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0"/>
        <w:gridCol w:w="4670"/>
      </w:tblGrid>
      <w:tr w:rsidR="003D1A66" w:rsidRPr="0040163F" w:rsidTr="00C75045"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3D1A66" w:rsidRPr="004A470B" w:rsidRDefault="003D1A66" w:rsidP="00C7504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47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Председатель ПК МДОУ «ДС №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4A470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3D1A66" w:rsidRPr="004A470B" w:rsidRDefault="003D1A66" w:rsidP="00C75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470B">
              <w:rPr>
                <w:rFonts w:ascii="Times New Roman" w:hAnsi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Н.В. Мятлева</w:t>
            </w:r>
          </w:p>
          <w:p w:rsidR="003D1A66" w:rsidRPr="004A470B" w:rsidRDefault="003D1A66" w:rsidP="00C75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4A470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9</w:t>
            </w:r>
            <w:r w:rsidRPr="004A470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января</w:t>
            </w:r>
            <w:r w:rsidRPr="004A470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 201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9</w:t>
            </w:r>
            <w:r w:rsidRPr="004A470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года         </w:t>
            </w:r>
          </w:p>
          <w:p w:rsidR="003D1A66" w:rsidRPr="004A470B" w:rsidRDefault="003D1A66" w:rsidP="00C7504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3D1A66" w:rsidRPr="004A470B" w:rsidRDefault="003D1A66" w:rsidP="00C7504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47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</w:p>
          <w:p w:rsidR="003D1A66" w:rsidRPr="004A470B" w:rsidRDefault="003D1A66" w:rsidP="00C75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470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МДОУ «ДС №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4A47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3D1A66" w:rsidRPr="004A470B" w:rsidRDefault="003D1A66" w:rsidP="00C75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470B">
              <w:rPr>
                <w:rFonts w:ascii="Times New Roman" w:hAnsi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Е.Е. Кулешова</w:t>
            </w:r>
          </w:p>
          <w:p w:rsidR="003D1A66" w:rsidRPr="004A470B" w:rsidRDefault="003D1A66" w:rsidP="00A26FBB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4A47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A470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9</w:t>
            </w:r>
            <w:r w:rsidRPr="004A470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января</w:t>
            </w:r>
            <w:r w:rsidRPr="004A470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 201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9</w:t>
            </w:r>
            <w:r w:rsidRPr="004A470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года</w:t>
            </w:r>
          </w:p>
        </w:tc>
      </w:tr>
    </w:tbl>
    <w:p w:rsidR="003D1A66" w:rsidRPr="00C75045" w:rsidRDefault="003D1A66" w:rsidP="00C75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1A66" w:rsidRPr="00C75045" w:rsidRDefault="003D1A66" w:rsidP="00C75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1A66" w:rsidRPr="00C75045" w:rsidRDefault="003D1A66" w:rsidP="00C75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1A66" w:rsidRPr="00C75045" w:rsidRDefault="003D1A66" w:rsidP="00C75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1A66" w:rsidRPr="00C75045" w:rsidRDefault="003D1A66" w:rsidP="00C75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1A66" w:rsidRPr="00C75045" w:rsidRDefault="003D1A66" w:rsidP="00C75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1A66" w:rsidRPr="00C75045" w:rsidRDefault="003D1A66" w:rsidP="00C75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1A66" w:rsidRPr="00C75045" w:rsidRDefault="003D1A66" w:rsidP="00C75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1A66" w:rsidRPr="00C75045" w:rsidRDefault="003D1A66" w:rsidP="00C75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1A66" w:rsidRDefault="003D1A66" w:rsidP="00C75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1A66" w:rsidRPr="00C75045" w:rsidRDefault="003D1A66" w:rsidP="00C75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1A66" w:rsidRDefault="003D1A66" w:rsidP="00C75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КОЛЛЕКТИВНЫЙ ДОГОВОР</w:t>
      </w:r>
    </w:p>
    <w:p w:rsidR="003D1A66" w:rsidRDefault="003D1A66" w:rsidP="00C75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1A66" w:rsidRDefault="003D1A66" w:rsidP="00C75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ДОШКОЛЬНОГО ОБРАЗОВАТЕЛЬНОГО </w:t>
      </w:r>
    </w:p>
    <w:p w:rsidR="003D1A66" w:rsidRDefault="003D1A66" w:rsidP="00C75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1A66" w:rsidRPr="00C75045" w:rsidRDefault="003D1A66" w:rsidP="00C75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УЧРЕЖДЕНИЯ «ДЕТСКИЙ САД № 24»</w:t>
      </w:r>
    </w:p>
    <w:p w:rsidR="003D1A66" w:rsidRPr="00C75045" w:rsidRDefault="003D1A66" w:rsidP="00C75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1A66" w:rsidRPr="00C75045" w:rsidRDefault="003D1A66" w:rsidP="00C75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1A66" w:rsidRPr="00C75045" w:rsidRDefault="003D1A66" w:rsidP="00C75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1A66" w:rsidRPr="00C75045" w:rsidRDefault="003D1A66" w:rsidP="00C75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1A66" w:rsidRPr="00C75045" w:rsidRDefault="003D1A66" w:rsidP="00C75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1A66" w:rsidRPr="00C75045" w:rsidRDefault="003D1A66" w:rsidP="00C75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1A66" w:rsidRPr="00C75045" w:rsidRDefault="003D1A66" w:rsidP="00C75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1A66" w:rsidRPr="00C75045" w:rsidRDefault="003D1A66" w:rsidP="00C75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1A66" w:rsidRPr="00C75045" w:rsidRDefault="003D1A66" w:rsidP="00C75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1A66" w:rsidRPr="00C75045" w:rsidRDefault="003D1A66" w:rsidP="00C75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1A66" w:rsidRPr="00C75045" w:rsidRDefault="003D1A66" w:rsidP="00C75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1A66" w:rsidRPr="00C75045" w:rsidRDefault="003D1A66" w:rsidP="00C75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1A66" w:rsidRPr="00C75045" w:rsidRDefault="003D1A66" w:rsidP="00C75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1A66" w:rsidRPr="00C75045" w:rsidRDefault="003D1A66" w:rsidP="00C75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1A66" w:rsidRPr="00C75045" w:rsidRDefault="003D1A66" w:rsidP="00C75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1A66" w:rsidRPr="00C75045" w:rsidRDefault="003D1A66" w:rsidP="00C75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1A66" w:rsidRPr="00C75045" w:rsidRDefault="003D1A66" w:rsidP="00C75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1A66" w:rsidRPr="00C75045" w:rsidRDefault="003D1A66" w:rsidP="00C75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1A66" w:rsidRPr="00C75045" w:rsidRDefault="003D1A66" w:rsidP="00C75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1A66" w:rsidRPr="00C75045" w:rsidRDefault="003D1A66" w:rsidP="00C75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1A66" w:rsidRPr="00C75045" w:rsidRDefault="003D1A66" w:rsidP="00C75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1A66" w:rsidRDefault="003D1A66" w:rsidP="003F1370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  <w:lang w:eastAsia="ru-RU"/>
        </w:rPr>
      </w:pPr>
    </w:p>
    <w:p w:rsidR="003D1A66" w:rsidRDefault="003D1A66" w:rsidP="003F1370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  <w:lang w:eastAsia="ru-RU"/>
        </w:rPr>
      </w:pPr>
    </w:p>
    <w:p w:rsidR="003D1A66" w:rsidRDefault="003D1A66" w:rsidP="003F137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3D1A66" w:rsidSect="00F77DA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3D1A66" w:rsidRDefault="003D1A66" w:rsidP="003F137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3D1A66" w:rsidSect="00E165F0">
          <w:pgSz w:w="11906" w:h="16838" w:code="9"/>
          <w:pgMar w:top="238" w:right="244" w:bottom="249" w:left="238" w:header="709" w:footer="709" w:gutter="0"/>
          <w:cols w:space="708"/>
          <w:docGrid w:linePitch="360"/>
        </w:sectPr>
      </w:pPr>
      <w:r w:rsidRPr="00E165F0">
        <w:rPr>
          <w:rFonts w:ascii="Times New Roman" w:hAnsi="Times New Roman"/>
          <w:b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.75pt;height:842.25pt">
            <v:imagedata r:id="rId5" o:title=""/>
          </v:shape>
        </w:pict>
      </w:r>
    </w:p>
    <w:p w:rsidR="003D1A66" w:rsidRPr="00E165F0" w:rsidRDefault="003D1A66" w:rsidP="003F137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D1A66" w:rsidRPr="00C75045" w:rsidRDefault="003D1A66" w:rsidP="003F137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75045">
        <w:rPr>
          <w:rFonts w:ascii="Times New Roman" w:hAnsi="Times New Roman"/>
          <w:b/>
          <w:sz w:val="28"/>
          <w:szCs w:val="28"/>
          <w:lang w:eastAsia="ru-RU"/>
        </w:rPr>
        <w:t>Общие положения.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>1.1.  Стороны и назначения коллективного договора.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>Настоящий коллективный договор является правовым актом, регулирующим социально – трудовые отношения между работодателем и работниками на основе согласования взаимных интересов сторон.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C75045">
        <w:rPr>
          <w:rFonts w:ascii="Times New Roman" w:hAnsi="Times New Roman"/>
          <w:sz w:val="28"/>
          <w:szCs w:val="24"/>
          <w:lang w:eastAsia="ru-RU"/>
        </w:rPr>
        <w:t xml:space="preserve">       Коллективный договор (далее по тексту – Договор) заключён  в соответствии с Трудовым кодексом РФ (далее по тексту - ТК РФ), иными законодательными и нормативными правовыми актами РФ и органов местного самоуправления с целью определения взаимных обязательств работников и Работодателя по защите социально-трудовых прав и профессиональных интерес</w:t>
      </w:r>
      <w:r>
        <w:rPr>
          <w:rFonts w:ascii="Times New Roman" w:hAnsi="Times New Roman"/>
          <w:sz w:val="28"/>
          <w:szCs w:val="24"/>
          <w:lang w:eastAsia="ru-RU"/>
        </w:rPr>
        <w:t>ов муниципального</w:t>
      </w:r>
      <w:r w:rsidRPr="00C75045">
        <w:rPr>
          <w:rFonts w:ascii="Times New Roman" w:hAnsi="Times New Roman"/>
          <w:sz w:val="28"/>
          <w:szCs w:val="24"/>
          <w:lang w:eastAsia="ru-RU"/>
        </w:rPr>
        <w:t xml:space="preserve"> дошкольного образовательно</w:t>
      </w:r>
      <w:r>
        <w:rPr>
          <w:rFonts w:ascii="Times New Roman" w:hAnsi="Times New Roman"/>
          <w:sz w:val="28"/>
          <w:szCs w:val="24"/>
          <w:lang w:eastAsia="ru-RU"/>
        </w:rPr>
        <w:t>го  учреждения «Детский сад № 24</w:t>
      </w:r>
      <w:r w:rsidRPr="00C75045">
        <w:rPr>
          <w:rFonts w:ascii="Times New Roman" w:hAnsi="Times New Roman"/>
          <w:sz w:val="28"/>
          <w:szCs w:val="24"/>
          <w:lang w:eastAsia="ru-RU"/>
        </w:rPr>
        <w:t>» (далее по тексту – Учреждение) и установлению дополнительных социально-экономических, правовых и профессиональных гарантий,  льгот и преимуществ  для работников, а также по созданию более благоприятных условий труда по сравнению с установленными законами, иными нормативными правовыми актами, отраслевым  соглашением.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>Сторонами настоящего коллективного договора являются:</w:t>
      </w:r>
    </w:p>
    <w:p w:rsidR="003D1A66" w:rsidRPr="00C75045" w:rsidRDefault="003D1A66" w:rsidP="00C750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C75045">
        <w:rPr>
          <w:rFonts w:ascii="Times New Roman" w:hAnsi="Times New Roman"/>
          <w:sz w:val="28"/>
          <w:szCs w:val="24"/>
          <w:lang w:eastAsia="ru-RU"/>
        </w:rPr>
        <w:t>работодатель - в лице его представител</w:t>
      </w:r>
      <w:r>
        <w:rPr>
          <w:rFonts w:ascii="Times New Roman" w:hAnsi="Times New Roman"/>
          <w:sz w:val="28"/>
          <w:szCs w:val="24"/>
          <w:lang w:eastAsia="ru-RU"/>
        </w:rPr>
        <w:t>я – Кулешовой Евгении Евгеньевны</w:t>
      </w:r>
      <w:r w:rsidRPr="00C75045">
        <w:rPr>
          <w:rFonts w:ascii="Times New Roman" w:hAnsi="Times New Roman"/>
          <w:sz w:val="28"/>
          <w:szCs w:val="24"/>
          <w:lang w:eastAsia="ru-RU"/>
        </w:rPr>
        <w:t xml:space="preserve">, заведующего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C75045">
        <w:rPr>
          <w:rFonts w:ascii="Times New Roman" w:hAnsi="Times New Roman"/>
          <w:sz w:val="28"/>
          <w:szCs w:val="28"/>
          <w:lang w:eastAsia="ru-RU"/>
        </w:rPr>
        <w:t>дошкольного образовательн</w:t>
      </w:r>
      <w:r>
        <w:rPr>
          <w:rFonts w:ascii="Times New Roman" w:hAnsi="Times New Roman"/>
          <w:sz w:val="28"/>
          <w:szCs w:val="28"/>
          <w:lang w:eastAsia="ru-RU"/>
        </w:rPr>
        <w:t>ого учреждения «Детский сад № 24</w:t>
      </w:r>
      <w:r w:rsidRPr="00C75045">
        <w:rPr>
          <w:rFonts w:ascii="Times New Roman" w:hAnsi="Times New Roman"/>
          <w:sz w:val="28"/>
          <w:szCs w:val="28"/>
          <w:lang w:eastAsia="ru-RU"/>
        </w:rPr>
        <w:t>»</w:t>
      </w:r>
      <w:r w:rsidRPr="00C75045">
        <w:rPr>
          <w:rFonts w:ascii="Times New Roman" w:hAnsi="Times New Roman"/>
          <w:sz w:val="28"/>
          <w:szCs w:val="24"/>
          <w:lang w:eastAsia="ru-RU"/>
        </w:rPr>
        <w:t>.</w:t>
      </w:r>
    </w:p>
    <w:p w:rsidR="003D1A66" w:rsidRPr="00C75045" w:rsidRDefault="003D1A66" w:rsidP="00C750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C75045">
        <w:rPr>
          <w:rFonts w:ascii="Times New Roman" w:hAnsi="Times New Roman"/>
          <w:sz w:val="28"/>
          <w:szCs w:val="24"/>
          <w:lang w:eastAsia="ru-RU"/>
        </w:rPr>
        <w:t xml:space="preserve">работники </w:t>
      </w:r>
      <w:r w:rsidRPr="00C75045">
        <w:rPr>
          <w:rFonts w:ascii="Times New Roman" w:hAnsi="Times New Roman"/>
          <w:sz w:val="28"/>
          <w:szCs w:val="28"/>
          <w:lang w:eastAsia="ru-RU"/>
        </w:rPr>
        <w:t>муниципального дошкольного образовательн</w:t>
      </w:r>
      <w:r>
        <w:rPr>
          <w:rFonts w:ascii="Times New Roman" w:hAnsi="Times New Roman"/>
          <w:sz w:val="28"/>
          <w:szCs w:val="28"/>
          <w:lang w:eastAsia="ru-RU"/>
        </w:rPr>
        <w:t>ого учреждения «Детский сад № 24</w:t>
      </w:r>
      <w:r w:rsidRPr="00C75045">
        <w:rPr>
          <w:rFonts w:ascii="Times New Roman" w:hAnsi="Times New Roman"/>
          <w:sz w:val="28"/>
          <w:szCs w:val="28"/>
          <w:lang w:eastAsia="ru-RU"/>
        </w:rPr>
        <w:t>»</w:t>
      </w:r>
      <w:r w:rsidRPr="00C75045">
        <w:rPr>
          <w:rFonts w:ascii="Times New Roman" w:hAnsi="Times New Roman"/>
          <w:sz w:val="28"/>
          <w:szCs w:val="24"/>
          <w:lang w:eastAsia="ru-RU"/>
        </w:rPr>
        <w:t xml:space="preserve"> в лице их представителя – </w:t>
      </w:r>
      <w:r>
        <w:rPr>
          <w:rFonts w:ascii="Times New Roman" w:hAnsi="Times New Roman"/>
          <w:sz w:val="28"/>
          <w:szCs w:val="24"/>
          <w:lang w:eastAsia="ru-RU"/>
        </w:rPr>
        <w:t>Мятлевой Натальи Викторовны</w:t>
      </w:r>
      <w:r w:rsidRPr="00C75045">
        <w:rPr>
          <w:rFonts w:ascii="Times New Roman" w:hAnsi="Times New Roman"/>
          <w:sz w:val="28"/>
          <w:szCs w:val="24"/>
          <w:lang w:eastAsia="ru-RU"/>
        </w:rPr>
        <w:t xml:space="preserve">, председателя  первичной профсоюзной организации  </w:t>
      </w:r>
      <w:r>
        <w:rPr>
          <w:rFonts w:ascii="Times New Roman" w:hAnsi="Times New Roman"/>
          <w:sz w:val="28"/>
          <w:szCs w:val="24"/>
          <w:lang w:eastAsia="ru-RU"/>
        </w:rPr>
        <w:t>(далее - Профком</w:t>
      </w:r>
      <w:r w:rsidRPr="00C75045">
        <w:rPr>
          <w:rFonts w:ascii="Times New Roman" w:hAnsi="Times New Roman"/>
          <w:sz w:val="28"/>
          <w:szCs w:val="24"/>
          <w:lang w:eastAsia="ru-RU"/>
        </w:rPr>
        <w:t>).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 xml:space="preserve">1.2.  Предмет договора    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 xml:space="preserve">      Предметом настоящего коллективного договора являются взаимные обязательства работников и работодателя в области занятости, условий труда, его оплаты, социального обслуживания работников организации, а также дополнительные по сравнению с действующим законодательством гарантии и льготы, предоставляемые работодателем работникам.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Отчет</w:t>
      </w: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сторон о выполнении обязательств коллективного договора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рассматривать </w:t>
      </w: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общих собраниях трудового коллектива по мере необходимости, но не реже 1 – го раза в год. 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>1.3.  Сфера действия договора.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 xml:space="preserve">      Действие настоящего коллективного договора распространяется на всех работников данной организации.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>1.4.  Основные принципы заключения коллективного договора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 xml:space="preserve">      Коллективный договор разработан и заключен равноправными сторонами добровольно на основе соблюдения норм законодательства, полномочности представительства сторон, свободы выбора, обсуждения и решения вопросов, составляющих его содержание, реальности обеспечения принятых обязательств и контроля их выполнения. Стороны принимают на себя обязательства, определенные в коллективном договоре.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 xml:space="preserve">     Коллективный договор сохраняет свое действие в случаях изменения наименования организации, расторжения трудового договора с руководителем организации.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 xml:space="preserve">    Коллективный договор сохраняет свое действие на период реорганизации, а также в случае ликвидации – в течение всего срока проведения ликвидации организации.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 xml:space="preserve">    При смене формы собственности организации коллективный договор сохраняет свое действие в течение трех месяцев со дня перехода права собственности.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Коллективный  договор  заключается  сроком  на  3  года  и вступает  в  силу  с  момента  его  подписания.  Коллективный договор,  вступивший  в  силу,    доводится  до  сведения  всех работников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Учреждения </w:t>
      </w: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под роспись.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 xml:space="preserve">    Стороны имеют право продлить действие коллективного договора на срок не более трех лет.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 xml:space="preserve">    Изменение и дополнение коллективного договора производится в порядке, установленном Трудовым кодексом Российской Федерации со дня его заключения.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Заключению  настоящего  договора  предшествовало  обсуж</w:t>
      </w: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дение  его  проекта  на  собрании  трудового  коллектива,  ко</w:t>
      </w: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торый  и  одобряет  договор  и  уполномочивает  профсоюзный комитет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Учреждения </w:t>
      </w: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подписать  его  от  имени  трудового коллектива.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Настоящий коллективный договор в течение семи дней со</w:t>
      </w:r>
      <w:r w:rsidRPr="00C7504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дня подписания направляется на уведомительную регистра</w:t>
      </w: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цию  в</w:t>
      </w:r>
      <w:r w:rsidRPr="00C75045">
        <w:rPr>
          <w:rFonts w:ascii="Times New Roman" w:hAnsi="Times New Roman"/>
          <w:smallCaps/>
          <w:color w:val="000000"/>
          <w:sz w:val="28"/>
          <w:szCs w:val="28"/>
          <w:lang w:eastAsia="ru-RU"/>
        </w:rPr>
        <w:t xml:space="preserve">  </w:t>
      </w: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Управление  труда  и  социальной  защиты населения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Благодарненского городского округа Ставропольского края</w:t>
      </w: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Контроль  выполнения  настоящего  договора  осуществ</w:t>
      </w: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ляется  сторонами,  их  представителями,  органами  по  тру</w:t>
      </w: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ду.  При  проведении  указанного  контроля  представители сторон  обязаны  предоставлять  друг  другу  необходимую  для этого  информацию.</w:t>
      </w:r>
    </w:p>
    <w:p w:rsidR="003D1A66" w:rsidRPr="00C75045" w:rsidRDefault="003D1A66" w:rsidP="00C75045">
      <w:pPr>
        <w:shd w:val="clear" w:color="auto" w:fill="FFFFFF"/>
        <w:spacing w:before="384" w:after="0" w:line="322" w:lineRule="exact"/>
        <w:ind w:left="73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b/>
          <w:bCs/>
          <w:spacing w:val="-16"/>
          <w:sz w:val="28"/>
          <w:szCs w:val="28"/>
          <w:lang w:val="en-US" w:eastAsia="ru-RU"/>
        </w:rPr>
        <w:t>II</w:t>
      </w:r>
      <w:r w:rsidRPr="00C75045">
        <w:rPr>
          <w:rFonts w:ascii="Times New Roman" w:hAnsi="Times New Roman"/>
          <w:b/>
          <w:bCs/>
          <w:spacing w:val="-16"/>
          <w:sz w:val="28"/>
          <w:szCs w:val="28"/>
          <w:lang w:eastAsia="ru-RU"/>
        </w:rPr>
        <w:t>. Трудовой договор, обеспечение занятости</w:t>
      </w:r>
    </w:p>
    <w:p w:rsidR="003D1A66" w:rsidRPr="00C75045" w:rsidRDefault="003D1A66" w:rsidP="00C75045">
      <w:pPr>
        <w:shd w:val="clear" w:color="auto" w:fill="FFFFFF"/>
        <w:tabs>
          <w:tab w:val="left" w:pos="850"/>
        </w:tabs>
        <w:spacing w:after="0" w:line="240" w:lineRule="auto"/>
        <w:ind w:firstLine="284"/>
        <w:jc w:val="both"/>
        <w:rPr>
          <w:rFonts w:ascii="Times New Roman" w:hAnsi="Times New Roman"/>
          <w:spacing w:val="-12"/>
          <w:sz w:val="28"/>
          <w:szCs w:val="28"/>
          <w:lang w:eastAsia="ru-RU"/>
        </w:rPr>
      </w:pPr>
    </w:p>
    <w:p w:rsidR="003D1A66" w:rsidRPr="00C75045" w:rsidRDefault="003D1A66" w:rsidP="00C75045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12"/>
          <w:sz w:val="28"/>
          <w:szCs w:val="28"/>
          <w:lang w:eastAsia="ru-RU"/>
        </w:rPr>
        <w:t>2.1.</w:t>
      </w:r>
      <w:r w:rsidRPr="00C75045">
        <w:rPr>
          <w:rFonts w:ascii="Times New Roman" w:hAnsi="Times New Roman"/>
          <w:sz w:val="28"/>
          <w:szCs w:val="28"/>
          <w:lang w:eastAsia="ru-RU"/>
        </w:rPr>
        <w:tab/>
      </w: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t xml:space="preserve">Трудовой договор (соглашение между работником и работодателем, в </w:t>
      </w: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t>соответствии с которыми работодатель обязуется предоставить работнику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 xml:space="preserve"> работу</w:t>
      </w: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t xml:space="preserve"> по </w:t>
      </w:r>
      <w:r w:rsidRPr="00C75045">
        <w:rPr>
          <w:rFonts w:ascii="Times New Roman" w:hAnsi="Times New Roman"/>
          <w:spacing w:val="-4"/>
          <w:sz w:val="28"/>
          <w:szCs w:val="28"/>
          <w:lang w:eastAsia="ru-RU"/>
        </w:rPr>
        <w:t xml:space="preserve">обусловленной трудовой функции, обеспечить условия труда в соответствии </w:t>
      </w: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t>с действующим законодательством и настоящим договором, своевременно и</w:t>
      </w:r>
      <w:r w:rsidRPr="00C750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t xml:space="preserve">в полном размере выплачивать работнику заработную плату, а работник </w:t>
      </w:r>
      <w:r w:rsidRPr="00C75045">
        <w:rPr>
          <w:rFonts w:ascii="Times New Roman" w:hAnsi="Times New Roman"/>
          <w:spacing w:val="-5"/>
          <w:sz w:val="28"/>
          <w:szCs w:val="28"/>
          <w:lang w:eastAsia="ru-RU"/>
        </w:rPr>
        <w:t xml:space="preserve">обязуется лично выполнять определенную этим соглашением трудовою </w:t>
      </w: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t xml:space="preserve">функцию, соблюдать действующие в организации правила внутреннего </w:t>
      </w:r>
      <w:r w:rsidRPr="00C75045">
        <w:rPr>
          <w:rFonts w:ascii="Times New Roman" w:hAnsi="Times New Roman"/>
          <w:spacing w:val="-9"/>
          <w:sz w:val="28"/>
          <w:szCs w:val="28"/>
          <w:lang w:eastAsia="ru-RU"/>
        </w:rPr>
        <w:t xml:space="preserve">трудового распорядка, должностную инструкцию и инструкцию по охране и </w:t>
      </w:r>
      <w:r w:rsidRPr="00C75045">
        <w:rPr>
          <w:rFonts w:ascii="Times New Roman" w:hAnsi="Times New Roman"/>
          <w:spacing w:val="-8"/>
          <w:sz w:val="28"/>
          <w:szCs w:val="28"/>
          <w:lang w:eastAsia="ru-RU"/>
        </w:rPr>
        <w:t xml:space="preserve">безопасности труда) заключается руководителем и работником на основании </w:t>
      </w:r>
      <w:r w:rsidRPr="00C75045">
        <w:rPr>
          <w:rFonts w:ascii="Times New Roman" w:hAnsi="Times New Roman"/>
          <w:sz w:val="28"/>
          <w:szCs w:val="28"/>
          <w:lang w:eastAsia="ru-RU"/>
        </w:rPr>
        <w:t>Трудового кодекса РФ.</w:t>
      </w:r>
    </w:p>
    <w:p w:rsidR="003D1A66" w:rsidRPr="00C75045" w:rsidRDefault="003D1A66" w:rsidP="00C75045">
      <w:pPr>
        <w:shd w:val="clear" w:color="auto" w:fill="FFFFFF"/>
        <w:tabs>
          <w:tab w:val="left" w:pos="97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11"/>
          <w:sz w:val="28"/>
          <w:szCs w:val="28"/>
          <w:lang w:eastAsia="ru-RU"/>
        </w:rPr>
        <w:t>2.2</w:t>
      </w:r>
      <w:r w:rsidRPr="00C75045">
        <w:rPr>
          <w:rFonts w:ascii="Times New Roman" w:hAnsi="Times New Roman"/>
          <w:spacing w:val="-11"/>
          <w:sz w:val="28"/>
          <w:szCs w:val="28"/>
          <w:lang w:eastAsia="ru-RU"/>
        </w:rPr>
        <w:t>.</w:t>
      </w:r>
      <w:r w:rsidRPr="00C750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5045">
        <w:rPr>
          <w:rFonts w:ascii="Times New Roman" w:hAnsi="Times New Roman"/>
          <w:spacing w:val="-9"/>
          <w:sz w:val="28"/>
          <w:szCs w:val="28"/>
          <w:lang w:eastAsia="ru-RU"/>
        </w:rPr>
        <w:t>Трудовые отношения между руководителем и работниками</w:t>
      </w:r>
      <w:r w:rsidRPr="00C75045">
        <w:rPr>
          <w:rFonts w:ascii="Times New Roman" w:hAnsi="Times New Roman"/>
          <w:spacing w:val="-9"/>
          <w:sz w:val="28"/>
          <w:szCs w:val="28"/>
          <w:lang w:eastAsia="ru-RU"/>
        </w:rPr>
        <w:br/>
      </w:r>
      <w:r w:rsidRPr="00C75045">
        <w:rPr>
          <w:rFonts w:ascii="Times New Roman" w:hAnsi="Times New Roman"/>
          <w:sz w:val="28"/>
          <w:szCs w:val="28"/>
          <w:lang w:eastAsia="ru-RU"/>
        </w:rPr>
        <w:t>регулируются:</w:t>
      </w:r>
    </w:p>
    <w:p w:rsidR="003D1A66" w:rsidRPr="00C75045" w:rsidRDefault="003D1A66" w:rsidP="00871E60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t xml:space="preserve"> Уставом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 xml:space="preserve"> Учреждения;</w:t>
      </w:r>
    </w:p>
    <w:p w:rsidR="003D1A66" w:rsidRPr="00C75045" w:rsidRDefault="003D1A66" w:rsidP="00871E60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t xml:space="preserve"> правилами в</w:t>
      </w:r>
      <w:r>
        <w:rPr>
          <w:rFonts w:ascii="Times New Roman" w:hAnsi="Times New Roman"/>
          <w:spacing w:val="-7"/>
          <w:sz w:val="28"/>
          <w:szCs w:val="28"/>
          <w:lang w:eastAsia="ru-RU"/>
        </w:rPr>
        <w:t>нутреннего трудового распорядка;</w:t>
      </w: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t xml:space="preserve"> </w:t>
      </w:r>
    </w:p>
    <w:p w:rsidR="003D1A66" w:rsidRPr="00155FEF" w:rsidRDefault="003D1A66" w:rsidP="00155FEF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t>должностными обязанностями и другими локальными и правовыми</w:t>
      </w: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br/>
      </w:r>
      <w:r w:rsidRPr="00C75045">
        <w:rPr>
          <w:rFonts w:ascii="Times New Roman" w:hAnsi="Times New Roman"/>
          <w:spacing w:val="-8"/>
          <w:sz w:val="28"/>
          <w:szCs w:val="28"/>
          <w:lang w:eastAsia="ru-RU"/>
        </w:rPr>
        <w:t>актами, утвержденными руководителем</w:t>
      </w:r>
      <w:r>
        <w:rPr>
          <w:rFonts w:ascii="Times New Roman" w:hAnsi="Times New Roman"/>
          <w:spacing w:val="-8"/>
          <w:sz w:val="28"/>
          <w:szCs w:val="28"/>
          <w:lang w:eastAsia="ru-RU"/>
        </w:rPr>
        <w:t>.</w:t>
      </w:r>
    </w:p>
    <w:p w:rsidR="003D1A66" w:rsidRPr="009231AC" w:rsidRDefault="003D1A66" w:rsidP="00C75045">
      <w:pPr>
        <w:shd w:val="clear" w:color="auto" w:fill="FFFFFF"/>
        <w:tabs>
          <w:tab w:val="left" w:pos="979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pacing w:val="-7"/>
          <w:sz w:val="28"/>
          <w:szCs w:val="28"/>
          <w:lang w:eastAsia="ru-RU"/>
        </w:rPr>
        <w:t>2.3</w:t>
      </w: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t>.</w:t>
      </w:r>
      <w:r w:rsidRPr="00C7504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75045">
        <w:rPr>
          <w:rFonts w:ascii="Times New Roman" w:hAnsi="Times New Roman"/>
          <w:spacing w:val="-9"/>
          <w:sz w:val="28"/>
          <w:szCs w:val="28"/>
          <w:lang w:eastAsia="ru-RU"/>
        </w:rPr>
        <w:t xml:space="preserve">Руководитель принимает и утверждает локальные нормативные акты, </w:t>
      </w:r>
      <w:r w:rsidRPr="00C75045">
        <w:rPr>
          <w:rFonts w:ascii="Times New Roman" w:hAnsi="Times New Roman"/>
          <w:spacing w:val="-8"/>
          <w:sz w:val="28"/>
          <w:szCs w:val="28"/>
          <w:lang w:eastAsia="ru-RU"/>
        </w:rPr>
        <w:t xml:space="preserve">регулирующие деятельность </w:t>
      </w:r>
      <w:r>
        <w:rPr>
          <w:rFonts w:ascii="Times New Roman" w:hAnsi="Times New Roman"/>
          <w:spacing w:val="-8"/>
          <w:sz w:val="28"/>
          <w:szCs w:val="28"/>
          <w:lang w:eastAsia="ru-RU"/>
        </w:rPr>
        <w:t xml:space="preserve">Учреждения </w:t>
      </w:r>
      <w:r w:rsidRPr="00C75045">
        <w:rPr>
          <w:rFonts w:ascii="Times New Roman" w:hAnsi="Times New Roman"/>
          <w:spacing w:val="-8"/>
          <w:sz w:val="28"/>
          <w:szCs w:val="28"/>
          <w:lang w:eastAsia="ru-RU"/>
        </w:rPr>
        <w:t xml:space="preserve">и трудовые отношения в пределах своей </w:t>
      </w: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t>компетенции и в соответствии с действующим законодательством и</w:t>
      </w: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br/>
      </w:r>
      <w:r w:rsidRPr="00C75045">
        <w:rPr>
          <w:rFonts w:ascii="Times New Roman" w:hAnsi="Times New Roman"/>
          <w:spacing w:val="-8"/>
          <w:sz w:val="28"/>
          <w:szCs w:val="28"/>
          <w:lang w:eastAsia="ru-RU"/>
        </w:rPr>
        <w:t>настоящим договором, которые не должны ухудшать положение работников</w:t>
      </w:r>
      <w:r w:rsidRPr="00C75045">
        <w:rPr>
          <w:rFonts w:ascii="Times New Roman" w:hAnsi="Times New Roman"/>
          <w:spacing w:val="-8"/>
          <w:sz w:val="28"/>
          <w:szCs w:val="28"/>
          <w:lang w:eastAsia="ru-RU"/>
        </w:rPr>
        <w:br/>
      </w: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t>или снижать уровень прав и гарантий работников по сравнению с</w:t>
      </w: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br/>
      </w:r>
      <w:r w:rsidRPr="00C75045">
        <w:rPr>
          <w:rFonts w:ascii="Times New Roman" w:hAnsi="Times New Roman"/>
          <w:sz w:val="28"/>
          <w:szCs w:val="28"/>
          <w:lang w:eastAsia="ru-RU"/>
        </w:rPr>
        <w:t>законодательными актами и настоящим положением.</w:t>
      </w:r>
    </w:p>
    <w:p w:rsidR="003D1A66" w:rsidRPr="00C75045" w:rsidRDefault="003D1A66" w:rsidP="00C75045">
      <w:pPr>
        <w:shd w:val="clear" w:color="auto" w:fill="FFFFFF"/>
        <w:tabs>
          <w:tab w:val="left" w:pos="10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10"/>
          <w:sz w:val="28"/>
          <w:szCs w:val="28"/>
          <w:lang w:eastAsia="ru-RU"/>
        </w:rPr>
        <w:t>2.4</w:t>
      </w:r>
      <w:r w:rsidRPr="00C75045">
        <w:rPr>
          <w:rFonts w:ascii="Times New Roman" w:hAnsi="Times New Roman"/>
          <w:spacing w:val="-10"/>
          <w:sz w:val="28"/>
          <w:szCs w:val="28"/>
          <w:lang w:eastAsia="ru-RU"/>
        </w:rPr>
        <w:t xml:space="preserve">.   </w:t>
      </w: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t>Трудовой договор заключается с сотрудниками:</w:t>
      </w:r>
    </w:p>
    <w:p w:rsidR="003D1A66" w:rsidRPr="00C75045" w:rsidRDefault="003D1A66" w:rsidP="00C75045">
      <w:pPr>
        <w:shd w:val="clear" w:color="auto" w:fill="FFFFFF"/>
        <w:tabs>
          <w:tab w:val="left" w:pos="85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13"/>
          <w:sz w:val="28"/>
          <w:szCs w:val="28"/>
          <w:lang w:eastAsia="ru-RU"/>
        </w:rPr>
        <w:t>а)</w:t>
      </w:r>
      <w:r w:rsidRPr="00C75045">
        <w:rPr>
          <w:rFonts w:ascii="Times New Roman" w:hAnsi="Times New Roman"/>
          <w:sz w:val="28"/>
          <w:szCs w:val="28"/>
          <w:lang w:eastAsia="ru-RU"/>
        </w:rPr>
        <w:tab/>
      </w: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t>на неопределенный срок;</w:t>
      </w:r>
    </w:p>
    <w:p w:rsidR="003D1A66" w:rsidRPr="00C75045" w:rsidRDefault="003D1A66" w:rsidP="00C75045">
      <w:pPr>
        <w:shd w:val="clear" w:color="auto" w:fill="FFFFFF"/>
        <w:tabs>
          <w:tab w:val="left" w:pos="85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8"/>
          <w:sz w:val="28"/>
          <w:szCs w:val="28"/>
          <w:lang w:eastAsia="ru-RU"/>
        </w:rPr>
        <w:t>б)</w:t>
      </w:r>
      <w:r w:rsidRPr="00C75045">
        <w:rPr>
          <w:rFonts w:ascii="Times New Roman" w:hAnsi="Times New Roman"/>
          <w:sz w:val="28"/>
          <w:szCs w:val="28"/>
          <w:lang w:eastAsia="ru-RU"/>
        </w:rPr>
        <w:tab/>
        <w:t xml:space="preserve">на </w:t>
      </w: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t>определенный срок.</w:t>
      </w:r>
    </w:p>
    <w:p w:rsidR="003D1A66" w:rsidRPr="00C75045" w:rsidRDefault="003D1A66" w:rsidP="00C7504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1"/>
          <w:sz w:val="28"/>
          <w:szCs w:val="28"/>
          <w:lang w:eastAsia="ru-RU"/>
        </w:rPr>
        <w:t xml:space="preserve">На неопределенный срок заключается договор с сотрудниками, которые </w:t>
      </w:r>
      <w:r w:rsidRPr="00C75045">
        <w:rPr>
          <w:rFonts w:ascii="Times New Roman" w:hAnsi="Times New Roman"/>
          <w:sz w:val="28"/>
          <w:szCs w:val="28"/>
          <w:lang w:eastAsia="ru-RU"/>
        </w:rPr>
        <w:t>принимают</w:t>
      </w:r>
      <w:r>
        <w:rPr>
          <w:rFonts w:ascii="Times New Roman" w:hAnsi="Times New Roman"/>
          <w:sz w:val="28"/>
          <w:szCs w:val="28"/>
          <w:lang w:eastAsia="ru-RU"/>
        </w:rPr>
        <w:t>ся на должность, предусмотренную</w:t>
      </w:r>
      <w:r w:rsidRPr="00C75045">
        <w:rPr>
          <w:rFonts w:ascii="Times New Roman" w:hAnsi="Times New Roman"/>
          <w:sz w:val="28"/>
          <w:szCs w:val="28"/>
          <w:lang w:eastAsia="ru-RU"/>
        </w:rPr>
        <w:t xml:space="preserve"> штатным расписанием, рассчитанным по нормативам и обеспеченные бюджетным ассигнованием. На опреде</w:t>
      </w:r>
      <w:r>
        <w:rPr>
          <w:rFonts w:ascii="Times New Roman" w:hAnsi="Times New Roman"/>
          <w:sz w:val="28"/>
          <w:szCs w:val="28"/>
          <w:lang w:eastAsia="ru-RU"/>
        </w:rPr>
        <w:t>ленный срок заключаются договоры</w:t>
      </w:r>
      <w:r w:rsidRPr="00C75045">
        <w:rPr>
          <w:rFonts w:ascii="Times New Roman" w:hAnsi="Times New Roman"/>
          <w:sz w:val="28"/>
          <w:szCs w:val="28"/>
          <w:lang w:eastAsia="ru-RU"/>
        </w:rPr>
        <w:t xml:space="preserve"> с сотрудниками, которые: </w:t>
      </w:r>
    </w:p>
    <w:p w:rsidR="003D1A66" w:rsidRPr="00C75045" w:rsidRDefault="003D1A66" w:rsidP="00C7504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>-  принимаются на работу временно;</w:t>
      </w:r>
    </w:p>
    <w:p w:rsidR="003D1A66" w:rsidRPr="00C75045" w:rsidRDefault="003D1A66" w:rsidP="00C7504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>- с научными, педагогическими работниками (конкурсы, эксперименты);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2.5.</w:t>
      </w:r>
      <w:r w:rsidRPr="00C75045">
        <w:rPr>
          <w:rFonts w:ascii="Times New Roman" w:hAnsi="Times New Roman"/>
          <w:sz w:val="28"/>
          <w:szCs w:val="28"/>
          <w:lang w:eastAsia="ru-RU"/>
        </w:rPr>
        <w:t xml:space="preserve">При заключении договора работник может быть принят с испытательным сроком не более 3 месяцев. Условия испытания работника оформляются приложением к трудовому договору. При неудовлетворительном результате испытания работодатель имеет право до истечения срока испытания расторгнуть трудовой договор с работниками, предупредив его об этом в письменной форме, не позднее, чем за 3 дня с указанием причин, послуживших основанием для признания этого работника не выдержавшим испытание на основании действующего Трудового кодекса. 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2.6.</w:t>
      </w:r>
      <w:r w:rsidRPr="00C75045">
        <w:rPr>
          <w:rFonts w:ascii="Times New Roman" w:hAnsi="Times New Roman"/>
          <w:sz w:val="28"/>
          <w:szCs w:val="28"/>
          <w:lang w:eastAsia="ru-RU"/>
        </w:rPr>
        <w:t>При заключении трудового договора работник предъявляет руководителю:</w:t>
      </w:r>
    </w:p>
    <w:p w:rsidR="003D1A66" w:rsidRPr="00C75045" w:rsidRDefault="003D1A66" w:rsidP="00C7504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>- паспорт или иной документ</w:t>
      </w:r>
      <w:r>
        <w:rPr>
          <w:rFonts w:ascii="Times New Roman" w:hAnsi="Times New Roman"/>
          <w:sz w:val="28"/>
          <w:szCs w:val="28"/>
          <w:lang w:eastAsia="ru-RU"/>
        </w:rPr>
        <w:t>, удостоверяющий личность</w:t>
      </w:r>
      <w:r w:rsidRPr="00C75045">
        <w:rPr>
          <w:rFonts w:ascii="Times New Roman" w:hAnsi="Times New Roman"/>
          <w:sz w:val="28"/>
          <w:szCs w:val="28"/>
          <w:lang w:eastAsia="ru-RU"/>
        </w:rPr>
        <w:t>;</w:t>
      </w:r>
    </w:p>
    <w:p w:rsidR="003D1A66" w:rsidRPr="00C75045" w:rsidRDefault="003D1A66" w:rsidP="00C7504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>- трудовую книжку (за исключением случаев работы по совместительству);</w:t>
      </w:r>
    </w:p>
    <w:p w:rsidR="003D1A66" w:rsidRPr="00C75045" w:rsidRDefault="003D1A66" w:rsidP="00C7504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 xml:space="preserve">- страховое свидетельство обязательного пенсионного страхования (если трудовой договор оформляется не впервые); </w:t>
      </w:r>
    </w:p>
    <w:p w:rsidR="003D1A66" w:rsidRPr="00C75045" w:rsidRDefault="003D1A66" w:rsidP="00C7504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 xml:space="preserve">- документы воинского учета (для военнообязанных); </w:t>
      </w:r>
    </w:p>
    <w:p w:rsidR="003D1A66" w:rsidRPr="00C75045" w:rsidRDefault="003D1A66" w:rsidP="00C7504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>- до</w:t>
      </w:r>
      <w:r>
        <w:rPr>
          <w:rFonts w:ascii="Times New Roman" w:hAnsi="Times New Roman"/>
          <w:sz w:val="28"/>
          <w:szCs w:val="28"/>
          <w:lang w:eastAsia="ru-RU"/>
        </w:rPr>
        <w:t>кумент об образовании, повышении</w:t>
      </w:r>
      <w:r w:rsidRPr="00C75045">
        <w:rPr>
          <w:rFonts w:ascii="Times New Roman" w:hAnsi="Times New Roman"/>
          <w:sz w:val="28"/>
          <w:szCs w:val="28"/>
          <w:lang w:eastAsia="ru-RU"/>
        </w:rPr>
        <w:t xml:space="preserve"> квалификации; </w:t>
      </w:r>
    </w:p>
    <w:p w:rsidR="003D1A66" w:rsidRDefault="003D1A66" w:rsidP="00C7504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>- медицинскую книжку с отметкой о допуске к работе в детском учреждении не позднее 3 месяцев со дня его прохождения (предоставляют результаты флюорографического исследования не позднее 10 месяцев со дня его прохождения).</w:t>
      </w:r>
    </w:p>
    <w:p w:rsidR="003D1A66" w:rsidRDefault="003D1A66" w:rsidP="00C7504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справку об отсутствии судимости, факта уголовного преследования;</w:t>
      </w:r>
    </w:p>
    <w:p w:rsidR="003D1A66" w:rsidRPr="00C75045" w:rsidRDefault="003D1A66" w:rsidP="00C7504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справку о психиатрическом освидетельствовании.</w:t>
      </w:r>
    </w:p>
    <w:p w:rsidR="003D1A66" w:rsidRPr="00C75045" w:rsidRDefault="003D1A66" w:rsidP="00C75045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>2.7</w:t>
      </w:r>
      <w:r w:rsidRPr="00C75045">
        <w:rPr>
          <w:rFonts w:ascii="Times New Roman" w:hAnsi="Times New Roman"/>
          <w:spacing w:val="-1"/>
          <w:sz w:val="28"/>
          <w:szCs w:val="28"/>
          <w:lang w:eastAsia="ru-RU"/>
        </w:rPr>
        <w:t xml:space="preserve">.  Контроль над ведением и исполнением трудовых книжек руководителем </w:t>
      </w:r>
      <w:r w:rsidRPr="00C75045">
        <w:rPr>
          <w:rFonts w:ascii="Times New Roman" w:hAnsi="Times New Roman"/>
          <w:sz w:val="28"/>
          <w:szCs w:val="28"/>
          <w:lang w:eastAsia="ru-RU"/>
        </w:rPr>
        <w:t>осуществляет выборный орган работников - профком - по утвержденному плану.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>2.8</w:t>
      </w:r>
      <w:r w:rsidRPr="00C75045">
        <w:rPr>
          <w:rFonts w:ascii="Times New Roman" w:hAnsi="Times New Roman"/>
          <w:spacing w:val="-1"/>
          <w:sz w:val="28"/>
          <w:szCs w:val="28"/>
          <w:lang w:eastAsia="ru-RU"/>
        </w:rPr>
        <w:t xml:space="preserve">.    Перевод на другую работу в случае производственной необходимости, </w:t>
      </w:r>
      <w:r w:rsidRPr="00C75045">
        <w:rPr>
          <w:rFonts w:ascii="Times New Roman" w:hAnsi="Times New Roman"/>
          <w:sz w:val="28"/>
          <w:szCs w:val="28"/>
          <w:lang w:eastAsia="ru-RU"/>
        </w:rPr>
        <w:t>отстранение от работы, прекращение трудового договора производится в соответствии с действующим Трудовым кодексом.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6"/>
          <w:sz w:val="28"/>
          <w:szCs w:val="28"/>
          <w:lang w:eastAsia="ru-RU"/>
        </w:rPr>
        <w:t>2.9</w:t>
      </w: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t xml:space="preserve">.   При сокращении численности или штата работников 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 xml:space="preserve">Учреждения </w:t>
      </w: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t xml:space="preserve">преимущественное право на оставление на работе предоставляется </w:t>
      </w:r>
      <w:r w:rsidRPr="00C75045">
        <w:rPr>
          <w:rFonts w:ascii="Times New Roman" w:hAnsi="Times New Roman"/>
          <w:spacing w:val="-8"/>
          <w:sz w:val="28"/>
          <w:szCs w:val="28"/>
          <w:lang w:eastAsia="ru-RU"/>
        </w:rPr>
        <w:t xml:space="preserve">работникам с более высокой производительностью труда и квалификацией, </w:t>
      </w: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t xml:space="preserve">которая подтверждена данными контроля и мониторинга, отзывами </w:t>
      </w: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t>родителей, показателями посещаемости и</w:t>
      </w:r>
      <w:r>
        <w:rPr>
          <w:rFonts w:ascii="Times New Roman" w:hAnsi="Times New Roman"/>
          <w:spacing w:val="-7"/>
          <w:sz w:val="28"/>
          <w:szCs w:val="28"/>
          <w:lang w:eastAsia="ru-RU"/>
        </w:rPr>
        <w:t xml:space="preserve"> заболеваемости детей в группе</w:t>
      </w:r>
      <w:r w:rsidRPr="00C75045">
        <w:rPr>
          <w:rFonts w:ascii="Times New Roman" w:hAnsi="Times New Roman"/>
          <w:sz w:val="28"/>
          <w:szCs w:val="28"/>
          <w:lang w:eastAsia="ru-RU"/>
        </w:rPr>
        <w:t>.</w:t>
      </w:r>
    </w:p>
    <w:p w:rsidR="003D1A66" w:rsidRPr="00C75045" w:rsidRDefault="003D1A66" w:rsidP="00C7504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8"/>
          <w:sz w:val="28"/>
          <w:szCs w:val="28"/>
          <w:lang w:eastAsia="ru-RU"/>
        </w:rPr>
        <w:t xml:space="preserve">При равной производительности труда и квалификации предпочтение в </w:t>
      </w:r>
      <w:r w:rsidRPr="00C75045">
        <w:rPr>
          <w:rFonts w:ascii="Times New Roman" w:hAnsi="Times New Roman"/>
          <w:sz w:val="28"/>
          <w:szCs w:val="28"/>
          <w:lang w:eastAsia="ru-RU"/>
        </w:rPr>
        <w:t>оставлении на работе отдается:</w:t>
      </w:r>
    </w:p>
    <w:p w:rsidR="003D1A66" w:rsidRPr="00C75045" w:rsidRDefault="003D1A66" w:rsidP="00871E60">
      <w:pPr>
        <w:widowControl w:val="0"/>
        <w:numPr>
          <w:ilvl w:val="0"/>
          <w:numId w:val="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t>семейным, при наличии 2-х или более иждивенцев;</w:t>
      </w:r>
    </w:p>
    <w:p w:rsidR="003D1A66" w:rsidRPr="009231AC" w:rsidRDefault="003D1A66" w:rsidP="00871E60">
      <w:pPr>
        <w:widowControl w:val="0"/>
        <w:numPr>
          <w:ilvl w:val="0"/>
          <w:numId w:val="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t>лицам, в семье которых нет других работников с самостоятельным з</w:t>
      </w:r>
      <w:r w:rsidRPr="00C75045">
        <w:rPr>
          <w:rFonts w:ascii="Times New Roman" w:hAnsi="Times New Roman"/>
          <w:spacing w:val="-8"/>
          <w:sz w:val="28"/>
          <w:szCs w:val="28"/>
          <w:lang w:eastAsia="ru-RU"/>
        </w:rPr>
        <w:t>аработком, работникам, получившим в данном учреждении трудовое увечье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31AC">
        <w:rPr>
          <w:rFonts w:ascii="Times New Roman" w:hAnsi="Times New Roman"/>
          <w:spacing w:val="-11"/>
          <w:sz w:val="28"/>
          <w:szCs w:val="28"/>
          <w:lang w:eastAsia="ru-RU"/>
        </w:rPr>
        <w:t>или профессиональное заболевание;</w:t>
      </w:r>
    </w:p>
    <w:p w:rsidR="003D1A66" w:rsidRPr="00C75045" w:rsidRDefault="003D1A66" w:rsidP="00871E60">
      <w:pPr>
        <w:widowControl w:val="0"/>
        <w:numPr>
          <w:ilvl w:val="0"/>
          <w:numId w:val="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8"/>
          <w:sz w:val="28"/>
          <w:szCs w:val="28"/>
          <w:lang w:eastAsia="ru-RU"/>
        </w:rPr>
        <w:t xml:space="preserve">работникам, повышающим свою квалификацию по направлению </w:t>
      </w:r>
      <w:r w:rsidRPr="00C75045">
        <w:rPr>
          <w:rFonts w:ascii="Times New Roman" w:hAnsi="Times New Roman"/>
          <w:sz w:val="28"/>
          <w:szCs w:val="28"/>
          <w:lang w:eastAsia="ru-RU"/>
        </w:rPr>
        <w:t>работодателя без отрыва от работы;</w:t>
      </w:r>
    </w:p>
    <w:p w:rsidR="003D1A66" w:rsidRPr="00C75045" w:rsidRDefault="003D1A66" w:rsidP="00871E60">
      <w:pPr>
        <w:widowControl w:val="0"/>
        <w:numPr>
          <w:ilvl w:val="0"/>
          <w:numId w:val="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t>работающим, у которых больше стаж работы в данном учреждении.</w:t>
      </w:r>
    </w:p>
    <w:p w:rsidR="003D1A66" w:rsidRPr="00C75045" w:rsidRDefault="003D1A66" w:rsidP="00C75045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1A66" w:rsidRPr="00C75045" w:rsidRDefault="003D1A66" w:rsidP="00C75045">
      <w:pPr>
        <w:spacing w:after="0" w:line="240" w:lineRule="auto"/>
        <w:jc w:val="center"/>
        <w:rPr>
          <w:rFonts w:ascii="Times New Roman" w:hAnsi="Times New Roman"/>
          <w:b/>
          <w:w w:val="105"/>
          <w:sz w:val="28"/>
          <w:szCs w:val="28"/>
          <w:lang w:eastAsia="ru-RU"/>
        </w:rPr>
      </w:pPr>
      <w:r w:rsidRPr="00C75045">
        <w:rPr>
          <w:rFonts w:ascii="Times New Roman" w:hAnsi="Times New Roman"/>
          <w:b/>
          <w:w w:val="105"/>
          <w:sz w:val="28"/>
          <w:szCs w:val="28"/>
          <w:lang w:val="en-US" w:eastAsia="ru-RU"/>
        </w:rPr>
        <w:t>III</w:t>
      </w:r>
      <w:r w:rsidRPr="00C75045">
        <w:rPr>
          <w:rFonts w:ascii="Times New Roman" w:hAnsi="Times New Roman"/>
          <w:b/>
          <w:w w:val="105"/>
          <w:sz w:val="28"/>
          <w:szCs w:val="28"/>
          <w:lang w:eastAsia="ru-RU"/>
        </w:rPr>
        <w:t>. Профессиональная подготовка, переподготовка и повышение квалификации работников.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w w:val="105"/>
          <w:sz w:val="28"/>
          <w:szCs w:val="28"/>
          <w:lang w:eastAsia="ru-RU"/>
        </w:rPr>
        <w:t>Стороны пришли к соглашению в том, что: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pacing w:val="-7"/>
          <w:w w:val="105"/>
          <w:sz w:val="28"/>
          <w:szCs w:val="28"/>
          <w:lang w:eastAsia="ru-RU"/>
        </w:rPr>
        <w:t>3.1. Работодатель обязуется: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pacing w:val="-4"/>
          <w:w w:val="105"/>
          <w:sz w:val="28"/>
          <w:szCs w:val="28"/>
          <w:lang w:eastAsia="ru-RU"/>
        </w:rPr>
        <w:t xml:space="preserve">3.1.1. Организовывать профессиональную подготовку, переподготовку и </w:t>
      </w:r>
      <w:r w:rsidRPr="00C75045">
        <w:rPr>
          <w:rFonts w:ascii="Times New Roman" w:hAnsi="Times New Roman"/>
          <w:color w:val="000000"/>
          <w:spacing w:val="-1"/>
          <w:w w:val="105"/>
          <w:sz w:val="28"/>
          <w:szCs w:val="28"/>
          <w:lang w:eastAsia="ru-RU"/>
        </w:rPr>
        <w:t xml:space="preserve">повышение квалификации необходимого числа работников (в разрезе </w:t>
      </w:r>
      <w:r w:rsidRPr="00C75045">
        <w:rPr>
          <w:rFonts w:ascii="Times New Roman" w:hAnsi="Times New Roman"/>
          <w:color w:val="000000"/>
          <w:spacing w:val="-9"/>
          <w:w w:val="105"/>
          <w:sz w:val="28"/>
          <w:szCs w:val="28"/>
          <w:lang w:eastAsia="ru-RU"/>
        </w:rPr>
        <w:t>специальности).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w w:val="105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pacing w:val="-2"/>
          <w:w w:val="105"/>
          <w:sz w:val="28"/>
          <w:szCs w:val="28"/>
          <w:lang w:eastAsia="ru-RU"/>
        </w:rPr>
        <w:t xml:space="preserve">3.1.2. Повышать квалификацию педагогических работников не реже чем один </w:t>
      </w:r>
      <w:r w:rsidRPr="00C75045">
        <w:rPr>
          <w:rFonts w:ascii="Times New Roman" w:hAnsi="Times New Roman"/>
          <w:color w:val="000000"/>
          <w:spacing w:val="-4"/>
          <w:w w:val="105"/>
          <w:sz w:val="28"/>
          <w:szCs w:val="28"/>
          <w:lang w:eastAsia="ru-RU"/>
        </w:rPr>
        <w:t xml:space="preserve">раз в три года. Осуществлять финансирование данного обучения, </w:t>
      </w:r>
      <w:r w:rsidRPr="00C75045">
        <w:rPr>
          <w:rFonts w:ascii="Times New Roman" w:hAnsi="Times New Roman"/>
          <w:color w:val="000000"/>
          <w:spacing w:val="-9"/>
          <w:w w:val="105"/>
          <w:sz w:val="28"/>
          <w:szCs w:val="28"/>
          <w:lang w:eastAsia="ru-RU"/>
        </w:rPr>
        <w:t xml:space="preserve">предусмотренного сметой. 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w w:val="105"/>
          <w:sz w:val="28"/>
          <w:szCs w:val="28"/>
          <w:lang w:eastAsia="ru-RU"/>
        </w:rPr>
        <w:t xml:space="preserve">3.1.3. В случае направления работника для повышения квалификации сохранять за ним место работы (должность) и среднюю заработную плату по </w:t>
      </w:r>
      <w:r w:rsidRPr="00C75045">
        <w:rPr>
          <w:rFonts w:ascii="Times New Roman" w:hAnsi="Times New Roman"/>
          <w:color w:val="000000"/>
          <w:spacing w:val="-4"/>
          <w:w w:val="105"/>
          <w:sz w:val="28"/>
          <w:szCs w:val="28"/>
          <w:lang w:eastAsia="ru-RU"/>
        </w:rPr>
        <w:t>основному месту работы.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color w:val="000000"/>
          <w:spacing w:val="-8"/>
          <w:w w:val="105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pacing w:val="-2"/>
          <w:w w:val="105"/>
          <w:sz w:val="28"/>
          <w:szCs w:val="28"/>
          <w:lang w:eastAsia="ru-RU"/>
        </w:rPr>
        <w:t xml:space="preserve">3.1.4. Предоставлять гарантии и компенсации работникам, совмещающим </w:t>
      </w:r>
      <w:r w:rsidRPr="00C75045">
        <w:rPr>
          <w:rFonts w:ascii="Times New Roman" w:hAnsi="Times New Roman"/>
          <w:color w:val="000000"/>
          <w:w w:val="105"/>
          <w:sz w:val="28"/>
          <w:szCs w:val="28"/>
          <w:lang w:eastAsia="ru-RU"/>
        </w:rPr>
        <w:t xml:space="preserve">работу с успешным обучением в учреждениях высшего, среднего и </w:t>
      </w:r>
      <w:r w:rsidRPr="00C75045">
        <w:rPr>
          <w:rFonts w:ascii="Times New Roman" w:hAnsi="Times New Roman"/>
          <w:color w:val="000000"/>
          <w:spacing w:val="-3"/>
          <w:w w:val="105"/>
          <w:sz w:val="28"/>
          <w:szCs w:val="28"/>
          <w:lang w:eastAsia="ru-RU"/>
        </w:rPr>
        <w:t xml:space="preserve">профессионального начального образования при получении ими образования </w:t>
      </w:r>
      <w:r w:rsidRPr="00C75045">
        <w:rPr>
          <w:rFonts w:ascii="Times New Roman" w:hAnsi="Times New Roman"/>
          <w:color w:val="000000"/>
          <w:spacing w:val="-7"/>
          <w:w w:val="105"/>
          <w:sz w:val="28"/>
          <w:szCs w:val="28"/>
          <w:lang w:eastAsia="ru-RU"/>
        </w:rPr>
        <w:t xml:space="preserve">соответствующего уровня.  Предоставлять компенсации, предусмотренные ст. 173 -176 ТК РФ, работникам, </w:t>
      </w:r>
      <w:r w:rsidRPr="00C75045">
        <w:rPr>
          <w:rFonts w:ascii="Times New Roman" w:hAnsi="Times New Roman"/>
          <w:color w:val="000000"/>
          <w:spacing w:val="-8"/>
          <w:w w:val="105"/>
          <w:sz w:val="28"/>
          <w:szCs w:val="28"/>
          <w:lang w:eastAsia="ru-RU"/>
        </w:rPr>
        <w:t xml:space="preserve">получающим второе профессиональное образование соответствующего уровня в рамках прохождения профессиональной подготовки повышения квалификации, обучение вторым профессиям по направлению органов управления образования. 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pacing w:val="-7"/>
          <w:w w:val="105"/>
          <w:sz w:val="28"/>
          <w:szCs w:val="28"/>
          <w:lang w:eastAsia="ru-RU"/>
        </w:rPr>
        <w:t xml:space="preserve">3.1.5.   Организовывать проведение аттестации педагогических работников по плану в </w:t>
      </w:r>
      <w:r w:rsidRPr="00C75045">
        <w:rPr>
          <w:rFonts w:ascii="Times New Roman" w:hAnsi="Times New Roman"/>
          <w:color w:val="000000"/>
          <w:spacing w:val="-1"/>
          <w:w w:val="105"/>
          <w:sz w:val="28"/>
          <w:szCs w:val="28"/>
          <w:lang w:eastAsia="ru-RU"/>
        </w:rPr>
        <w:t>соответствии с Порядком аттестации педагогических работников государственных и муниципальных образовательных учреждений</w:t>
      </w:r>
      <w:r w:rsidRPr="00C75045">
        <w:rPr>
          <w:rFonts w:ascii="Times New Roman" w:hAnsi="Times New Roman"/>
          <w:color w:val="000000"/>
          <w:spacing w:val="-2"/>
          <w:w w:val="105"/>
          <w:sz w:val="28"/>
          <w:szCs w:val="28"/>
          <w:lang w:eastAsia="ru-RU"/>
        </w:rPr>
        <w:t>.</w:t>
      </w: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3.1.6. Педагогический работник, претендующий на первую квалификационную категорию, может обратиться в аттестационную комиссию в любое время, в т.ч. в период нахождения в отпуске по уходу за ребенком либо непосредственно после выхода из него.</w:t>
      </w: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3.1.7. В течение срока действия второй квалификационной категории педагогический работник не подлежит аттестации, проводимой с целью подтверждения соответствия занимаемой должности.</w:t>
      </w: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3.1.8. Педагогические и руководящие работники освобождаются от процедуры прохождения аттестации по представлению работодателя в случаях: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- наличия государственных наград, полученных за достижения в педагогической деятельности;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- победы в конкурсе профессионального мастерства (на муниципальном или краевом уровне за последние 3 года);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- получения отраслевых зн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аков отличия за последние 5 лет.</w:t>
      </w: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3.1.9. По письменному заявлению работника в случаях его временной нетрудоспособности в период прохождения им аттестации, нахождения в командировке или другим уважительным причинам продолжительность его аттестации продлевается.</w:t>
      </w: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3.1.10. Увольнение работника, являющего членом профсоюза, по пункту 3 части 1 статьи 81 ТК РФ осуществляется с учетом мотивированного мнения выборного органа профсоюзной организации в порядке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предусмотренном ст. 373 ТК РФ.</w:t>
      </w: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3.1.11. Увольнение работника, признанного по результатам аттестации, не соответствующим занимаемой должности, является правом, а не обязанностью работодателя.</w:t>
      </w: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3.1.12. Результаты аттестации, в том числе увольнение по инициативе работодателя, педагогический работник вправе обжаловать в соответствии с законодательством Российской Федерации.</w:t>
      </w: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3.1.13. В отношении педагогического работника, не прошедшего повышение квалификации, аттестационная комиссия не вправе принять решение о том, что уровень его квалификации не соответствует требованиям, предъявляемым к первой (высшей) квалификационной категории, если по результатам всестороннего анализа профессиональной деятельности педагогического работника подготовлено положительное экспертное заключение.</w:t>
      </w: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3.1.14. Квалификационная категория педагогическому работнику устанавливается со дня принятия аттестационной комиссией решения о соответствии уровня его квалификации требованиям, предъявляемым к первой (высшей) квалификационной категории независимо от даты издания приказа Министерством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образования Ставропольского края</w:t>
      </w: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. С этой же даты у работника возникает право на оплату труда с учетом установленной квалификационной категории.</w:t>
      </w: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3.1.15. Установленная квалификационная категория учитывается при работе в данной должности в образовательных учреждениях независимо от их типов и видов.</w:t>
      </w: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3.1.16. Квалификационная категория, установленная по должности работнику, по которой применяется наименование «старший» (воспитатель – старший воспитатель), учитывается независимо от того, по какой конкретно должности присвоена педагогическому работнику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устанавливается квалификационная категория.</w:t>
      </w: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3.1.17. В целях создания заинтересованности педагогических работников по иной должности, по которой не установлена квалификационная категория, для них устанавливаются условия оплаты труда с учетом имеющейся квалификационной категории, если по выполняемой работе совпадают профили работы, деятельности.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3.1.18. Продление действия квалификационной категории допускается после истечения срока ее действия, но не более чем на один год в случаях: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- длительной нетрудоспособности;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- нахождения в отпуске по беременности и родам, отпуске по уходу за ребенком при выходе на работу;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- окончания длительного отпуска;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- если работник был призван в ряды Российской Армии;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- иных периодов, препятствующих реализации права работников на аттестацию.</w:t>
      </w: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3.1.19. В случаях истечения действия квалификационной категории работников, которым до пенсии по возрасту осталось не более двух лет, допускается сохранение квалификационных категорий до достижения работниками пенсионного возраста.</w:t>
      </w:r>
    </w:p>
    <w:p w:rsidR="003D1A66" w:rsidRPr="00C75045" w:rsidRDefault="003D1A66" w:rsidP="00C75045">
      <w:pPr>
        <w:shd w:val="clear" w:color="auto" w:fill="FFFFFF"/>
        <w:tabs>
          <w:tab w:val="left" w:pos="1506"/>
        </w:tabs>
        <w:spacing w:after="0" w:line="240" w:lineRule="auto"/>
        <w:ind w:left="3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1A66" w:rsidRPr="00C75045" w:rsidRDefault="003D1A66" w:rsidP="00C75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75045"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 w:rsidRPr="00C75045">
        <w:rPr>
          <w:rFonts w:ascii="Times New Roman" w:hAnsi="Times New Roman"/>
          <w:b/>
          <w:sz w:val="28"/>
          <w:szCs w:val="28"/>
          <w:lang w:eastAsia="ru-RU"/>
        </w:rPr>
        <w:t>. Оплата труда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D1A66" w:rsidRPr="00C75045" w:rsidRDefault="003D1A66" w:rsidP="00C75045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1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9"/>
          <w:sz w:val="28"/>
          <w:szCs w:val="28"/>
          <w:lang w:eastAsia="ru-RU"/>
        </w:rPr>
        <w:t xml:space="preserve">4.1.  Выплата заработной платы производится или в денежной форме в рублях, или перечислением на расчетный счет в банке, по желанию работника, и </w:t>
      </w:r>
      <w:r w:rsidRPr="00C75045">
        <w:rPr>
          <w:rFonts w:ascii="Times New Roman" w:hAnsi="Times New Roman"/>
          <w:spacing w:val="-8"/>
          <w:sz w:val="28"/>
          <w:szCs w:val="28"/>
          <w:lang w:eastAsia="ru-RU"/>
        </w:rPr>
        <w:t xml:space="preserve">зависит от его квалификации, сложности выполняемой работы, количества и </w:t>
      </w: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t xml:space="preserve">качества затраченного труда на основании действующего законодательства </w:t>
      </w: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t xml:space="preserve">для работников бюджетной сферы и максимальным размером не </w:t>
      </w:r>
      <w:r w:rsidRPr="00C75045">
        <w:rPr>
          <w:rFonts w:ascii="Times New Roman" w:hAnsi="Times New Roman"/>
          <w:sz w:val="28"/>
          <w:szCs w:val="28"/>
          <w:lang w:eastAsia="ru-RU"/>
        </w:rPr>
        <w:t>ограничивается.</w:t>
      </w:r>
    </w:p>
    <w:p w:rsidR="003D1A66" w:rsidRPr="00C75045" w:rsidRDefault="003D1A66" w:rsidP="00C75045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>
        <w:rPr>
          <w:rFonts w:ascii="Times New Roman" w:hAnsi="Times New Roman"/>
          <w:spacing w:val="-9"/>
          <w:sz w:val="28"/>
          <w:szCs w:val="28"/>
          <w:lang w:eastAsia="ru-RU"/>
        </w:rPr>
        <w:t>4.2.   Система оплаты платы  МДОУ «ДС № 24</w:t>
      </w:r>
      <w:r w:rsidRPr="00C75045">
        <w:rPr>
          <w:rFonts w:ascii="Times New Roman" w:hAnsi="Times New Roman"/>
          <w:spacing w:val="-9"/>
          <w:sz w:val="28"/>
          <w:szCs w:val="28"/>
          <w:lang w:eastAsia="ru-RU"/>
        </w:rPr>
        <w:t xml:space="preserve">» - </w:t>
      </w:r>
      <w:r w:rsidRPr="00C75045">
        <w:rPr>
          <w:rFonts w:ascii="Times New Roman" w:hAnsi="Times New Roman"/>
          <w:sz w:val="28"/>
          <w:szCs w:val="28"/>
          <w:lang w:eastAsia="ru-RU"/>
        </w:rPr>
        <w:t>отраслевая.</w:t>
      </w:r>
    </w:p>
    <w:p w:rsidR="003D1A66" w:rsidRPr="00C75045" w:rsidRDefault="003D1A66" w:rsidP="00C75045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t xml:space="preserve">4.3. Дошкольное образовательное учреждение устанавливает: </w:t>
      </w:r>
    </w:p>
    <w:p w:rsidR="003D1A66" w:rsidRPr="00C75045" w:rsidRDefault="003D1A66" w:rsidP="00C75045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t xml:space="preserve">    - заработную плату работников в зависимости от квалификации работника, сложности, интенсивности, количества, и условий выполняемой работы, а также компенсационные выплаты (доплаты 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>)</w:t>
      </w: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t>и надбавки стимулирующ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>его характера, премии и выплаты</w:t>
      </w: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t xml:space="preserve"> в пределах бюджетных ассигнований, направляемых на оплату труда;</w:t>
      </w:r>
    </w:p>
    <w:p w:rsidR="003D1A66" w:rsidRPr="00C75045" w:rsidRDefault="003D1A66" w:rsidP="00C75045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t xml:space="preserve">     - структуру управления деятельностью дошкольного образовательного учреждения;</w:t>
      </w:r>
    </w:p>
    <w:p w:rsidR="003D1A66" w:rsidRPr="00C75045" w:rsidRDefault="003D1A66" w:rsidP="00C75045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t xml:space="preserve">    -  штатное расписание и должностные обязанности работников.</w:t>
      </w:r>
    </w:p>
    <w:p w:rsidR="003D1A66" w:rsidRPr="00C75045" w:rsidRDefault="003D1A66" w:rsidP="00C75045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t xml:space="preserve">    -  тарификацию педагогических работников, которая проводится один раз в год.</w:t>
      </w:r>
    </w:p>
    <w:p w:rsidR="003D1A66" w:rsidRPr="00C75045" w:rsidRDefault="003D1A66" w:rsidP="00C75045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10"/>
          <w:sz w:val="28"/>
          <w:szCs w:val="28"/>
          <w:lang w:eastAsia="ru-RU"/>
        </w:rPr>
        <w:t>4.4</w:t>
      </w:r>
      <w:r w:rsidRPr="00C75045">
        <w:rPr>
          <w:rFonts w:ascii="Times New Roman" w:hAnsi="Times New Roman"/>
          <w:spacing w:val="-8"/>
          <w:sz w:val="28"/>
          <w:szCs w:val="28"/>
          <w:lang w:eastAsia="ru-RU"/>
        </w:rPr>
        <w:t>.  Требования к уровню образования при установлении размеров оплаты труда работников определены в разделе «Требования к квалификации по разрядам оплаты» тарифно-квалификационных характеристик (требований) по должностям работников учреждений образования Российской Федерации.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9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9"/>
          <w:sz w:val="28"/>
          <w:szCs w:val="28"/>
          <w:lang w:eastAsia="ru-RU"/>
        </w:rPr>
        <w:t xml:space="preserve">4.5.   Заработную плату работников следует определять исходя из: 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9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9"/>
          <w:sz w:val="28"/>
          <w:szCs w:val="28"/>
          <w:lang w:eastAsia="ru-RU"/>
        </w:rPr>
        <w:t>должностных окладов, ставок заработной платы;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9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9"/>
          <w:sz w:val="28"/>
          <w:szCs w:val="28"/>
          <w:lang w:eastAsia="ru-RU"/>
        </w:rPr>
        <w:t>выплат компенсационного характера;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9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9"/>
          <w:sz w:val="28"/>
          <w:szCs w:val="28"/>
          <w:lang w:eastAsia="ru-RU"/>
        </w:rPr>
        <w:t>выплат стимулирующего характера.</w:t>
      </w:r>
    </w:p>
    <w:p w:rsidR="003D1A66" w:rsidRPr="00C75045" w:rsidRDefault="003D1A66" w:rsidP="00C7504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pacing w:val="-9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8"/>
          <w:sz w:val="28"/>
          <w:szCs w:val="28"/>
          <w:lang w:eastAsia="ru-RU"/>
        </w:rPr>
        <w:t xml:space="preserve">Заработная плата </w:t>
      </w:r>
      <w:r w:rsidRPr="00C75045">
        <w:rPr>
          <w:rFonts w:ascii="Times New Roman" w:hAnsi="Times New Roman"/>
          <w:spacing w:val="-9"/>
          <w:sz w:val="28"/>
          <w:szCs w:val="28"/>
          <w:lang w:eastAsia="ru-RU"/>
        </w:rPr>
        <w:t>определяется нормами бюджетн</w:t>
      </w:r>
      <w:r>
        <w:rPr>
          <w:rFonts w:ascii="Times New Roman" w:hAnsi="Times New Roman"/>
          <w:spacing w:val="-9"/>
          <w:sz w:val="28"/>
          <w:szCs w:val="28"/>
          <w:lang w:eastAsia="ru-RU"/>
        </w:rPr>
        <w:t>ого финансирования и положением</w:t>
      </w:r>
      <w:r w:rsidRPr="00C75045">
        <w:rPr>
          <w:rFonts w:ascii="Times New Roman" w:hAnsi="Times New Roman"/>
          <w:spacing w:val="-9"/>
          <w:sz w:val="28"/>
          <w:szCs w:val="28"/>
          <w:lang w:eastAsia="ru-RU"/>
        </w:rPr>
        <w:t xml:space="preserve"> об оплате труда, о размерах, условиях установления выплаты компенсационного характера, о порядке, размерах, условиях установления выплат с</w:t>
      </w:r>
      <w:r>
        <w:rPr>
          <w:rFonts w:ascii="Times New Roman" w:hAnsi="Times New Roman"/>
          <w:spacing w:val="-9"/>
          <w:sz w:val="28"/>
          <w:szCs w:val="28"/>
          <w:lang w:eastAsia="ru-RU"/>
        </w:rPr>
        <w:t>тимулирующего характера, которое являе</w:t>
      </w:r>
      <w:r w:rsidRPr="00C75045">
        <w:rPr>
          <w:rFonts w:ascii="Times New Roman" w:hAnsi="Times New Roman"/>
          <w:spacing w:val="-9"/>
          <w:sz w:val="28"/>
          <w:szCs w:val="28"/>
          <w:lang w:eastAsia="ru-RU"/>
        </w:rPr>
        <w:t>тся приложением к коллективному договору.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9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9"/>
          <w:sz w:val="28"/>
          <w:szCs w:val="28"/>
          <w:lang w:eastAsia="ru-RU"/>
        </w:rPr>
        <w:t>4.6.  Отраслевая система оплаты труда предусматривает оплату в соответствии  с профессионально-квалификационными группами должностей, квалификационными уровнями и категориями.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9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9"/>
          <w:sz w:val="28"/>
          <w:szCs w:val="28"/>
          <w:lang w:eastAsia="ru-RU"/>
        </w:rPr>
        <w:t xml:space="preserve">4.7.  Размеры должностных окладов, ставок устанавливает руководитель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  а также с учетом сложности и объема выполняемой работы. </w:t>
      </w:r>
    </w:p>
    <w:p w:rsidR="003D1A66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8"/>
          <w:sz w:val="28"/>
          <w:szCs w:val="28"/>
          <w:lang w:eastAsia="ru-RU"/>
        </w:rPr>
        <w:t xml:space="preserve">4.8.  </w:t>
      </w: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Заработная плата выплачивается работникам за текущий месяц </w:t>
      </w:r>
      <w:r w:rsidRPr="00C75045">
        <w:rPr>
          <w:rFonts w:ascii="Times New Roman" w:hAnsi="Times New Roman"/>
          <w:spacing w:val="-8"/>
          <w:sz w:val="28"/>
          <w:szCs w:val="28"/>
          <w:lang w:eastAsia="ru-RU"/>
        </w:rPr>
        <w:t>не р</w:t>
      </w:r>
      <w:r w:rsidRPr="00C75045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еже, </w:t>
      </w: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t>чем каждые полмесяца,</w:t>
      </w:r>
      <w:r w:rsidRPr="00C75045">
        <w:rPr>
          <w:rFonts w:ascii="Times New Roman" w:hAnsi="Times New Roman"/>
          <w:color w:val="FF0000"/>
          <w:spacing w:val="-6"/>
          <w:sz w:val="28"/>
          <w:szCs w:val="28"/>
          <w:lang w:eastAsia="ru-RU"/>
        </w:rPr>
        <w:t xml:space="preserve"> </w:t>
      </w: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25 числа текущего месяца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первую половину месяца</w:t>
      </w: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10 числа следующего месяца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вторую половину</w:t>
      </w: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. При совпадении дня выплаты с выходным или нерабочим праздничным днем она производится накануне.</w:t>
      </w:r>
    </w:p>
    <w:p w:rsidR="003D1A66" w:rsidRPr="00751785" w:rsidRDefault="003D1A66" w:rsidP="007517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При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сумм; 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t>4.9.  Средний  дневной  заработок  для  оплаты  отпусков и выплаты компенсации  за   неиспользованный   отпуск  исчисляется  за  последние три  календарных   месяца   путём   деления  суммы  начи</w:t>
      </w:r>
      <w:r>
        <w:rPr>
          <w:rFonts w:ascii="Times New Roman" w:hAnsi="Times New Roman"/>
          <w:spacing w:val="-7"/>
          <w:sz w:val="28"/>
          <w:szCs w:val="28"/>
          <w:lang w:eastAsia="ru-RU"/>
        </w:rPr>
        <w:t>сленной  заработной  платы  на 12</w:t>
      </w: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t xml:space="preserve"> и на  29,3 (среднемесячное   число  </w:t>
      </w:r>
      <w:r>
        <w:rPr>
          <w:rFonts w:ascii="Times New Roman" w:hAnsi="Times New Roman"/>
          <w:spacing w:val="-7"/>
          <w:sz w:val="28"/>
          <w:szCs w:val="28"/>
          <w:lang w:eastAsia="ru-RU"/>
        </w:rPr>
        <w:t>календарных   дней), ст.139, ч.4</w:t>
      </w: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t>.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t>4.10.  При выплате заработной платы руководитель,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5045">
        <w:rPr>
          <w:rFonts w:ascii="Times New Roman" w:hAnsi="Times New Roman"/>
          <w:spacing w:val="-9"/>
          <w:sz w:val="28"/>
          <w:szCs w:val="28"/>
          <w:lang w:eastAsia="ru-RU"/>
        </w:rPr>
        <w:t>обязан информировать о составных частях его заработной платы за</w:t>
      </w:r>
      <w:r w:rsidRPr="00C75045">
        <w:rPr>
          <w:rFonts w:ascii="Times New Roman" w:hAnsi="Times New Roman"/>
          <w:smallCaps/>
          <w:spacing w:val="-6"/>
          <w:sz w:val="28"/>
          <w:szCs w:val="28"/>
          <w:lang w:eastAsia="ru-RU"/>
        </w:rPr>
        <w:t xml:space="preserve"> </w:t>
      </w: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t>соответствующий период, о размерах произведенных удержаний и об об</w:t>
      </w:r>
      <w:r w:rsidRPr="00C75045">
        <w:rPr>
          <w:rFonts w:ascii="Times New Roman" w:hAnsi="Times New Roman"/>
          <w:sz w:val="28"/>
          <w:szCs w:val="28"/>
          <w:lang w:eastAsia="ru-RU"/>
        </w:rPr>
        <w:t>щей денежной сумме, подлежащей оплате.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C75045">
        <w:rPr>
          <w:rFonts w:ascii="Times New Roman" w:hAnsi="Times New Roman"/>
          <w:sz w:val="28"/>
          <w:szCs w:val="24"/>
          <w:lang w:eastAsia="ru-RU"/>
        </w:rPr>
        <w:t xml:space="preserve">4.11.  Экономия фонда оплаты труда может использоваться в соответствии с Положением по оплате труда работников детского сада на выплату премий и </w:t>
      </w:r>
      <w:r w:rsidRPr="00C75045">
        <w:rPr>
          <w:rFonts w:ascii="Times New Roman" w:hAnsi="Times New Roman"/>
          <w:spacing w:val="-9"/>
          <w:sz w:val="28"/>
          <w:szCs w:val="28"/>
          <w:lang w:eastAsia="ru-RU"/>
        </w:rPr>
        <w:t xml:space="preserve">выплаты стимулирующего характера </w:t>
      </w:r>
      <w:r w:rsidRPr="00C75045">
        <w:rPr>
          <w:rFonts w:ascii="Times New Roman" w:hAnsi="Times New Roman"/>
          <w:sz w:val="28"/>
          <w:szCs w:val="24"/>
          <w:lang w:eastAsia="ru-RU"/>
        </w:rPr>
        <w:t>работникам:</w:t>
      </w:r>
    </w:p>
    <w:p w:rsidR="003D1A66" w:rsidRDefault="003D1A66" w:rsidP="00E30B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>в связи с юбилейными датами их рождения:</w:t>
      </w:r>
      <w:r w:rsidRPr="00E30B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50,55, 60 – в размере одного должностного  оклада</w:t>
      </w:r>
    </w:p>
    <w:p w:rsidR="003D1A66" w:rsidRDefault="003D1A66" w:rsidP="00E30B0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премиальные выплаты  регулируются  локальными актами Учреждения, максимальным размером не ограничиваются, выплачиваются в абсолютном значении   и исходя из фонда экономии денежных средств:</w:t>
      </w:r>
      <w:r w:rsidRPr="00E30B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3D1A66" w:rsidRPr="00C75045" w:rsidRDefault="003D1A66" w:rsidP="00E30B0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C75045">
        <w:rPr>
          <w:rFonts w:ascii="Times New Roman" w:hAnsi="Times New Roman"/>
          <w:sz w:val="28"/>
          <w:szCs w:val="28"/>
          <w:lang w:eastAsia="ru-RU"/>
        </w:rPr>
        <w:t>премия по итогам работы за квартал;</w:t>
      </w:r>
    </w:p>
    <w:p w:rsidR="003D1A66" w:rsidRPr="00C75045" w:rsidRDefault="003D1A66" w:rsidP="00E30B0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C75045">
        <w:rPr>
          <w:rFonts w:ascii="Times New Roman" w:hAnsi="Times New Roman"/>
          <w:sz w:val="28"/>
          <w:szCs w:val="28"/>
          <w:lang w:eastAsia="ru-RU"/>
        </w:rPr>
        <w:t>премия по итогам работы за полугодие;</w:t>
      </w:r>
    </w:p>
    <w:p w:rsidR="003D1A66" w:rsidRDefault="003D1A66" w:rsidP="00E30B0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C75045">
        <w:rPr>
          <w:rFonts w:ascii="Times New Roman" w:hAnsi="Times New Roman"/>
          <w:sz w:val="28"/>
          <w:szCs w:val="28"/>
          <w:lang w:eastAsia="ru-RU"/>
        </w:rPr>
        <w:t xml:space="preserve">премия по итогам работы </w:t>
      </w:r>
      <w:r>
        <w:rPr>
          <w:rFonts w:ascii="Times New Roman" w:hAnsi="Times New Roman"/>
          <w:sz w:val="28"/>
          <w:szCs w:val="28"/>
          <w:lang w:eastAsia="ru-RU"/>
        </w:rPr>
        <w:t>за учебный или календарный год.</w:t>
      </w:r>
    </w:p>
    <w:p w:rsidR="003D1A66" w:rsidRDefault="003D1A66" w:rsidP="00E30B0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К профессиональному празднику «Ден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 воспитателя</w:t>
      </w: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размере одного должностного оклада</w:t>
      </w: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D1A66" w:rsidRPr="00C75045" w:rsidRDefault="003D1A66" w:rsidP="00C75045">
      <w:pPr>
        <w:shd w:val="clear" w:color="auto" w:fill="FFFFFF"/>
        <w:spacing w:before="336" w:after="0" w:line="326" w:lineRule="exact"/>
        <w:ind w:left="2366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C75045">
        <w:rPr>
          <w:rFonts w:ascii="Times New Roman" w:hAnsi="Times New Roman"/>
          <w:b/>
          <w:bCs/>
          <w:sz w:val="28"/>
          <w:szCs w:val="28"/>
          <w:lang w:val="en-US" w:eastAsia="ru-RU"/>
        </w:rPr>
        <w:t>V</w:t>
      </w:r>
      <w:r w:rsidRPr="00C7504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Рабочее время и время </w:t>
      </w:r>
      <w:r w:rsidRPr="00C75045">
        <w:rPr>
          <w:rFonts w:ascii="Times New Roman" w:hAnsi="Times New Roman"/>
          <w:b/>
          <w:sz w:val="28"/>
          <w:szCs w:val="28"/>
          <w:lang w:eastAsia="ru-RU"/>
        </w:rPr>
        <w:t>отдыха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11"/>
          <w:sz w:val="28"/>
          <w:szCs w:val="28"/>
          <w:lang w:eastAsia="ru-RU"/>
        </w:rPr>
        <w:t>5.1.</w:t>
      </w:r>
      <w:r w:rsidRPr="00C750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t>Руководитель обязан обеспечить условия для нормальной</w:t>
      </w: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br/>
      </w:r>
      <w:r w:rsidRPr="00C75045">
        <w:rPr>
          <w:rFonts w:ascii="Times New Roman" w:hAnsi="Times New Roman"/>
          <w:spacing w:val="-9"/>
          <w:sz w:val="28"/>
          <w:szCs w:val="28"/>
          <w:lang w:eastAsia="ru-RU"/>
        </w:rPr>
        <w:t>продолжительности времени для всех категорий сотрудников в У</w:t>
      </w:r>
      <w:r>
        <w:rPr>
          <w:rFonts w:ascii="Times New Roman" w:hAnsi="Times New Roman"/>
          <w:spacing w:val="-9"/>
          <w:sz w:val="28"/>
          <w:szCs w:val="28"/>
          <w:lang w:eastAsia="ru-RU"/>
        </w:rPr>
        <w:t>чреждении</w:t>
      </w:r>
      <w:r w:rsidRPr="00C75045">
        <w:rPr>
          <w:rFonts w:ascii="Times New Roman" w:hAnsi="Times New Roman"/>
          <w:spacing w:val="-9"/>
          <w:sz w:val="28"/>
          <w:szCs w:val="28"/>
          <w:lang w:eastAsia="ru-RU"/>
        </w:rPr>
        <w:t xml:space="preserve"> в</w:t>
      </w:r>
      <w:r w:rsidRPr="00C75045">
        <w:rPr>
          <w:rFonts w:ascii="Times New Roman" w:hAnsi="Times New Roman"/>
          <w:spacing w:val="-9"/>
          <w:sz w:val="28"/>
          <w:szCs w:val="28"/>
          <w:lang w:eastAsia="ru-RU"/>
        </w:rPr>
        <w:br/>
      </w:r>
      <w:r w:rsidRPr="00C75045">
        <w:rPr>
          <w:rFonts w:ascii="Times New Roman" w:hAnsi="Times New Roman"/>
          <w:sz w:val="28"/>
          <w:szCs w:val="28"/>
          <w:lang w:eastAsia="ru-RU"/>
        </w:rPr>
        <w:t>соответствии с трудовым договором.</w:t>
      </w:r>
    </w:p>
    <w:p w:rsidR="003D1A66" w:rsidRPr="00C75045" w:rsidRDefault="003D1A66" w:rsidP="00C75045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8"/>
          <w:sz w:val="28"/>
          <w:szCs w:val="28"/>
          <w:lang w:eastAsia="ru-RU"/>
        </w:rPr>
        <w:t>5.2.    Руководитель обязан вести учет времени, фактически отработанного ка</w:t>
      </w:r>
      <w:r w:rsidRPr="00C75045">
        <w:rPr>
          <w:rFonts w:ascii="Times New Roman" w:hAnsi="Times New Roman"/>
          <w:sz w:val="28"/>
          <w:szCs w:val="28"/>
          <w:lang w:eastAsia="ru-RU"/>
        </w:rPr>
        <w:t>ждым работником.</w:t>
      </w:r>
    </w:p>
    <w:p w:rsidR="003D1A66" w:rsidRPr="00C75045" w:rsidRDefault="003D1A66" w:rsidP="00C75045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8"/>
          <w:sz w:val="28"/>
          <w:szCs w:val="28"/>
          <w:lang w:eastAsia="ru-RU"/>
        </w:rPr>
        <w:t>5.3.   Работа за пределами нормальной продолжительности рабочего вре</w:t>
      </w: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t>мени может производиться как по инициативе работника (</w:t>
      </w:r>
      <w:r w:rsidRPr="00C75045">
        <w:rPr>
          <w:rFonts w:ascii="Times New Roman" w:hAnsi="Times New Roman"/>
          <w:sz w:val="28"/>
          <w:szCs w:val="28"/>
          <w:lang w:eastAsia="ru-RU"/>
        </w:rPr>
        <w:t>совместительство), так и по инициативе руководителя (сверхурочная работа).</w:t>
      </w:r>
    </w:p>
    <w:p w:rsidR="003D1A66" w:rsidRPr="00C75045" w:rsidRDefault="003D1A66" w:rsidP="00C75045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>5.4.  По инициативе и (или) письменному заявлению работника руководитель имеет право разрешить работу по другой или аналогичной должности или специальности в порядке внутреннего совместительства при наличии вакансий или временного отсутствия работника.</w:t>
      </w:r>
    </w:p>
    <w:p w:rsidR="003D1A66" w:rsidRPr="00C75045" w:rsidRDefault="003D1A66" w:rsidP="00C75045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>5.5.   Педагогическим работникам разрешается работа в порядке внутреннего совместительства как по иной, так и аналогичной должности в рамках графика работы учреждения, в том числе по оказанию платных дополнительных образовательных услуг.</w:t>
      </w:r>
    </w:p>
    <w:p w:rsidR="003D1A66" w:rsidRPr="00C75045" w:rsidRDefault="003D1A66" w:rsidP="00C75045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>5.6.    По инициативе руководителя сверхурочная работа работником производится в случаях необходимости продолжения работы при неявке сменяющего работника, когда работа не допускает перерыва.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5.7.   Работникам </w:t>
      </w:r>
      <w:r w:rsidRPr="00C75045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чреждения</w:t>
      </w:r>
      <w:r w:rsidRPr="00C7504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 письменному согласию </w:t>
      </w:r>
      <w:r w:rsidRPr="00C75045">
        <w:rPr>
          <w:rFonts w:ascii="Times New Roman" w:hAnsi="Times New Roman"/>
          <w:sz w:val="28"/>
          <w:szCs w:val="28"/>
          <w:lang w:eastAsia="ru-RU"/>
        </w:rPr>
        <w:t>разрешается совмещение 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5045">
        <w:rPr>
          <w:rFonts w:ascii="Times New Roman" w:hAnsi="Times New Roman"/>
          <w:sz w:val="28"/>
          <w:szCs w:val="28"/>
          <w:lang w:eastAsia="ru-RU"/>
        </w:rPr>
        <w:t>по иным и аналогичным должностям в зависимости от объема выполненных работ:</w:t>
      </w:r>
    </w:p>
    <w:p w:rsidR="003D1A66" w:rsidRPr="00F27C3B" w:rsidRDefault="003D1A66" w:rsidP="005B3B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>в размере 25%, 30%, 40%, 50%</w:t>
      </w:r>
      <w:r>
        <w:rPr>
          <w:rFonts w:ascii="Times New Roman" w:hAnsi="Times New Roman"/>
          <w:sz w:val="28"/>
          <w:szCs w:val="28"/>
          <w:lang w:eastAsia="ru-RU"/>
        </w:rPr>
        <w:t>, 100%</w:t>
      </w:r>
      <w:r w:rsidRPr="00C75045">
        <w:rPr>
          <w:rFonts w:ascii="Times New Roman" w:hAnsi="Times New Roman"/>
          <w:sz w:val="28"/>
          <w:szCs w:val="28"/>
          <w:lang w:eastAsia="ru-RU"/>
        </w:rPr>
        <w:t xml:space="preserve"> от ставки; </w:t>
      </w:r>
      <w:r>
        <w:rPr>
          <w:rFonts w:ascii="Times New Roman" w:hAnsi="Times New Roman"/>
          <w:sz w:val="28"/>
          <w:szCs w:val="28"/>
          <w:lang w:eastAsia="ru-RU"/>
        </w:rPr>
        <w:t>Доплаты за совмещение профессий (замещение временно отсутствующего работника) при исчислении минимальной оплаты труда работников не учитывается, а выплачивается сверх него.</w:t>
      </w:r>
      <w:r w:rsidRPr="00F27C3B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>5.8.   В соответствии с действующим законодательством для женщин сельской местности устанавливается продолжительность рабочего времени 36 часов в неделю, для остальных работников – 40 часов в неделю.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>5.9.   Ненормированный рабочий день устанавливается работникам в соо</w:t>
      </w:r>
      <w:r>
        <w:rPr>
          <w:rFonts w:ascii="Times New Roman" w:hAnsi="Times New Roman"/>
          <w:sz w:val="28"/>
          <w:szCs w:val="28"/>
          <w:lang w:eastAsia="ru-RU"/>
        </w:rPr>
        <w:t>тветствии со списком должностей (приложение № 4</w:t>
      </w:r>
      <w:r>
        <w:rPr>
          <w:rFonts w:ascii="Times New Roman" w:hAnsi="Times New Roman"/>
          <w:iCs/>
          <w:sz w:val="28"/>
          <w:szCs w:val="28"/>
          <w:lang w:eastAsia="ru-RU"/>
        </w:rPr>
        <w:t>)</w:t>
      </w:r>
      <w:r w:rsidRPr="00C7504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>5.10.  Время предоставления перерыва и его конкретная продолжительность устанавливается правилами внутреннего трудового распорядка.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 xml:space="preserve">5.11. </w:t>
      </w: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В  детском  саду установлена  5-ти  дневная  рабочая неделя.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 xml:space="preserve">Выходными днями в </w:t>
      </w:r>
      <w:r>
        <w:rPr>
          <w:rFonts w:ascii="Times New Roman" w:hAnsi="Times New Roman"/>
          <w:sz w:val="28"/>
          <w:szCs w:val="28"/>
          <w:lang w:eastAsia="ru-RU"/>
        </w:rPr>
        <w:t xml:space="preserve">Учреждении </w:t>
      </w:r>
      <w:r w:rsidRPr="00C75045">
        <w:rPr>
          <w:rFonts w:ascii="Times New Roman" w:hAnsi="Times New Roman"/>
          <w:sz w:val="28"/>
          <w:szCs w:val="28"/>
          <w:lang w:eastAsia="ru-RU"/>
        </w:rPr>
        <w:t xml:space="preserve">считаются суббота и воскресенье, нерабочими, праздничными днями считаются дни, определенные Трудовым </w:t>
      </w:r>
      <w:r w:rsidRPr="00C75045">
        <w:rPr>
          <w:rFonts w:ascii="Times New Roman" w:hAnsi="Times New Roman"/>
          <w:bCs/>
          <w:sz w:val="28"/>
          <w:szCs w:val="28"/>
          <w:lang w:eastAsia="ru-RU"/>
        </w:rPr>
        <w:t xml:space="preserve">кодексом </w:t>
      </w:r>
      <w:r w:rsidRPr="00C75045">
        <w:rPr>
          <w:rFonts w:ascii="Times New Roman" w:hAnsi="Times New Roman"/>
          <w:sz w:val="28"/>
          <w:szCs w:val="28"/>
          <w:lang w:eastAsia="ru-RU"/>
        </w:rPr>
        <w:t xml:space="preserve">и другими нормативными актами РФ. Продолжительность рабочего дня или смены непосредственно предшествующих нерабочему праздничному дню, уменьшается на 1 час. 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>5.12. Привлечение к работе в выходные и нерабочие, праздничные дни производится с письменного согласия работника и по письменному распоряжению руководителя в случаях предусмотренных законодательством с оплатой в двойном размере или по желанию сотрудника, предоставлением другого выходного дня. В этом случае нерабочий, праздничный день оплачивается в одинарном размере, а день отдыха оплате не подлежит.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>5.13. Ежегодные оплачиваемые отпуска с сохранением места работы и среднего заработка предоставляются всем сотрудникам ежегодно за время фактической работы и за время, когда работник фактически не работал, но за ним сохранялось место работы, должность в том числе:</w:t>
      </w:r>
    </w:p>
    <w:p w:rsidR="003D1A66" w:rsidRPr="00C75045" w:rsidRDefault="003D1A66" w:rsidP="00871E60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>время ежегодного оплачиваемого отпуска,</w:t>
      </w:r>
    </w:p>
    <w:p w:rsidR="003D1A66" w:rsidRPr="00C75045" w:rsidRDefault="003D1A66" w:rsidP="00871E60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>время вынужденного прогула,</w:t>
      </w:r>
    </w:p>
    <w:p w:rsidR="003D1A66" w:rsidRPr="00C75045" w:rsidRDefault="003D1A66" w:rsidP="00871E60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>время болезни и ухода за больным (по больничному листу и справке),</w:t>
      </w:r>
    </w:p>
    <w:p w:rsidR="003D1A66" w:rsidRPr="00C75045" w:rsidRDefault="003D1A66" w:rsidP="00871E60">
      <w:pPr>
        <w:widowControl w:val="0"/>
        <w:numPr>
          <w:ilvl w:val="0"/>
          <w:numId w:val="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>время обучения по направлению организации и на курсах повышения квалификации, командировки,</w:t>
      </w:r>
    </w:p>
    <w:p w:rsidR="003D1A66" w:rsidRPr="00C75045" w:rsidRDefault="003D1A66" w:rsidP="00871E60">
      <w:pPr>
        <w:widowControl w:val="0"/>
        <w:numPr>
          <w:ilvl w:val="0"/>
          <w:numId w:val="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>предоставление выходных по донорским справкам, по уходу за детьми-инвалидами до 18 лет,</w:t>
      </w:r>
    </w:p>
    <w:p w:rsidR="003D1A66" w:rsidRPr="00F63485" w:rsidRDefault="003D1A66" w:rsidP="00F63485">
      <w:pPr>
        <w:widowControl w:val="0"/>
        <w:numPr>
          <w:ilvl w:val="0"/>
          <w:numId w:val="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>время дополнительных оплачиваемых и неоплачиваемых отпусков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при сдаче сессии, госэкзаменов.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8"/>
          <w:sz w:val="28"/>
          <w:szCs w:val="28"/>
          <w:lang w:eastAsia="ru-RU"/>
        </w:rPr>
        <w:t>5.14. В стаж работы дающий право на ежегодный оплачиваемый отпуск, не в</w:t>
      </w:r>
      <w:r w:rsidRPr="00C75045">
        <w:rPr>
          <w:rFonts w:ascii="Times New Roman" w:hAnsi="Times New Roman"/>
          <w:sz w:val="28"/>
          <w:szCs w:val="28"/>
          <w:lang w:eastAsia="ru-RU"/>
        </w:rPr>
        <w:t>ключается время:</w:t>
      </w:r>
    </w:p>
    <w:p w:rsidR="003D1A66" w:rsidRDefault="003D1A66" w:rsidP="00C75045">
      <w:pPr>
        <w:shd w:val="clear" w:color="auto" w:fill="FFFFFF"/>
        <w:tabs>
          <w:tab w:val="left" w:pos="5717"/>
          <w:tab w:val="left" w:pos="757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pacing w:val="-6"/>
          <w:sz w:val="28"/>
          <w:szCs w:val="28"/>
          <w:lang w:eastAsia="ru-RU"/>
        </w:rPr>
        <w:t>- время отсутствия работника на работе без уважительных причин, в том числе вследствие его отстранения от работы в случаях, предусмотренных статьей 76 Трудового кодекса РФ;</w:t>
      </w:r>
    </w:p>
    <w:p w:rsidR="003D1A66" w:rsidRDefault="003D1A66" w:rsidP="00C75045">
      <w:pPr>
        <w:shd w:val="clear" w:color="auto" w:fill="FFFFFF"/>
        <w:tabs>
          <w:tab w:val="left" w:pos="5717"/>
          <w:tab w:val="left" w:pos="757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pacing w:val="-6"/>
          <w:sz w:val="28"/>
          <w:szCs w:val="28"/>
          <w:lang w:eastAsia="ru-RU"/>
        </w:rPr>
        <w:t>- время отпусков по уходу за ребенком до достижения им установленного законом возраста.</w:t>
      </w:r>
    </w:p>
    <w:p w:rsidR="003D1A66" w:rsidRPr="00C75045" w:rsidRDefault="003D1A66" w:rsidP="00C75045">
      <w:pPr>
        <w:shd w:val="clear" w:color="auto" w:fill="FFFFFF"/>
        <w:tabs>
          <w:tab w:val="left" w:pos="5717"/>
          <w:tab w:val="left" w:pos="75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t>5.15. Право на использование отпуска за первый год работы возникает у</w:t>
      </w: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br/>
        <w:t>работника по истечению 6 месяцев непрерывной работы в У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>чреждении</w:t>
      </w: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t>. До</w:t>
      </w: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br/>
        <w:t>истечения 6 месяцев по письменному заявлению работника ежегодный</w:t>
      </w: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br/>
        <w:t>трудовой отпуск может быть предоставлен: женщинам перед отпуском по</w:t>
      </w: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br/>
        <w:t>беременности и родам или непосредственно после него, работникам в</w:t>
      </w: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br/>
      </w:r>
      <w:r w:rsidRPr="00C75045">
        <w:rPr>
          <w:rFonts w:ascii="Times New Roman" w:hAnsi="Times New Roman"/>
          <w:spacing w:val="-8"/>
          <w:sz w:val="28"/>
          <w:szCs w:val="28"/>
          <w:lang w:eastAsia="ru-RU"/>
        </w:rPr>
        <w:t>возрасте до 18 лет, работникам, усыновившим ребенка (детей) в возрасте до 3</w:t>
      </w:r>
      <w:r w:rsidRPr="00C75045">
        <w:rPr>
          <w:rFonts w:ascii="Times New Roman" w:hAnsi="Times New Roman"/>
          <w:spacing w:val="-8"/>
          <w:sz w:val="28"/>
          <w:szCs w:val="28"/>
          <w:lang w:eastAsia="ru-RU"/>
        </w:rPr>
        <w:br/>
        <w:t>месяцев.</w:t>
      </w:r>
      <w:r w:rsidRPr="00C75045">
        <w:rPr>
          <w:rFonts w:ascii="Times New Roman" w:hAnsi="Times New Roman"/>
          <w:sz w:val="28"/>
          <w:szCs w:val="28"/>
          <w:lang w:eastAsia="ru-RU"/>
        </w:rPr>
        <w:tab/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8"/>
          <w:sz w:val="28"/>
          <w:szCs w:val="28"/>
          <w:lang w:eastAsia="ru-RU"/>
        </w:rPr>
        <w:t>5.16. Очередность предоставления оплачиваемых отпусков определяется е</w:t>
      </w: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t xml:space="preserve">жегодно в соответствии с графиком отпусков, утвержденным руководителем с учетом мнения профкома, не позднее, чем за 2 недели до </w:t>
      </w:r>
      <w:r w:rsidRPr="00C75045">
        <w:rPr>
          <w:rFonts w:ascii="Times New Roman" w:hAnsi="Times New Roman"/>
          <w:spacing w:val="-5"/>
          <w:sz w:val="28"/>
          <w:szCs w:val="28"/>
          <w:lang w:eastAsia="ru-RU"/>
        </w:rPr>
        <w:t xml:space="preserve">наступления нового календарного года. График обязателен как для </w:t>
      </w: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t>руководителя, так и для работников. О времени начала отпуска работник должен быть оповещен не позднее 2-х недель до его начала.</w:t>
      </w:r>
    </w:p>
    <w:p w:rsidR="003D1A66" w:rsidRPr="00C75045" w:rsidRDefault="003D1A66" w:rsidP="00C7504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8"/>
          <w:sz w:val="28"/>
          <w:szCs w:val="28"/>
          <w:lang w:eastAsia="ru-RU"/>
        </w:rPr>
        <w:t xml:space="preserve">Ежегодный оплачиваемый отпуск может быть продлен в случаях, </w:t>
      </w:r>
      <w:r w:rsidRPr="00C75045">
        <w:rPr>
          <w:rFonts w:ascii="Times New Roman" w:hAnsi="Times New Roman"/>
          <w:sz w:val="28"/>
          <w:szCs w:val="28"/>
          <w:lang w:eastAsia="ru-RU"/>
        </w:rPr>
        <w:t>предусмотренных Трудовым Кодексом.</w:t>
      </w:r>
    </w:p>
    <w:p w:rsidR="003D1A66" w:rsidRPr="00C75045" w:rsidRDefault="003D1A66" w:rsidP="00C7504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время отпуска заведующей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Учреждения </w:t>
      </w: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обязанности заведующей может исполнять педагогический работник.</w:t>
      </w:r>
    </w:p>
    <w:p w:rsidR="003D1A66" w:rsidRPr="00C75045" w:rsidRDefault="003D1A66" w:rsidP="00C7504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t>Разделение ежегодного оплачиваемого отпуска на части, отзыв из отпуска и</w:t>
      </w: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t xml:space="preserve"> замена денежной компенсацией производится в соответствии с </w:t>
      </w:r>
      <w:r w:rsidRPr="00C75045">
        <w:rPr>
          <w:rFonts w:ascii="Times New Roman" w:hAnsi="Times New Roman"/>
          <w:sz w:val="28"/>
          <w:szCs w:val="28"/>
          <w:lang w:eastAsia="ru-RU"/>
        </w:rPr>
        <w:t>действующим Трудовым кодексом.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Председателю </w:t>
      </w:r>
      <w:r w:rsidRPr="00C75045">
        <w:rPr>
          <w:rFonts w:ascii="Times New Roman" w:hAnsi="Times New Roman"/>
          <w:sz w:val="28"/>
          <w:szCs w:val="24"/>
          <w:lang w:eastAsia="ru-RU"/>
        </w:rPr>
        <w:t>профсоюзного</w:t>
      </w:r>
      <w:r>
        <w:rPr>
          <w:rFonts w:ascii="Times New Roman" w:hAnsi="Times New Roman"/>
          <w:sz w:val="28"/>
          <w:szCs w:val="24"/>
          <w:lang w:eastAsia="ru-RU"/>
        </w:rPr>
        <w:t xml:space="preserve"> комитета Учреждения</w:t>
      </w:r>
      <w:r w:rsidRPr="00C75045">
        <w:rPr>
          <w:rFonts w:ascii="Times New Roman" w:hAnsi="Times New Roman"/>
          <w:sz w:val="28"/>
          <w:szCs w:val="24"/>
          <w:lang w:eastAsia="ru-RU"/>
        </w:rPr>
        <w:t xml:space="preserve"> предоставляется дополнительный оплачиваемый отпуск продолжительностью 3 календарных дня, которые могут быть присоединены к основному отпуску, либо использованы отдельно.</w:t>
      </w:r>
    </w:p>
    <w:p w:rsidR="003D1A66" w:rsidRPr="00C75045" w:rsidRDefault="003D1A66" w:rsidP="00C7504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t>Отпуск без сохранения заработной платы работникам предоставляется:</w:t>
      </w:r>
    </w:p>
    <w:p w:rsidR="003D1A66" w:rsidRPr="00C75045" w:rsidRDefault="003D1A66" w:rsidP="00871E60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8"/>
          <w:sz w:val="28"/>
          <w:szCs w:val="28"/>
          <w:lang w:eastAsia="ru-RU"/>
        </w:rPr>
        <w:t>по семейным обстоятельствам и другим уважительным причинам</w:t>
      </w:r>
      <w:r>
        <w:rPr>
          <w:rFonts w:ascii="Times New Roman" w:hAnsi="Times New Roman"/>
          <w:spacing w:val="-8"/>
          <w:sz w:val="28"/>
          <w:szCs w:val="28"/>
          <w:lang w:eastAsia="ru-RU"/>
        </w:rPr>
        <w:t xml:space="preserve"> - это  болезнь самого работника; болезнь близкого родственника; для каждой конкретной ситуации   предусмотрено изначально – 14 календарных дней</w:t>
      </w:r>
      <w:r w:rsidRPr="00C75045">
        <w:rPr>
          <w:rFonts w:ascii="Times New Roman" w:hAnsi="Times New Roman"/>
          <w:spacing w:val="-8"/>
          <w:sz w:val="28"/>
          <w:szCs w:val="28"/>
          <w:lang w:eastAsia="ru-RU"/>
        </w:rPr>
        <w:t xml:space="preserve"> на </w:t>
      </w: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t xml:space="preserve">основании письменного заявления и согласования сторон о </w:t>
      </w:r>
      <w:r w:rsidRPr="00C75045">
        <w:rPr>
          <w:rFonts w:ascii="Times New Roman" w:hAnsi="Times New Roman"/>
          <w:sz w:val="28"/>
          <w:szCs w:val="28"/>
          <w:lang w:eastAsia="ru-RU"/>
        </w:rPr>
        <w:t>продолжительности отпуска;</w:t>
      </w:r>
    </w:p>
    <w:p w:rsidR="003D1A66" w:rsidRPr="00C75045" w:rsidRDefault="003D1A66" w:rsidP="00871E60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t xml:space="preserve">работодатель обязан предоставить на основании письменного заявления </w:t>
      </w:r>
      <w:r>
        <w:rPr>
          <w:rFonts w:ascii="Times New Roman" w:hAnsi="Times New Roman"/>
          <w:spacing w:val="-9"/>
          <w:sz w:val="28"/>
          <w:szCs w:val="28"/>
          <w:lang w:eastAsia="ru-RU"/>
        </w:rPr>
        <w:t xml:space="preserve">работника отпуск  </w:t>
      </w:r>
      <w:r w:rsidRPr="00C75045">
        <w:rPr>
          <w:rFonts w:ascii="Times New Roman" w:hAnsi="Times New Roman"/>
          <w:spacing w:val="-9"/>
          <w:sz w:val="28"/>
          <w:szCs w:val="28"/>
          <w:lang w:eastAsia="ru-RU"/>
        </w:rPr>
        <w:t xml:space="preserve">пенсионерам (по </w:t>
      </w:r>
      <w:r>
        <w:rPr>
          <w:rFonts w:ascii="Times New Roman" w:hAnsi="Times New Roman"/>
          <w:spacing w:val="-7"/>
          <w:sz w:val="28"/>
          <w:szCs w:val="28"/>
          <w:lang w:eastAsia="ru-RU"/>
        </w:rPr>
        <w:t xml:space="preserve">старости) - </w:t>
      </w: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t>14 календарных дней, родителям и женам (мужьям) погибших или</w:t>
      </w:r>
      <w:r w:rsidRPr="00C75045">
        <w:rPr>
          <w:rFonts w:ascii="Times New Roman" w:hAnsi="Times New Roman"/>
          <w:i/>
          <w:i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умерших военнослужащих - </w:t>
      </w:r>
      <w:r w:rsidRPr="00C75045">
        <w:rPr>
          <w:rFonts w:ascii="Times New Roman" w:hAnsi="Times New Roman"/>
          <w:spacing w:val="-4"/>
          <w:sz w:val="28"/>
          <w:szCs w:val="28"/>
          <w:lang w:eastAsia="ru-RU"/>
        </w:rPr>
        <w:t xml:space="preserve"> 14 календарных дней, работающим 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 xml:space="preserve">инвалидам - </w:t>
      </w: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t xml:space="preserve"> 60 календарных дней в году, работникам в случае рождения, регистрации брака, сме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>рти близких родственников - 5</w:t>
      </w: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t xml:space="preserve"> календарных дней.</w:t>
      </w:r>
    </w:p>
    <w:p w:rsidR="003D1A66" w:rsidRPr="00C75045" w:rsidRDefault="003D1A66" w:rsidP="00C7504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9"/>
          <w:sz w:val="28"/>
          <w:szCs w:val="28"/>
          <w:lang w:eastAsia="ru-RU"/>
        </w:rPr>
        <w:t xml:space="preserve">Дополнительные оплачиваемые отпуска и выходные дни предоставляются </w:t>
      </w: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t xml:space="preserve">обучающимся заочно по профилю работы учреждения в средних специальных и высших государственных учебных заведениях, имеющих государственную аккредитацию и получающих базовое образование, донорам, родителям детей-инвалидов до 18 лет в размере, предусмотренном </w:t>
      </w:r>
      <w:r w:rsidRPr="00C75045">
        <w:rPr>
          <w:rFonts w:ascii="Times New Roman" w:hAnsi="Times New Roman"/>
          <w:sz w:val="28"/>
          <w:szCs w:val="28"/>
          <w:lang w:eastAsia="ru-RU"/>
        </w:rPr>
        <w:t>действующим законодательством.</w:t>
      </w:r>
    </w:p>
    <w:p w:rsidR="003D1A66" w:rsidRPr="00C75045" w:rsidRDefault="003D1A66" w:rsidP="00C7504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 xml:space="preserve">Педагогическим работникам в соответствии с действующим законодательством после 10-летнего непрерывного педагогического труда предоставляется отпуск без сохранения заработной платы и сохранением </w:t>
      </w:r>
      <w:r>
        <w:rPr>
          <w:rFonts w:ascii="Times New Roman" w:hAnsi="Times New Roman"/>
          <w:sz w:val="28"/>
          <w:szCs w:val="28"/>
          <w:lang w:eastAsia="ru-RU"/>
        </w:rPr>
        <w:t>педагогического стажа работы сроком на 1 год</w:t>
      </w:r>
      <w:r w:rsidRPr="00C7504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A66" w:rsidRPr="00C75045" w:rsidRDefault="003D1A66" w:rsidP="00C7504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C75045">
        <w:rPr>
          <w:rFonts w:ascii="Times New Roman" w:hAnsi="Times New Roman"/>
          <w:b/>
          <w:spacing w:val="-3"/>
          <w:sz w:val="28"/>
          <w:szCs w:val="28"/>
          <w:lang w:val="en-US" w:eastAsia="ru-RU"/>
        </w:rPr>
        <w:t>VI</w:t>
      </w:r>
      <w:r w:rsidRPr="00C75045">
        <w:rPr>
          <w:rFonts w:ascii="Times New Roman" w:hAnsi="Times New Roman"/>
          <w:b/>
          <w:spacing w:val="-3"/>
          <w:sz w:val="28"/>
          <w:szCs w:val="28"/>
          <w:lang w:eastAsia="ru-RU"/>
        </w:rPr>
        <w:t>. Охрана труда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 xml:space="preserve">6.1.  </w:t>
      </w:r>
      <w:r>
        <w:rPr>
          <w:rFonts w:ascii="Times New Roman" w:hAnsi="Times New Roman"/>
          <w:sz w:val="28"/>
          <w:szCs w:val="28"/>
          <w:lang w:eastAsia="ru-RU"/>
        </w:rPr>
        <w:t>Организация охраны</w:t>
      </w:r>
      <w:r w:rsidRPr="00C75045">
        <w:rPr>
          <w:rFonts w:ascii="Times New Roman" w:hAnsi="Times New Roman"/>
          <w:sz w:val="28"/>
          <w:szCs w:val="28"/>
          <w:lang w:eastAsia="ru-RU"/>
        </w:rPr>
        <w:t xml:space="preserve"> труда и обеспечение безопасност</w:t>
      </w:r>
      <w:r>
        <w:rPr>
          <w:rFonts w:ascii="Times New Roman" w:hAnsi="Times New Roman"/>
          <w:sz w:val="28"/>
          <w:szCs w:val="28"/>
          <w:lang w:eastAsia="ru-RU"/>
        </w:rPr>
        <w:t xml:space="preserve">и образовательного процесса в </w:t>
      </w:r>
      <w:r w:rsidRPr="00C75045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чреждении</w:t>
      </w:r>
      <w:r w:rsidRPr="00C75045">
        <w:rPr>
          <w:rFonts w:ascii="Times New Roman" w:hAnsi="Times New Roman"/>
          <w:sz w:val="28"/>
          <w:szCs w:val="28"/>
          <w:lang w:eastAsia="ru-RU"/>
        </w:rPr>
        <w:t xml:space="preserve"> осуществляется в соответствии с г</w:t>
      </w: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осударственными  нормативными  требованиями  охраны труда,  содержащимися  в  федеральных  законах  и  иных  нормативных  правовых  актах  об  охране  труда,  направленных на  сохранение  жизни  и  здоровья  работников  в  процессе трудовой  деятельности.    </w:t>
      </w:r>
    </w:p>
    <w:p w:rsidR="003D1A66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6</w:t>
      </w:r>
      <w:r w:rsidRPr="00C75045">
        <w:rPr>
          <w:rFonts w:ascii="Times New Roman" w:hAnsi="Times New Roman"/>
          <w:sz w:val="28"/>
          <w:szCs w:val="28"/>
          <w:lang w:eastAsia="ru-RU"/>
        </w:rPr>
        <w:t>.2.    Осуществление  координации и контроля работы за соблюдением работниками законодательных и иных нормативных правовых актов по охране труда и обеспечению безопасности образовательного процесса возложено на лицо,  назначаемое руководителем приказом по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Учреждению (уполномоченный работник по охране труда)</w:t>
      </w:r>
      <w:r w:rsidRPr="00C7504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val="en-US" w:eastAsia="ru-RU"/>
        </w:rPr>
        <w:t>6</w:t>
      </w:r>
      <w:r w:rsidRPr="00C75045">
        <w:rPr>
          <w:rFonts w:ascii="Times New Roman" w:hAnsi="Times New Roman"/>
          <w:sz w:val="28"/>
          <w:szCs w:val="28"/>
          <w:lang w:eastAsia="ru-RU"/>
        </w:rPr>
        <w:t xml:space="preserve">.3. </w:t>
      </w:r>
      <w:r w:rsidRPr="00C75045">
        <w:rPr>
          <w:rFonts w:ascii="Times New Roman" w:hAnsi="Times New Roman"/>
          <w:sz w:val="28"/>
          <w:szCs w:val="28"/>
          <w:lang w:val="en-US" w:eastAsia="ru-RU"/>
        </w:rPr>
        <w:t xml:space="preserve">   </w:t>
      </w:r>
      <w:r w:rsidRPr="00C75045">
        <w:rPr>
          <w:rFonts w:ascii="Times New Roman" w:hAnsi="Times New Roman"/>
          <w:sz w:val="28"/>
          <w:szCs w:val="28"/>
          <w:lang w:eastAsia="ru-RU"/>
        </w:rPr>
        <w:t>Руководитель обязан:</w:t>
      </w:r>
    </w:p>
    <w:p w:rsidR="003D1A66" w:rsidRPr="00C75045" w:rsidRDefault="003D1A66" w:rsidP="00871E60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>обеспечить право работников учреждения на здоровье и безопасные условия труда, предупреждающих производственный травматизм и возникновение профессиональных заболеваний работников (ст.219 ТК РФ);</w:t>
      </w:r>
    </w:p>
    <w:p w:rsidR="003D1A66" w:rsidRPr="00C75045" w:rsidRDefault="003D1A66" w:rsidP="00871E60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75" w:line="330" w:lineRule="atLeast"/>
        <w:ind w:firstLine="284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>ежегодно выделять средства на мероприятия по охране труда размере 0,2 % затрат, но не менее 3000.00 (трех тысяч рублей) в год;</w:t>
      </w:r>
    </w:p>
    <w:p w:rsidR="003D1A66" w:rsidRPr="00C75045" w:rsidRDefault="003D1A66" w:rsidP="00871E60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75" w:line="330" w:lineRule="atLeast"/>
        <w:ind w:firstLine="284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1"/>
          <w:sz w:val="28"/>
          <w:szCs w:val="28"/>
          <w:lang w:eastAsia="ru-RU"/>
        </w:rPr>
        <w:t xml:space="preserve">проводить </w:t>
      </w:r>
      <w:r w:rsidRPr="00C75045">
        <w:rPr>
          <w:rFonts w:ascii="Times New Roman" w:hAnsi="Times New Roman"/>
          <w:sz w:val="28"/>
          <w:szCs w:val="28"/>
          <w:lang w:eastAsia="ru-RU"/>
        </w:rPr>
        <w:t>специальную оценку условий труда</w:t>
      </w:r>
      <w:r w:rsidRPr="00C75045">
        <w:rPr>
          <w:rFonts w:ascii="PT Serif" w:hAnsi="PT Serif"/>
          <w:kern w:val="36"/>
          <w:sz w:val="38"/>
          <w:szCs w:val="38"/>
          <w:lang w:eastAsia="ru-RU"/>
        </w:rPr>
        <w:t xml:space="preserve"> </w:t>
      </w:r>
      <w:r w:rsidRPr="00C75045">
        <w:rPr>
          <w:rFonts w:ascii="Times New Roman" w:hAnsi="Times New Roman"/>
          <w:kern w:val="36"/>
          <w:sz w:val="28"/>
          <w:szCs w:val="28"/>
          <w:lang w:eastAsia="ru-RU"/>
        </w:rPr>
        <w:t xml:space="preserve">в соответствии с Федеральным законом Российской Федерации от 28 декабря </w:t>
      </w:r>
      <w:smartTag w:uri="urn:schemas-microsoft-com:office:smarttags" w:element="metricconverter">
        <w:smartTagPr>
          <w:attr w:name="ProductID" w:val="2013 г"/>
        </w:smartTagPr>
        <w:r w:rsidRPr="00C75045">
          <w:rPr>
            <w:rFonts w:ascii="Times New Roman" w:hAnsi="Times New Roman"/>
            <w:kern w:val="36"/>
            <w:sz w:val="28"/>
            <w:szCs w:val="28"/>
            <w:lang w:eastAsia="ru-RU"/>
          </w:rPr>
          <w:t>2013 г</w:t>
        </w:r>
      </w:smartTag>
      <w:r w:rsidRPr="00C75045">
        <w:rPr>
          <w:rFonts w:ascii="Times New Roman" w:hAnsi="Times New Roman"/>
          <w:kern w:val="36"/>
          <w:sz w:val="28"/>
          <w:szCs w:val="28"/>
          <w:lang w:eastAsia="ru-RU"/>
        </w:rPr>
        <w:t xml:space="preserve">. N 426-ФЗ </w:t>
      </w:r>
      <w:r w:rsidRPr="00C75045">
        <w:rPr>
          <w:rFonts w:ascii="Times New Roman" w:hAnsi="Times New Roman"/>
          <w:sz w:val="28"/>
          <w:szCs w:val="28"/>
          <w:lang w:eastAsia="ru-RU"/>
        </w:rPr>
        <w:t>"О специальной оценке условий труда" и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 положением </w:t>
      </w:r>
      <w:r w:rsidRPr="00C75045">
        <w:rPr>
          <w:rFonts w:ascii="Times New Roman" w:hAnsi="Times New Roman"/>
          <w:spacing w:val="-1"/>
          <w:sz w:val="28"/>
          <w:szCs w:val="28"/>
          <w:lang w:eastAsia="ru-RU"/>
        </w:rPr>
        <w:t>У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>чреждения</w:t>
      </w:r>
      <w:r w:rsidRPr="00C75045"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Pr="00C75045">
        <w:rPr>
          <w:rFonts w:ascii="Times New Roman" w:hAnsi="Times New Roman"/>
          <w:sz w:val="28"/>
          <w:szCs w:val="28"/>
          <w:lang w:eastAsia="ru-RU"/>
        </w:rPr>
        <w:t>"О порядке проведения специальной оценки условий труда " и по ее результатам осуществлять работу по охране труда и безопасности труда в порядке и сроки, установленные с учетом мнения профкома, с последующей сертификацией;</w:t>
      </w:r>
    </w:p>
    <w:p w:rsidR="003D1A66" w:rsidRPr="00C75045" w:rsidRDefault="003D1A66" w:rsidP="00871E60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>проводить обучение и проверку знаний по охране труда рабочих, обслуживающего персонала, педагогических работников в сроки, установленные нормативными и правовыми актами по охране труда;</w:t>
      </w:r>
    </w:p>
    <w:p w:rsidR="003D1A66" w:rsidRPr="00C75045" w:rsidRDefault="003D1A66" w:rsidP="00871E60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>обеспечить наличие нормативных и справочных материалов по охране труда, правил, инструкций, журналов инструктажа и других материалов за счет учреждения;</w:t>
      </w:r>
    </w:p>
    <w:p w:rsidR="003D1A66" w:rsidRPr="00C75045" w:rsidRDefault="003D1A66" w:rsidP="00871E60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>организовать в установленные сроки переподготовку лиц, имеющих допуск на проведение обучения и проверки знаний, за счет средств организации;</w:t>
      </w:r>
    </w:p>
    <w:p w:rsidR="003D1A66" w:rsidRPr="00C75045" w:rsidRDefault="003D1A66" w:rsidP="00871E60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i/>
          <w:iCs/>
          <w:sz w:val="28"/>
          <w:szCs w:val="28"/>
          <w:lang w:eastAsia="ru-RU"/>
        </w:rPr>
        <w:tab/>
      </w:r>
      <w:r w:rsidRPr="00C75045">
        <w:rPr>
          <w:rFonts w:ascii="Times New Roman" w:hAnsi="Times New Roman"/>
          <w:spacing w:val="-5"/>
          <w:sz w:val="28"/>
          <w:szCs w:val="28"/>
          <w:lang w:eastAsia="ru-RU"/>
        </w:rPr>
        <w:t>организовать в установленные сроки проведение бесплатных</w:t>
      </w:r>
      <w:r w:rsidRPr="00C75045">
        <w:rPr>
          <w:rFonts w:ascii="Times New Roman" w:hAnsi="Times New Roman"/>
          <w:spacing w:val="-5"/>
          <w:sz w:val="28"/>
          <w:szCs w:val="28"/>
          <w:lang w:eastAsia="ru-RU"/>
        </w:rPr>
        <w:br/>
        <w:t>ме</w:t>
      </w: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t>дицинских осмотров работников организаций, подлежащих регулярным</w:t>
      </w: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br/>
        <w:t>ме</w:t>
      </w:r>
      <w:r w:rsidRPr="00C75045">
        <w:rPr>
          <w:rFonts w:ascii="Times New Roman" w:hAnsi="Times New Roman"/>
          <w:sz w:val="28"/>
          <w:szCs w:val="28"/>
          <w:lang w:eastAsia="ru-RU"/>
        </w:rPr>
        <w:t>дицинским осмотра, за счет средств учреждения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(приложение № 5)</w:t>
      </w:r>
      <w:r w:rsidRPr="00C75045">
        <w:rPr>
          <w:rFonts w:ascii="Times New Roman" w:hAnsi="Times New Roman"/>
          <w:sz w:val="28"/>
          <w:szCs w:val="28"/>
          <w:lang w:eastAsia="ru-RU"/>
        </w:rPr>
        <w:t>;</w:t>
      </w:r>
    </w:p>
    <w:p w:rsidR="003D1A66" w:rsidRPr="00C75045" w:rsidRDefault="003D1A66" w:rsidP="00871E60">
      <w:pPr>
        <w:widowControl w:val="0"/>
        <w:numPr>
          <w:ilvl w:val="0"/>
          <w:numId w:val="5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t>обеспечить своевременную выдачу работникам спецодежды, обуви и других средств индивидуальной защиты, смывающих и обезвреживающих, моющих и чистящих,  других сре</w:t>
      </w:r>
      <w:r w:rsidRPr="00C75045">
        <w:rPr>
          <w:rFonts w:ascii="Times New Roman" w:hAnsi="Times New Roman"/>
          <w:sz w:val="28"/>
          <w:szCs w:val="28"/>
          <w:lang w:eastAsia="ru-RU"/>
        </w:rPr>
        <w:t>дств, установленных нормативами;</w:t>
      </w:r>
    </w:p>
    <w:p w:rsidR="003D1A66" w:rsidRPr="00C75045" w:rsidRDefault="003D1A66" w:rsidP="00871E60">
      <w:pPr>
        <w:widowControl w:val="0"/>
        <w:numPr>
          <w:ilvl w:val="0"/>
          <w:numId w:val="5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t>обеспечить ремонт, стирку, сушку спецодежды и обуви за счет средств раб</w:t>
      </w:r>
      <w:r w:rsidRPr="00C75045">
        <w:rPr>
          <w:rFonts w:ascii="Times New Roman" w:hAnsi="Times New Roman"/>
          <w:sz w:val="28"/>
          <w:szCs w:val="28"/>
          <w:lang w:eastAsia="ru-RU"/>
        </w:rPr>
        <w:t>отодателя (ст. 221 ТК РФ);</w:t>
      </w:r>
    </w:p>
    <w:p w:rsidR="003D1A66" w:rsidRPr="00C75045" w:rsidRDefault="003D1A66" w:rsidP="00871E60">
      <w:pPr>
        <w:widowControl w:val="0"/>
        <w:numPr>
          <w:ilvl w:val="0"/>
          <w:numId w:val="5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9"/>
          <w:sz w:val="28"/>
          <w:szCs w:val="28"/>
          <w:lang w:eastAsia="ru-RU"/>
        </w:rPr>
        <w:t xml:space="preserve">предоставить работникам, занятым на работах с вредными условиями </w:t>
      </w:r>
      <w:r w:rsidRPr="00C75045">
        <w:rPr>
          <w:rFonts w:ascii="Times New Roman" w:hAnsi="Times New Roman"/>
          <w:sz w:val="28"/>
          <w:szCs w:val="28"/>
          <w:lang w:eastAsia="ru-RU"/>
        </w:rPr>
        <w:t>труда, льготы и гарантии;</w:t>
      </w:r>
    </w:p>
    <w:p w:rsidR="003D1A66" w:rsidRPr="00C75045" w:rsidRDefault="003D1A66" w:rsidP="00C75045">
      <w:pPr>
        <w:shd w:val="clear" w:color="auto" w:fill="FFFFFF"/>
        <w:tabs>
          <w:tab w:val="left" w:pos="341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>-</w:t>
      </w:r>
      <w:r w:rsidRPr="00C75045">
        <w:rPr>
          <w:rFonts w:ascii="Times New Roman" w:hAnsi="Times New Roman"/>
          <w:sz w:val="28"/>
          <w:szCs w:val="28"/>
          <w:lang w:eastAsia="ru-RU"/>
        </w:rPr>
        <w:tab/>
      </w:r>
      <w:r w:rsidRPr="00C75045">
        <w:rPr>
          <w:rFonts w:ascii="Times New Roman" w:hAnsi="Times New Roman"/>
          <w:spacing w:val="-8"/>
          <w:sz w:val="28"/>
          <w:szCs w:val="28"/>
          <w:lang w:eastAsia="ru-RU"/>
        </w:rPr>
        <w:t>сохранять место работы (должность) и средний заработок за работниками</w:t>
      </w:r>
      <w:r w:rsidRPr="00C75045">
        <w:rPr>
          <w:rFonts w:ascii="Times New Roman" w:hAnsi="Times New Roman"/>
          <w:spacing w:val="-8"/>
          <w:sz w:val="28"/>
          <w:szCs w:val="28"/>
          <w:lang w:eastAsia="ru-RU"/>
        </w:rPr>
        <w:br/>
        <w:t>уч</w:t>
      </w: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t xml:space="preserve">реждения на время приостановления работ органами государственного </w:t>
      </w:r>
      <w:r w:rsidRPr="00C75045">
        <w:rPr>
          <w:rFonts w:ascii="Times New Roman" w:hAnsi="Times New Roman"/>
          <w:spacing w:val="-8"/>
          <w:sz w:val="28"/>
          <w:szCs w:val="28"/>
          <w:lang w:eastAsia="ru-RU"/>
        </w:rPr>
        <w:t>надзора и контроля за соблюдением трудового законодательства вследствие нар</w:t>
      </w: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t xml:space="preserve">ушения требований охраны труда не по вине работника </w:t>
      </w:r>
      <w:r w:rsidRPr="00C75045">
        <w:rPr>
          <w:rFonts w:ascii="Times New Roman" w:hAnsi="Times New Roman"/>
          <w:smallCaps/>
          <w:spacing w:val="-7"/>
          <w:sz w:val="28"/>
          <w:szCs w:val="28"/>
          <w:lang w:eastAsia="ru-RU"/>
        </w:rPr>
        <w:t>(</w:t>
      </w:r>
      <w:r w:rsidRPr="00C75045">
        <w:rPr>
          <w:rFonts w:ascii="Times New Roman" w:hAnsi="Times New Roman"/>
          <w:smallCaps/>
          <w:spacing w:val="-7"/>
          <w:sz w:val="28"/>
          <w:szCs w:val="28"/>
          <w:lang w:val="en-US" w:eastAsia="ru-RU"/>
        </w:rPr>
        <w:t>ct</w:t>
      </w:r>
      <w:r w:rsidRPr="00C75045">
        <w:rPr>
          <w:rFonts w:ascii="Times New Roman" w:hAnsi="Times New Roman"/>
          <w:smallCaps/>
          <w:spacing w:val="-7"/>
          <w:sz w:val="28"/>
          <w:szCs w:val="28"/>
          <w:lang w:eastAsia="ru-RU"/>
        </w:rPr>
        <w:t xml:space="preserve">.220 </w:t>
      </w: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t>ТК РФ);</w:t>
      </w:r>
    </w:p>
    <w:p w:rsidR="003D1A66" w:rsidRPr="00C75045" w:rsidRDefault="003D1A66" w:rsidP="00C75045">
      <w:pPr>
        <w:shd w:val="clear" w:color="auto" w:fill="FFFFFF"/>
        <w:tabs>
          <w:tab w:val="left" w:pos="37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>-</w:t>
      </w:r>
      <w:r w:rsidRPr="00C75045">
        <w:rPr>
          <w:rFonts w:ascii="Times New Roman" w:hAnsi="Times New Roman"/>
          <w:sz w:val="28"/>
          <w:szCs w:val="28"/>
          <w:lang w:eastAsia="ru-RU"/>
        </w:rPr>
        <w:tab/>
      </w:r>
      <w:r w:rsidRPr="00C75045">
        <w:rPr>
          <w:rFonts w:ascii="Times New Roman" w:hAnsi="Times New Roman"/>
          <w:spacing w:val="-5"/>
          <w:sz w:val="28"/>
          <w:szCs w:val="28"/>
          <w:lang w:eastAsia="ru-RU"/>
        </w:rPr>
        <w:t>проводить своевременное расследование несчастных случаев на</w:t>
      </w:r>
      <w:r w:rsidRPr="00C75045">
        <w:rPr>
          <w:rFonts w:ascii="Times New Roman" w:hAnsi="Times New Roman"/>
          <w:spacing w:val="-5"/>
          <w:sz w:val="28"/>
          <w:szCs w:val="28"/>
          <w:lang w:eastAsia="ru-RU"/>
        </w:rPr>
        <w:br/>
        <w:t>произво</w:t>
      </w: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t>дстве в соответствии с действующим законодательством и вести их</w:t>
      </w: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br/>
        <w:t>уче</w:t>
      </w:r>
      <w:r w:rsidRPr="00C75045">
        <w:rPr>
          <w:rFonts w:ascii="Times New Roman" w:hAnsi="Times New Roman"/>
          <w:sz w:val="28"/>
          <w:szCs w:val="28"/>
          <w:lang w:eastAsia="ru-RU"/>
        </w:rPr>
        <w:t>т;</w:t>
      </w:r>
    </w:p>
    <w:p w:rsidR="003D1A66" w:rsidRPr="00C75045" w:rsidRDefault="003D1A66" w:rsidP="00C75045">
      <w:pPr>
        <w:shd w:val="clear" w:color="auto" w:fill="FFFFFF"/>
        <w:tabs>
          <w:tab w:val="left" w:pos="39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>-</w:t>
      </w:r>
      <w:r w:rsidRPr="00C75045">
        <w:rPr>
          <w:rFonts w:ascii="Times New Roman" w:hAnsi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hAnsi="Times New Roman"/>
          <w:spacing w:val="-8"/>
          <w:sz w:val="28"/>
          <w:szCs w:val="28"/>
          <w:lang w:eastAsia="ru-RU"/>
        </w:rPr>
        <w:t xml:space="preserve">Два раза в год </w:t>
      </w:r>
      <w:r w:rsidRPr="00C75045">
        <w:rPr>
          <w:rFonts w:ascii="Times New Roman" w:hAnsi="Times New Roman"/>
          <w:spacing w:val="-8"/>
          <w:sz w:val="28"/>
          <w:szCs w:val="28"/>
          <w:lang w:eastAsia="ru-RU"/>
        </w:rPr>
        <w:t>рассматривать на общих собраниях вопросы</w:t>
      </w:r>
      <w:r w:rsidRPr="00C75045">
        <w:rPr>
          <w:rFonts w:ascii="Times New Roman" w:hAnsi="Times New Roman"/>
          <w:spacing w:val="-8"/>
          <w:sz w:val="28"/>
          <w:szCs w:val="28"/>
          <w:lang w:eastAsia="ru-RU"/>
        </w:rPr>
        <w:br/>
        <w:t>ох</w:t>
      </w:r>
      <w:r w:rsidRPr="00C75045">
        <w:rPr>
          <w:rFonts w:ascii="Times New Roman" w:hAnsi="Times New Roman"/>
          <w:sz w:val="28"/>
          <w:szCs w:val="28"/>
          <w:lang w:eastAsia="ru-RU"/>
        </w:rPr>
        <w:t>раны труда.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iCs/>
          <w:spacing w:val="-6"/>
          <w:sz w:val="28"/>
          <w:szCs w:val="28"/>
          <w:lang w:eastAsia="ru-RU"/>
        </w:rPr>
        <w:t>6.4.</w:t>
      </w:r>
      <w:r w:rsidRPr="00C75045">
        <w:rPr>
          <w:rFonts w:ascii="Times New Roman" w:hAnsi="Times New Roman"/>
          <w:i/>
          <w:iCs/>
          <w:spacing w:val="-6"/>
          <w:sz w:val="28"/>
          <w:szCs w:val="28"/>
          <w:lang w:eastAsia="ru-RU"/>
        </w:rPr>
        <w:t xml:space="preserve">    </w:t>
      </w: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t>Работники обязаны строго соблюдать правила внутреннего трудового рас</w:t>
      </w: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t>порядка, инструкции по охране и безопасности труда, правила работы с элек</w:t>
      </w:r>
      <w:r w:rsidRPr="00C75045">
        <w:rPr>
          <w:rFonts w:ascii="Times New Roman" w:hAnsi="Times New Roman"/>
          <w:spacing w:val="-8"/>
          <w:sz w:val="28"/>
          <w:szCs w:val="28"/>
          <w:lang w:eastAsia="ru-RU"/>
        </w:rPr>
        <w:t>трическим и другим технологическим оборудованием, не создавать трав</w:t>
      </w:r>
      <w:r w:rsidRPr="00C75045">
        <w:rPr>
          <w:rFonts w:ascii="Times New Roman" w:hAnsi="Times New Roman"/>
          <w:sz w:val="28"/>
          <w:szCs w:val="28"/>
          <w:lang w:eastAsia="ru-RU"/>
        </w:rPr>
        <w:t>моопасных ситуаций.</w:t>
      </w:r>
    </w:p>
    <w:p w:rsidR="003D1A66" w:rsidRPr="00C75045" w:rsidRDefault="003D1A66" w:rsidP="00C75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75045">
        <w:rPr>
          <w:rFonts w:ascii="Times New Roman" w:hAnsi="Times New Roman"/>
          <w:bCs/>
          <w:sz w:val="28"/>
          <w:szCs w:val="28"/>
          <w:lang w:eastAsia="ru-RU"/>
        </w:rPr>
        <w:t>6.5. Работники обязуются соблюдать предусмотренные законодательными и иными нормативными правовыми актами требования в области охраны труда, в том числе:</w:t>
      </w:r>
    </w:p>
    <w:p w:rsidR="003D1A66" w:rsidRPr="00C75045" w:rsidRDefault="003D1A66" w:rsidP="00C750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75045">
        <w:rPr>
          <w:rFonts w:ascii="Times New Roman" w:hAnsi="Times New Roman"/>
          <w:bCs/>
          <w:sz w:val="28"/>
          <w:szCs w:val="28"/>
          <w:lang w:eastAsia="ru-RU"/>
        </w:rPr>
        <w:t>- правильно применять средства индивидуальной и коллективной защиты;</w:t>
      </w:r>
    </w:p>
    <w:p w:rsidR="003D1A66" w:rsidRPr="00C75045" w:rsidRDefault="003D1A66" w:rsidP="00C750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75045">
        <w:rPr>
          <w:rFonts w:ascii="Times New Roman" w:hAnsi="Times New Roman"/>
          <w:bCs/>
          <w:sz w:val="28"/>
          <w:szCs w:val="28"/>
          <w:lang w:eastAsia="ru-RU"/>
        </w:rPr>
        <w:t>- проходить обучение безопасным методам и приемам выполнения работ по охране труда;</w:t>
      </w:r>
    </w:p>
    <w:p w:rsidR="003D1A66" w:rsidRPr="00C75045" w:rsidRDefault="003D1A66" w:rsidP="00C750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75045">
        <w:rPr>
          <w:rFonts w:ascii="Times New Roman" w:hAnsi="Times New Roman"/>
          <w:bCs/>
          <w:sz w:val="28"/>
          <w:szCs w:val="28"/>
          <w:lang w:eastAsia="ru-RU"/>
        </w:rPr>
        <w:t>- немедленно извещать своего руководителя или замещающее его лицо о любой ситуации, угрожающей жизни и здоровью людей;</w:t>
      </w:r>
    </w:p>
    <w:p w:rsidR="003D1A66" w:rsidRPr="00C75045" w:rsidRDefault="003D1A66" w:rsidP="00C750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75045">
        <w:rPr>
          <w:rFonts w:ascii="Times New Roman" w:hAnsi="Times New Roman"/>
          <w:bCs/>
          <w:sz w:val="28"/>
          <w:szCs w:val="28"/>
          <w:lang w:eastAsia="ru-RU"/>
        </w:rPr>
        <w:t>- проходить обязательные предварительные и периодические медицинские обследования.</w:t>
      </w:r>
    </w:p>
    <w:p w:rsidR="003D1A66" w:rsidRPr="00C75045" w:rsidRDefault="003D1A66" w:rsidP="00C750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75045">
        <w:rPr>
          <w:rFonts w:ascii="Times New Roman" w:hAnsi="Times New Roman"/>
          <w:bCs/>
          <w:sz w:val="28"/>
          <w:szCs w:val="28"/>
          <w:lang w:eastAsia="ru-RU"/>
        </w:rPr>
        <w:t>- консультировать как самими работниками, так и с вновь трудоустраиваемыми по вопросу ВИЧ/СПИДа;</w:t>
      </w:r>
    </w:p>
    <w:p w:rsidR="003D1A66" w:rsidRPr="00C75045" w:rsidRDefault="003D1A66" w:rsidP="00C750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75045">
        <w:rPr>
          <w:rFonts w:ascii="Times New Roman" w:hAnsi="Times New Roman"/>
          <w:bCs/>
          <w:sz w:val="28"/>
          <w:szCs w:val="28"/>
          <w:lang w:eastAsia="ru-RU"/>
        </w:rPr>
        <w:t>- включать вопросы ВИЧ/СПИДа в программы проведения вводного и первичного инструктажей по охране труда, обучать безопасным методам и приемам выполнения  работ;</w:t>
      </w:r>
    </w:p>
    <w:p w:rsidR="003D1A66" w:rsidRPr="00C75045" w:rsidRDefault="003D1A66" w:rsidP="00C750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75045">
        <w:rPr>
          <w:rFonts w:ascii="Times New Roman" w:hAnsi="Times New Roman"/>
          <w:bCs/>
          <w:sz w:val="28"/>
          <w:szCs w:val="28"/>
          <w:lang w:eastAsia="ru-RU"/>
        </w:rPr>
        <w:t xml:space="preserve"> - организовывать и проводить  физкультурно - массовые мероприятия.</w:t>
      </w:r>
    </w:p>
    <w:p w:rsidR="003D1A66" w:rsidRPr="00C75045" w:rsidRDefault="003D1A66" w:rsidP="00801351">
      <w:pPr>
        <w:shd w:val="clear" w:color="auto" w:fill="FFFFFF"/>
        <w:spacing w:after="0" w:line="313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1A66" w:rsidRPr="00C75045" w:rsidRDefault="003D1A66" w:rsidP="00C75045">
      <w:pPr>
        <w:shd w:val="clear" w:color="auto" w:fill="FFFFFF"/>
        <w:spacing w:before="350" w:after="0" w:line="331" w:lineRule="exact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C75045">
        <w:rPr>
          <w:rFonts w:ascii="Times New Roman" w:hAnsi="Times New Roman"/>
          <w:b/>
          <w:spacing w:val="-3"/>
          <w:sz w:val="28"/>
          <w:szCs w:val="28"/>
          <w:lang w:val="en-US" w:eastAsia="ru-RU"/>
        </w:rPr>
        <w:t>VII</w:t>
      </w:r>
      <w:r w:rsidRPr="00C75045">
        <w:rPr>
          <w:rFonts w:ascii="Times New Roman" w:hAnsi="Times New Roman"/>
          <w:b/>
          <w:spacing w:val="-3"/>
          <w:sz w:val="28"/>
          <w:szCs w:val="28"/>
          <w:lang w:eastAsia="ru-RU"/>
        </w:rPr>
        <w:t>. Социальные гарантии и медицинское обслуживание</w:t>
      </w:r>
    </w:p>
    <w:p w:rsidR="003D1A66" w:rsidRPr="00C75045" w:rsidRDefault="003D1A66" w:rsidP="00C75045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4"/>
          <w:sz w:val="28"/>
          <w:szCs w:val="28"/>
          <w:lang w:eastAsia="ru-RU"/>
        </w:rPr>
      </w:pPr>
    </w:p>
    <w:p w:rsidR="003D1A66" w:rsidRPr="00C75045" w:rsidRDefault="003D1A66" w:rsidP="00C75045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4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8"/>
          <w:sz w:val="28"/>
          <w:szCs w:val="28"/>
          <w:lang w:eastAsia="ru-RU"/>
        </w:rPr>
        <w:t xml:space="preserve">7.1.    Стороны социального партнерства содействуют снижению социальной напряженности в трудовом коллективе, осуществляют защиту трудовых прав </w:t>
      </w:r>
      <w:r w:rsidRPr="00C75045">
        <w:rPr>
          <w:rFonts w:ascii="Times New Roman" w:hAnsi="Times New Roman"/>
          <w:sz w:val="28"/>
          <w:szCs w:val="28"/>
          <w:lang w:eastAsia="ru-RU"/>
        </w:rPr>
        <w:t>интересов работников.</w:t>
      </w:r>
    </w:p>
    <w:p w:rsidR="003D1A66" w:rsidRPr="00C75045" w:rsidRDefault="003D1A66" w:rsidP="00C75045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8"/>
          <w:sz w:val="28"/>
          <w:szCs w:val="28"/>
          <w:lang w:eastAsia="ru-RU"/>
        </w:rPr>
        <w:t>7.2.    Обеспечивают предоставление педагогическим работникам льготной пен</w:t>
      </w:r>
      <w:r w:rsidRPr="00C75045">
        <w:rPr>
          <w:rFonts w:ascii="Times New Roman" w:hAnsi="Times New Roman"/>
          <w:sz w:val="28"/>
          <w:szCs w:val="28"/>
          <w:lang w:eastAsia="ru-RU"/>
        </w:rPr>
        <w:t>сии за выслугу лет.</w:t>
      </w:r>
    </w:p>
    <w:p w:rsidR="003D1A66" w:rsidRPr="00C75045" w:rsidRDefault="003D1A66" w:rsidP="00C75045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t xml:space="preserve">7.3.       Оказывают доступную 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 xml:space="preserve">Учреждению </w:t>
      </w: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t>бесплатную помощь работникам в решении</w:t>
      </w:r>
      <w:r w:rsidRPr="00C75045">
        <w:rPr>
          <w:rFonts w:ascii="Times New Roman" w:hAnsi="Times New Roman"/>
          <w:spacing w:val="-9"/>
          <w:sz w:val="28"/>
          <w:szCs w:val="28"/>
          <w:lang w:eastAsia="ru-RU"/>
        </w:rPr>
        <w:t xml:space="preserve"> социально-экономических вопросов (предоставление санаторно-</w:t>
      </w: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t>курортного лечения сотрудникам и их детям, выделение профорганизацией из</w:t>
      </w:r>
      <w:r w:rsidRPr="00C75045">
        <w:rPr>
          <w:rFonts w:ascii="Times New Roman" w:hAnsi="Times New Roman"/>
          <w:spacing w:val="-5"/>
          <w:sz w:val="28"/>
          <w:szCs w:val="28"/>
          <w:lang w:eastAsia="ru-RU"/>
        </w:rPr>
        <w:t xml:space="preserve"> средств профсоюзной организации, </w:t>
      </w:r>
      <w:r w:rsidRPr="00C75045">
        <w:rPr>
          <w:rFonts w:ascii="Times New Roman" w:hAnsi="Times New Roman"/>
          <w:spacing w:val="-8"/>
          <w:sz w:val="28"/>
          <w:szCs w:val="28"/>
          <w:lang w:eastAsia="ru-RU"/>
        </w:rPr>
        <w:t>предусмотренных законодательством ср</w:t>
      </w:r>
      <w:r w:rsidRPr="00C75045">
        <w:rPr>
          <w:rFonts w:ascii="Times New Roman" w:hAnsi="Times New Roman"/>
          <w:sz w:val="28"/>
          <w:szCs w:val="28"/>
          <w:lang w:eastAsia="ru-RU"/>
        </w:rPr>
        <w:t>едств материальной помощи).</w:t>
      </w:r>
    </w:p>
    <w:p w:rsidR="003D1A66" w:rsidRPr="00C75045" w:rsidRDefault="003D1A66" w:rsidP="00C75045">
      <w:pPr>
        <w:shd w:val="clear" w:color="auto" w:fill="FFFFFF"/>
        <w:tabs>
          <w:tab w:val="left" w:pos="90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14"/>
          <w:sz w:val="28"/>
          <w:szCs w:val="28"/>
          <w:lang w:eastAsia="ru-RU"/>
        </w:rPr>
        <w:t>7.4.</w:t>
      </w:r>
      <w:r w:rsidRPr="00C7504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t xml:space="preserve">Осуществляют  контроль за уровнем жизни 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 xml:space="preserve">и заработной платы работников </w:t>
      </w: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t>У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>чреждению</w:t>
      </w: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t xml:space="preserve">, вносят предложения в соответствующие </w:t>
      </w: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t>государственные и представительные органы по улучшению жизненного уровня</w:t>
      </w:r>
      <w:r w:rsidRPr="00C75045">
        <w:rPr>
          <w:rFonts w:ascii="Times New Roman" w:hAnsi="Times New Roman"/>
          <w:sz w:val="28"/>
          <w:szCs w:val="28"/>
          <w:lang w:eastAsia="ru-RU"/>
        </w:rPr>
        <w:t xml:space="preserve"> работников и воспитанников.</w:t>
      </w:r>
    </w:p>
    <w:p w:rsidR="003D1A66" w:rsidRPr="00C75045" w:rsidRDefault="003D1A66" w:rsidP="00C75045">
      <w:pPr>
        <w:shd w:val="clear" w:color="auto" w:fill="FFFFFF"/>
        <w:tabs>
          <w:tab w:val="left" w:pos="734"/>
          <w:tab w:val="left" w:pos="75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11"/>
          <w:sz w:val="28"/>
          <w:szCs w:val="28"/>
          <w:lang w:eastAsia="ru-RU"/>
        </w:rPr>
        <w:t xml:space="preserve">7.5. </w:t>
      </w: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t>Осуществляют контроль за соблюдением руководителем</w:t>
      </w: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br/>
        <w:t>з</w:t>
      </w: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t>аконодательных и нормативных актов, данного соглашения, принимают</w:t>
      </w: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br/>
      </w:r>
      <w:r w:rsidRPr="00C75045">
        <w:rPr>
          <w:rFonts w:ascii="Times New Roman" w:hAnsi="Times New Roman"/>
          <w:spacing w:val="-9"/>
          <w:sz w:val="28"/>
          <w:szCs w:val="28"/>
          <w:lang w:eastAsia="ru-RU"/>
        </w:rPr>
        <w:t>участие в расследовании несчастных случаев на производстве, получают</w:t>
      </w:r>
      <w:r w:rsidRPr="00C75045">
        <w:rPr>
          <w:rFonts w:ascii="Times New Roman" w:hAnsi="Times New Roman"/>
          <w:spacing w:val="-9"/>
          <w:sz w:val="28"/>
          <w:szCs w:val="28"/>
          <w:lang w:eastAsia="ru-RU"/>
        </w:rPr>
        <w:br/>
      </w:r>
      <w:r w:rsidRPr="00C75045">
        <w:rPr>
          <w:rFonts w:ascii="Times New Roman" w:hAnsi="Times New Roman"/>
          <w:spacing w:val="-12"/>
          <w:sz w:val="28"/>
          <w:szCs w:val="28"/>
          <w:lang w:eastAsia="ru-RU"/>
        </w:rPr>
        <w:t>информацию на различных уровнях.</w:t>
      </w:r>
      <w:r w:rsidRPr="00C75045">
        <w:rPr>
          <w:rFonts w:ascii="Times New Roman" w:hAnsi="Times New Roman"/>
          <w:sz w:val="28"/>
          <w:szCs w:val="28"/>
          <w:lang w:eastAsia="ru-RU"/>
        </w:rPr>
        <w:tab/>
      </w:r>
    </w:p>
    <w:p w:rsidR="003D1A66" w:rsidRPr="00C75045" w:rsidRDefault="003D1A66" w:rsidP="00C75045">
      <w:pPr>
        <w:shd w:val="clear" w:color="auto" w:fill="FFFFFF"/>
        <w:tabs>
          <w:tab w:val="left" w:pos="80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9"/>
          <w:sz w:val="28"/>
          <w:szCs w:val="28"/>
          <w:lang w:eastAsia="ru-RU"/>
        </w:rPr>
        <w:t>7.6.</w:t>
      </w:r>
      <w:r w:rsidRPr="00C750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5045">
        <w:rPr>
          <w:rFonts w:ascii="Times New Roman" w:hAnsi="Times New Roman"/>
          <w:spacing w:val="-8"/>
          <w:sz w:val="28"/>
          <w:szCs w:val="28"/>
          <w:lang w:eastAsia="ru-RU"/>
        </w:rPr>
        <w:t>Обращаются в соответствующие органы с предложением о</w:t>
      </w:r>
      <w:r w:rsidRPr="00C75045">
        <w:rPr>
          <w:rFonts w:ascii="Times New Roman" w:hAnsi="Times New Roman"/>
          <w:spacing w:val="-8"/>
          <w:sz w:val="28"/>
          <w:szCs w:val="28"/>
          <w:lang w:eastAsia="ru-RU"/>
        </w:rPr>
        <w:br/>
        <w:t>привлечении к ответственности должностных лиц, виновных в нарушении</w:t>
      </w:r>
      <w:r w:rsidRPr="00C75045">
        <w:rPr>
          <w:rFonts w:ascii="Times New Roman" w:hAnsi="Times New Roman"/>
          <w:spacing w:val="-8"/>
          <w:sz w:val="28"/>
          <w:szCs w:val="28"/>
          <w:lang w:eastAsia="ru-RU"/>
        </w:rPr>
        <w:br/>
        <w:t>но</w:t>
      </w: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t>рмативных требований, скрытии несчастных случаев, травм на</w:t>
      </w: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br/>
        <w:t>производстве, нарушений правил по охране жизни и здоровья</w:t>
      </w: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br/>
        <w:t>вос</w:t>
      </w:r>
      <w:r w:rsidRPr="00C75045">
        <w:rPr>
          <w:rFonts w:ascii="Times New Roman" w:hAnsi="Times New Roman"/>
          <w:spacing w:val="-16"/>
          <w:sz w:val="28"/>
          <w:szCs w:val="28"/>
          <w:lang w:eastAsia="ru-RU"/>
        </w:rPr>
        <w:t>питанников.</w:t>
      </w:r>
      <w:r w:rsidRPr="00C75045">
        <w:rPr>
          <w:rFonts w:ascii="Times New Roman" w:hAnsi="Times New Roman"/>
          <w:sz w:val="28"/>
          <w:szCs w:val="28"/>
          <w:lang w:eastAsia="ru-RU"/>
        </w:rPr>
        <w:tab/>
      </w:r>
    </w:p>
    <w:p w:rsidR="003D1A66" w:rsidRPr="00C75045" w:rsidRDefault="003D1A66" w:rsidP="00C75045">
      <w:pPr>
        <w:shd w:val="clear" w:color="auto" w:fill="FFFFFF"/>
        <w:tabs>
          <w:tab w:val="left" w:pos="80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12"/>
          <w:sz w:val="28"/>
          <w:szCs w:val="28"/>
          <w:lang w:eastAsia="ru-RU"/>
        </w:rPr>
        <w:t>7.7.</w:t>
      </w:r>
      <w:r w:rsidRPr="00C75045">
        <w:rPr>
          <w:rFonts w:ascii="Times New Roman" w:hAnsi="Times New Roman"/>
          <w:sz w:val="28"/>
          <w:szCs w:val="28"/>
          <w:lang w:eastAsia="ru-RU"/>
        </w:rPr>
        <w:tab/>
      </w:r>
      <w:r w:rsidRPr="00C75045">
        <w:rPr>
          <w:rFonts w:ascii="Times New Roman" w:hAnsi="Times New Roman"/>
          <w:spacing w:val="-9"/>
          <w:sz w:val="28"/>
          <w:szCs w:val="28"/>
          <w:lang w:eastAsia="ru-RU"/>
        </w:rPr>
        <w:t>Содействуют профессиональному росту педагогическ</w:t>
      </w:r>
      <w:r>
        <w:rPr>
          <w:rFonts w:ascii="Times New Roman" w:hAnsi="Times New Roman"/>
          <w:spacing w:val="-9"/>
          <w:sz w:val="28"/>
          <w:szCs w:val="28"/>
          <w:lang w:eastAsia="ru-RU"/>
        </w:rPr>
        <w:t>их работников</w:t>
      </w: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t>, улучшению условий их труда, быта, оздоровления.</w:t>
      </w:r>
    </w:p>
    <w:p w:rsidR="003D1A66" w:rsidRDefault="003D1A66" w:rsidP="00C75045">
      <w:pPr>
        <w:shd w:val="clear" w:color="auto" w:fill="FFFFFF"/>
        <w:tabs>
          <w:tab w:val="left" w:pos="806"/>
        </w:tabs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10"/>
          <w:sz w:val="28"/>
          <w:szCs w:val="28"/>
          <w:lang w:eastAsia="ru-RU"/>
        </w:rPr>
        <w:t>7.8.</w:t>
      </w:r>
      <w:r w:rsidRPr="00C75045">
        <w:rPr>
          <w:rFonts w:ascii="Times New Roman" w:hAnsi="Times New Roman"/>
          <w:sz w:val="28"/>
          <w:szCs w:val="28"/>
          <w:lang w:eastAsia="ru-RU"/>
        </w:rPr>
        <w:tab/>
      </w: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t xml:space="preserve">Организует проведение смотров, конкурсов, </w:t>
      </w:r>
      <w:r>
        <w:rPr>
          <w:rFonts w:ascii="Times New Roman" w:hAnsi="Times New Roman"/>
          <w:spacing w:val="-8"/>
          <w:sz w:val="28"/>
          <w:szCs w:val="28"/>
          <w:lang w:eastAsia="ru-RU"/>
        </w:rPr>
        <w:t>общественных мероприятий.</w:t>
      </w:r>
    </w:p>
    <w:p w:rsidR="003D1A66" w:rsidRPr="00C75045" w:rsidRDefault="003D1A66" w:rsidP="001E2709">
      <w:pPr>
        <w:shd w:val="clear" w:color="auto" w:fill="FFFFFF"/>
        <w:tabs>
          <w:tab w:val="left" w:pos="80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10"/>
          <w:sz w:val="28"/>
          <w:szCs w:val="28"/>
          <w:lang w:eastAsia="ru-RU"/>
        </w:rPr>
        <w:t>7.9.</w:t>
      </w:r>
      <w:r w:rsidRPr="00C75045">
        <w:rPr>
          <w:rFonts w:ascii="Times New Roman" w:hAnsi="Times New Roman"/>
          <w:sz w:val="28"/>
          <w:szCs w:val="28"/>
          <w:lang w:eastAsia="ru-RU"/>
        </w:rPr>
        <w:tab/>
      </w:r>
      <w:r w:rsidRPr="00C75045">
        <w:rPr>
          <w:rFonts w:ascii="Times New Roman" w:hAnsi="Times New Roman"/>
          <w:spacing w:val="-9"/>
          <w:sz w:val="28"/>
          <w:szCs w:val="28"/>
          <w:lang w:eastAsia="ru-RU"/>
        </w:rPr>
        <w:t>Предоставляет меры социальной поддержки отдельным категориям</w:t>
      </w:r>
      <w:r w:rsidRPr="00C75045">
        <w:rPr>
          <w:rFonts w:ascii="Times New Roman" w:hAnsi="Times New Roman"/>
          <w:spacing w:val="-9"/>
          <w:sz w:val="28"/>
          <w:szCs w:val="28"/>
          <w:lang w:eastAsia="ru-RU"/>
        </w:rPr>
        <w:br/>
        <w:t>гр</w:t>
      </w: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t>аждан, работающим и проживающим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 xml:space="preserve"> в сельской местности по оплате за отопление и освещение.</w:t>
      </w:r>
      <w:r>
        <w:rPr>
          <w:rFonts w:ascii="Times New Roman" w:hAnsi="Times New Roman"/>
          <w:spacing w:val="-7"/>
          <w:sz w:val="28"/>
          <w:szCs w:val="28"/>
          <w:lang w:eastAsia="ru-RU"/>
        </w:rPr>
        <w:t xml:space="preserve"> </w:t>
      </w:r>
    </w:p>
    <w:p w:rsidR="003D1A66" w:rsidRPr="00C75045" w:rsidRDefault="003D1A66" w:rsidP="001E27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10"/>
          <w:sz w:val="28"/>
          <w:szCs w:val="28"/>
          <w:lang w:eastAsia="ru-RU"/>
        </w:rPr>
        <w:t xml:space="preserve">7.10. 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>Работодатель в</w:t>
      </w:r>
      <w:r w:rsidRPr="00C75045">
        <w:rPr>
          <w:rFonts w:ascii="Times New Roman" w:hAnsi="Times New Roman"/>
          <w:spacing w:val="-10"/>
          <w:sz w:val="28"/>
          <w:szCs w:val="28"/>
          <w:lang w:eastAsia="ru-RU"/>
        </w:rPr>
        <w:t>едет учет работников, нуждающихся в улучшении жилищных ус</w:t>
      </w:r>
      <w:r w:rsidRPr="00C75045">
        <w:rPr>
          <w:rFonts w:ascii="Times New Roman" w:hAnsi="Times New Roman"/>
          <w:sz w:val="28"/>
          <w:szCs w:val="28"/>
          <w:lang w:eastAsia="ru-RU"/>
        </w:rPr>
        <w:t>ловий.</w:t>
      </w:r>
    </w:p>
    <w:p w:rsidR="003D1A66" w:rsidRPr="00C75045" w:rsidRDefault="003D1A66" w:rsidP="001E270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7.11. </w:t>
      </w:r>
      <w:r w:rsidRPr="00C75045">
        <w:rPr>
          <w:rFonts w:ascii="Times New Roman" w:hAnsi="Times New Roman"/>
          <w:sz w:val="28"/>
          <w:szCs w:val="28"/>
          <w:lang w:eastAsia="ru-RU"/>
        </w:rPr>
        <w:t xml:space="preserve">Работодатель обязуется: </w:t>
      </w:r>
    </w:p>
    <w:p w:rsidR="003D1A66" w:rsidRDefault="003D1A66" w:rsidP="001E270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7.11</w:t>
      </w:r>
      <w:r w:rsidRPr="00C7504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C75045">
        <w:rPr>
          <w:rFonts w:ascii="Times New Roman" w:hAnsi="Times New Roman"/>
          <w:sz w:val="28"/>
          <w:szCs w:val="28"/>
          <w:lang w:eastAsia="ru-RU"/>
        </w:rPr>
        <w:t xml:space="preserve">  Обеспечивать права работников на обязательное социальное страхование работников в порядке, установленном Федеральными законами;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7.11</w:t>
      </w:r>
      <w:r w:rsidRPr="00C7504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C75045">
        <w:rPr>
          <w:rFonts w:ascii="Times New Roman" w:hAnsi="Times New Roman"/>
          <w:sz w:val="28"/>
          <w:szCs w:val="28"/>
          <w:lang w:eastAsia="ru-RU"/>
        </w:rPr>
        <w:t xml:space="preserve">   Осуществлять страхование работников учреждения от несчастных случаев на производстве;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7.11</w:t>
      </w:r>
      <w:r w:rsidRPr="00C7504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C75045">
        <w:rPr>
          <w:rFonts w:ascii="Times New Roman" w:hAnsi="Times New Roman"/>
          <w:sz w:val="28"/>
          <w:szCs w:val="28"/>
          <w:lang w:eastAsia="ru-RU"/>
        </w:rPr>
        <w:t xml:space="preserve">  Своевременно перечислять средства в страховые фонды (медицинского, социального, пенсионного) в размерах, определенных законодательством;                       </w:t>
      </w:r>
    </w:p>
    <w:p w:rsidR="003D1A66" w:rsidRPr="00C75045" w:rsidRDefault="003D1A66" w:rsidP="001E270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7.11</w:t>
      </w:r>
      <w:r w:rsidRPr="00C7504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C75045">
        <w:rPr>
          <w:rFonts w:ascii="Times New Roman" w:hAnsi="Times New Roman"/>
          <w:sz w:val="28"/>
          <w:szCs w:val="28"/>
          <w:lang w:eastAsia="ru-RU"/>
        </w:rPr>
        <w:t xml:space="preserve">  Своевременно и достоверно оформлять сведения о стаже и заработной плате работающих для представления их в пенсионные фонды;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7.11</w:t>
      </w:r>
      <w:r w:rsidRPr="00C7504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5.</w:t>
      </w:r>
      <w:r w:rsidRPr="00C75045">
        <w:rPr>
          <w:rFonts w:ascii="Times New Roman" w:hAnsi="Times New Roman"/>
          <w:sz w:val="28"/>
          <w:szCs w:val="28"/>
          <w:lang w:eastAsia="ru-RU"/>
        </w:rPr>
        <w:t xml:space="preserve">  Обеспечить сохранность архивных документов, дающих право работникам на оформление пенсии, инвалидности, получение дополнительных льгот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C7504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D1A66" w:rsidRDefault="003D1A66" w:rsidP="001E270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7.12. </w:t>
      </w:r>
      <w:r w:rsidRPr="00C75045">
        <w:rPr>
          <w:rFonts w:ascii="Times New Roman" w:hAnsi="Times New Roman"/>
          <w:sz w:val="28"/>
          <w:szCs w:val="28"/>
          <w:lang w:eastAsia="ru-RU"/>
        </w:rPr>
        <w:t xml:space="preserve">Профком обязуется: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7.12</w:t>
      </w:r>
      <w:r w:rsidRPr="00C7504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C75045">
        <w:rPr>
          <w:rFonts w:ascii="Times New Roman" w:hAnsi="Times New Roman"/>
          <w:sz w:val="28"/>
          <w:szCs w:val="28"/>
          <w:lang w:eastAsia="ru-RU"/>
        </w:rPr>
        <w:t xml:space="preserve">  Обеспечивать контроль за соблюдением права работника на обязательное социальное страхование в случаях, предусмотренных Федеральными законами; </w:t>
      </w:r>
    </w:p>
    <w:p w:rsidR="003D1A66" w:rsidRPr="00C75045" w:rsidRDefault="003D1A66" w:rsidP="001E270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7.12</w:t>
      </w:r>
      <w:r w:rsidRPr="00C7504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C75045">
        <w:rPr>
          <w:rFonts w:ascii="Times New Roman" w:hAnsi="Times New Roman"/>
          <w:sz w:val="28"/>
          <w:szCs w:val="28"/>
          <w:lang w:eastAsia="ru-RU"/>
        </w:rPr>
        <w:t xml:space="preserve">   Осуществлять контроль за своевременным перечислением средств в фонды медицинского и социального страхования, пенсионный;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7.12</w:t>
      </w:r>
      <w:r w:rsidRPr="00C75045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75045">
        <w:rPr>
          <w:rFonts w:ascii="Times New Roman" w:hAnsi="Times New Roman"/>
          <w:sz w:val="28"/>
          <w:szCs w:val="28"/>
          <w:lang w:eastAsia="ru-RU"/>
        </w:rPr>
        <w:t xml:space="preserve">  Контролировать сохранность архивных документов, дающих право работникам на оформление пенсии, получению дополнительных льгот 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D1A66" w:rsidRPr="00C75045" w:rsidRDefault="003D1A66" w:rsidP="00C7504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A66" w:rsidRPr="00C75045" w:rsidRDefault="003D1A66" w:rsidP="00C75045">
      <w:pPr>
        <w:shd w:val="clear" w:color="auto" w:fill="FFFFFF"/>
        <w:spacing w:before="336" w:after="0" w:line="240" w:lineRule="auto"/>
        <w:ind w:left="91"/>
        <w:jc w:val="center"/>
        <w:outlineLvl w:val="0"/>
        <w:rPr>
          <w:rFonts w:ascii="Times New Roman" w:hAnsi="Times New Roman"/>
          <w:b/>
          <w:spacing w:val="-5"/>
          <w:sz w:val="28"/>
          <w:szCs w:val="28"/>
          <w:lang w:eastAsia="ru-RU"/>
        </w:rPr>
      </w:pPr>
      <w:r w:rsidRPr="00C75045">
        <w:rPr>
          <w:rFonts w:ascii="Times New Roman" w:hAnsi="Times New Roman"/>
          <w:b/>
          <w:spacing w:val="-5"/>
          <w:sz w:val="28"/>
          <w:szCs w:val="28"/>
          <w:lang w:val="en-US" w:eastAsia="ru-RU"/>
        </w:rPr>
        <w:t>VIII</w:t>
      </w:r>
      <w:r w:rsidRPr="00C75045">
        <w:rPr>
          <w:rFonts w:ascii="Times New Roman" w:hAnsi="Times New Roman"/>
          <w:b/>
          <w:spacing w:val="-5"/>
          <w:sz w:val="28"/>
          <w:szCs w:val="28"/>
          <w:lang w:eastAsia="ru-RU"/>
        </w:rPr>
        <w:t>. Гарантии прав  профсоюзной деятельности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color w:val="000000"/>
          <w:spacing w:val="-3"/>
          <w:w w:val="94"/>
          <w:lang w:eastAsia="ru-RU"/>
        </w:rPr>
      </w:pP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8.1.  Профсоюзный комитет представляет интересы всего трудового коллектива, </w:t>
      </w:r>
      <w:r w:rsidRPr="00C75045">
        <w:rPr>
          <w:rFonts w:ascii="Times New Roman" w:hAnsi="Times New Roman"/>
          <w:color w:val="000000"/>
          <w:spacing w:val="-12"/>
          <w:sz w:val="28"/>
          <w:szCs w:val="28"/>
          <w:lang w:eastAsia="ru-RU"/>
        </w:rPr>
        <w:t>выступает инициатором заключения коллективного договора, осуществляет контроль за реализацией коллективного договора.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 xml:space="preserve">8.2.  Профсоюзный комитет обязан представлять трудовой коллектив во всех </w:t>
      </w:r>
      <w:r w:rsidRPr="00C75045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переговорных моментах, защищать законные интересы работников </w:t>
      </w:r>
      <w:r w:rsidRPr="00C75045">
        <w:rPr>
          <w:rFonts w:ascii="Times New Roman" w:hAnsi="Times New Roman"/>
          <w:color w:val="000000"/>
          <w:spacing w:val="-12"/>
          <w:sz w:val="28"/>
          <w:szCs w:val="28"/>
          <w:lang w:eastAsia="ru-RU"/>
        </w:rPr>
        <w:t>дошкольного образовательного учреждения.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color w:val="000000"/>
          <w:spacing w:val="-12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8.3.  Профсоюзный комитет проводит соответствующую работу по обеспечению правил внутреннего распорядка, требований техники </w:t>
      </w:r>
      <w:r w:rsidRPr="00C75045">
        <w:rPr>
          <w:rFonts w:ascii="Times New Roman" w:hAnsi="Times New Roman"/>
          <w:color w:val="000000"/>
          <w:spacing w:val="-12"/>
          <w:sz w:val="28"/>
          <w:szCs w:val="28"/>
          <w:lang w:eastAsia="ru-RU"/>
        </w:rPr>
        <w:t>безопасности и иных локальных актов, обеспечивающих нормальное функционирование дошкольного образовательного учреждения.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94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pacing w:val="-3"/>
          <w:w w:val="94"/>
          <w:sz w:val="28"/>
          <w:szCs w:val="28"/>
          <w:lang w:eastAsia="ru-RU"/>
        </w:rPr>
        <w:t xml:space="preserve">8.4.  Члены профкома включаются в состав комиссии учреждения по тарификации, аттестации педагогических работников, </w:t>
      </w:r>
      <w:r w:rsidRPr="00C75045">
        <w:rPr>
          <w:rFonts w:ascii="Times New Roman" w:hAnsi="Times New Roman"/>
          <w:sz w:val="28"/>
          <w:szCs w:val="28"/>
          <w:lang w:eastAsia="ru-RU"/>
        </w:rPr>
        <w:t>специальной оценки условий труда</w:t>
      </w:r>
      <w:r w:rsidRPr="00C75045">
        <w:rPr>
          <w:rFonts w:ascii="Times New Roman" w:hAnsi="Times New Roman"/>
          <w:color w:val="000000"/>
          <w:spacing w:val="-3"/>
          <w:w w:val="94"/>
          <w:sz w:val="28"/>
          <w:szCs w:val="28"/>
          <w:lang w:eastAsia="ru-RU"/>
        </w:rPr>
        <w:t xml:space="preserve">, охране труда и </w:t>
      </w:r>
      <w:r w:rsidRPr="00C75045">
        <w:rPr>
          <w:rFonts w:ascii="Times New Roman" w:hAnsi="Times New Roman"/>
          <w:color w:val="000000"/>
          <w:spacing w:val="-4"/>
          <w:w w:val="94"/>
          <w:sz w:val="28"/>
          <w:szCs w:val="28"/>
          <w:lang w:eastAsia="ru-RU"/>
        </w:rPr>
        <w:t xml:space="preserve">социальному страхованию. 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9"/>
          <w:sz w:val="28"/>
          <w:szCs w:val="28"/>
          <w:lang w:eastAsia="ru-RU"/>
        </w:rPr>
        <w:t xml:space="preserve">8.5. </w:t>
      </w:r>
      <w:r w:rsidRPr="00C75045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 Профсоюзный комитет о</w:t>
      </w:r>
      <w:r w:rsidRPr="00C75045">
        <w:rPr>
          <w:rFonts w:ascii="Times New Roman" w:hAnsi="Times New Roman"/>
          <w:spacing w:val="-9"/>
          <w:sz w:val="28"/>
          <w:szCs w:val="28"/>
          <w:lang w:eastAsia="ru-RU"/>
        </w:rPr>
        <w:t>существляет контроль за: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-   соблюдением трудового законодательства работодателем;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-   правильностью расходования фонда заработной платы;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-  </w:t>
      </w:r>
      <w:r w:rsidRPr="00C75045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своевременностью  назначений и выплат работникам пособий по обязательному медицинскому страхованию;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-  своевременным перечислением  страховых платежей в фонд обязательного медицинского страхования;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- правильностью и своевременностью предоставления работникам отпусков и их </w:t>
      </w:r>
      <w:r w:rsidRPr="00C75045">
        <w:rPr>
          <w:rFonts w:ascii="Times New Roman" w:hAnsi="Times New Roman"/>
          <w:color w:val="000000"/>
          <w:spacing w:val="-14"/>
          <w:sz w:val="28"/>
          <w:szCs w:val="28"/>
          <w:lang w:eastAsia="ru-RU"/>
        </w:rPr>
        <w:t>оплаты;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-  соблюдением порядка</w:t>
      </w:r>
      <w:r w:rsidRPr="00C750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5045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аттестации педагогических работников.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 установлением компенсационных и стимулирующих выплат; 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-  установлением  гарантий  и  компенсаций 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аботникам, совмещающим работу  </w:t>
      </w: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с  обучением;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-  своевременным   ознакомлением  работников  детского  сада с  условиями  оплаты их  труда,  с  табелем учета  рабочего времени,  ежемесячно  предоставляемых  к  оплате;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- выплатой  средней  заработной платы  в  случаях простоя  не  по  вине  работника,  если  простой  занял  1/3 рабочего  дня,  смены,  месяца;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>- в</w:t>
      </w: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ыплатой  всех сумм, причитающихся  работнику при  прекращении  трудового  догов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ора, в  день увольнения  (ст.140</w:t>
      </w: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ТК  РФ).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BA2">
        <w:rPr>
          <w:rFonts w:ascii="Times New Roman" w:hAnsi="Times New Roman"/>
          <w:spacing w:val="-3"/>
          <w:w w:val="94"/>
          <w:sz w:val="28"/>
          <w:szCs w:val="28"/>
          <w:lang w:eastAsia="ru-RU"/>
        </w:rPr>
        <w:t>8.6.   Работодатель обеспечивает ежемесячное перечисление на счет профсоюзной организации членских взносов из заработной платы работников, являющихся членами профсоюза при наличии письменного заявления. Членские взносы перечисляются на счет первичной организации в день выплаты заработной платы в размере 1 % от заработной платы работника.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spacing w:val="-3"/>
          <w:w w:val="94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3"/>
          <w:w w:val="94"/>
          <w:sz w:val="28"/>
          <w:szCs w:val="28"/>
          <w:lang w:eastAsia="ru-RU"/>
        </w:rPr>
        <w:t>8.7.   Работодатель предоставляет профкому необходимую информацию по любым вопросам труда и социально- экономического развития</w:t>
      </w:r>
      <w:r>
        <w:rPr>
          <w:rFonts w:ascii="Times New Roman" w:hAnsi="Times New Roman"/>
          <w:spacing w:val="-3"/>
          <w:w w:val="94"/>
          <w:sz w:val="28"/>
          <w:szCs w:val="28"/>
          <w:lang w:eastAsia="ru-RU"/>
        </w:rPr>
        <w:t xml:space="preserve"> Учреждения</w:t>
      </w:r>
      <w:r w:rsidRPr="00C75045">
        <w:rPr>
          <w:rFonts w:ascii="Times New Roman" w:hAnsi="Times New Roman"/>
          <w:spacing w:val="-3"/>
          <w:w w:val="94"/>
          <w:sz w:val="28"/>
          <w:szCs w:val="28"/>
          <w:lang w:eastAsia="ru-RU"/>
        </w:rPr>
        <w:t xml:space="preserve">. 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 xml:space="preserve">8.8.  </w:t>
      </w:r>
      <w:r w:rsidRPr="00C75045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 Работодатель проводит согласование </w:t>
      </w:r>
      <w:r w:rsidRPr="00C75045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всех вопросов, предусмотренных действующим законодательством, </w:t>
      </w:r>
      <w:r w:rsidRPr="00C75045">
        <w:rPr>
          <w:rFonts w:ascii="Times New Roman" w:hAnsi="Times New Roman"/>
          <w:color w:val="000000"/>
          <w:spacing w:val="-3"/>
          <w:w w:val="94"/>
          <w:sz w:val="28"/>
          <w:szCs w:val="28"/>
          <w:lang w:eastAsia="ru-RU"/>
        </w:rPr>
        <w:t>настоящим коллективным договором</w:t>
      </w:r>
      <w:r w:rsidRPr="00C75045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с </w:t>
      </w:r>
      <w:r w:rsidRPr="00C75045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профсоюзным комитетом.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color w:val="000000"/>
          <w:spacing w:val="-3"/>
          <w:w w:val="94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pacing w:val="-3"/>
          <w:w w:val="94"/>
          <w:sz w:val="28"/>
          <w:szCs w:val="28"/>
          <w:lang w:eastAsia="ru-RU"/>
        </w:rPr>
        <w:t>8.9.</w:t>
      </w:r>
      <w:r w:rsidRPr="00C75045">
        <w:rPr>
          <w:rFonts w:ascii="Times New Roman" w:hAnsi="Times New Roman"/>
          <w:b/>
          <w:color w:val="000000"/>
          <w:spacing w:val="-3"/>
          <w:w w:val="94"/>
          <w:sz w:val="28"/>
          <w:szCs w:val="28"/>
          <w:lang w:eastAsia="ru-RU"/>
        </w:rPr>
        <w:t xml:space="preserve">    </w:t>
      </w:r>
      <w:r w:rsidRPr="00C75045">
        <w:rPr>
          <w:rFonts w:ascii="Times New Roman" w:hAnsi="Times New Roman"/>
          <w:color w:val="000000"/>
          <w:spacing w:val="-3"/>
          <w:w w:val="94"/>
          <w:sz w:val="28"/>
          <w:szCs w:val="28"/>
          <w:lang w:eastAsia="ru-RU"/>
        </w:rPr>
        <w:t>Работодатель с учетом мнения профкома рассматривает следующие вопросы: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pacing w:val="-1"/>
          <w:w w:val="94"/>
          <w:sz w:val="28"/>
          <w:szCs w:val="28"/>
          <w:lang w:eastAsia="ru-RU"/>
        </w:rPr>
        <w:t>-   Привлечение к сверхурочным работам (ст.99 ТК РФ)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pacing w:val="-1"/>
          <w:w w:val="94"/>
          <w:sz w:val="28"/>
          <w:szCs w:val="28"/>
          <w:lang w:eastAsia="ru-RU"/>
        </w:rPr>
        <w:t>-   Разделение рабочего времени на части (ст. 105 ТК РФ)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pacing w:val="-1"/>
          <w:w w:val="94"/>
          <w:sz w:val="28"/>
          <w:szCs w:val="28"/>
          <w:lang w:eastAsia="ru-RU"/>
        </w:rPr>
        <w:t>-   Запрещение работы в выходные и праздничные дни (ст. 113 ТК РФ)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pacing w:val="-2"/>
          <w:w w:val="94"/>
          <w:sz w:val="28"/>
          <w:szCs w:val="28"/>
          <w:lang w:eastAsia="ru-RU"/>
        </w:rPr>
        <w:t>-   Очередность предоставления отпусков (ст. 123 ТК РФ)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pacing w:val="-1"/>
          <w:w w:val="94"/>
          <w:sz w:val="28"/>
          <w:szCs w:val="28"/>
          <w:lang w:eastAsia="ru-RU"/>
        </w:rPr>
        <w:t>-   Установление заработной платы (ст. 135 ТК РФ)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pacing w:val="-1"/>
          <w:w w:val="94"/>
          <w:sz w:val="28"/>
          <w:szCs w:val="28"/>
          <w:lang w:eastAsia="ru-RU"/>
        </w:rPr>
        <w:t>-    Применение системы нормирования труда (ст. 159 ТК РФ)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pacing w:val="-1"/>
          <w:w w:val="94"/>
          <w:sz w:val="28"/>
          <w:szCs w:val="28"/>
          <w:lang w:eastAsia="ru-RU"/>
        </w:rPr>
        <w:t xml:space="preserve">-   Применение и снятие дисциплинарного взыскания до истечения 1 года со </w:t>
      </w:r>
      <w:r w:rsidRPr="00C75045">
        <w:rPr>
          <w:rFonts w:ascii="Times New Roman" w:hAnsi="Times New Roman"/>
          <w:color w:val="000000"/>
          <w:spacing w:val="-2"/>
          <w:w w:val="94"/>
          <w:sz w:val="28"/>
          <w:szCs w:val="28"/>
          <w:lang w:eastAsia="ru-RU"/>
        </w:rPr>
        <w:t>дня применения (ст. 193 - 194 ТК РФ)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pacing w:val="-2"/>
          <w:w w:val="94"/>
          <w:sz w:val="28"/>
          <w:szCs w:val="28"/>
          <w:lang w:eastAsia="ru-RU"/>
        </w:rPr>
        <w:t>-    Определение форм повышения квалификации (ст. 196 ТК РФ)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w w:val="94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pacing w:val="-2"/>
          <w:w w:val="94"/>
          <w:sz w:val="28"/>
          <w:szCs w:val="28"/>
          <w:lang w:eastAsia="ru-RU"/>
        </w:rPr>
        <w:t xml:space="preserve"> -   Установление сроков выплаты заработной платы работникам </w:t>
      </w:r>
      <w:r w:rsidRPr="00C75045">
        <w:rPr>
          <w:rFonts w:ascii="Times New Roman" w:hAnsi="Times New Roman"/>
          <w:color w:val="000000"/>
          <w:spacing w:val="-1"/>
          <w:w w:val="94"/>
          <w:sz w:val="28"/>
          <w:szCs w:val="28"/>
          <w:lang w:eastAsia="ru-RU"/>
        </w:rPr>
        <w:t>(ст. 136 ТК РФ)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w w:val="94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pacing w:val="-3"/>
          <w:w w:val="94"/>
          <w:sz w:val="28"/>
          <w:szCs w:val="28"/>
          <w:lang w:eastAsia="ru-RU"/>
        </w:rPr>
        <w:t xml:space="preserve">-   Расторжение трудового договора с работниками по инициативе </w:t>
      </w:r>
      <w:r w:rsidRPr="00C75045">
        <w:rPr>
          <w:rFonts w:ascii="Times New Roman" w:hAnsi="Times New Roman"/>
          <w:color w:val="000000"/>
          <w:spacing w:val="-2"/>
          <w:w w:val="94"/>
          <w:sz w:val="28"/>
          <w:szCs w:val="28"/>
          <w:lang w:eastAsia="ru-RU"/>
        </w:rPr>
        <w:t>работодателя (ст. 81 ТК РФ)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t xml:space="preserve">Работодатель предоставляет возможность и не препятствует работникам </w:t>
      </w:r>
      <w:r w:rsidRPr="00C75045">
        <w:rPr>
          <w:rFonts w:ascii="Times New Roman" w:hAnsi="Times New Roman"/>
          <w:sz w:val="28"/>
          <w:szCs w:val="28"/>
          <w:lang w:eastAsia="ru-RU"/>
        </w:rPr>
        <w:t>осуществлять полномочия члена профсоюзного комитета.</w:t>
      </w:r>
    </w:p>
    <w:p w:rsidR="003D1A66" w:rsidRPr="00C75045" w:rsidRDefault="003D1A66" w:rsidP="00C75045">
      <w:pPr>
        <w:spacing w:after="0" w:line="240" w:lineRule="auto"/>
        <w:jc w:val="both"/>
        <w:rPr>
          <w:rFonts w:ascii="Times New Roman" w:hAnsi="Times New Roman"/>
          <w:spacing w:val="-9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>Работодатель безвозмездно предоставляет профсоюзному комитету помещения для организации своих мероприятий.</w:t>
      </w:r>
      <w:r w:rsidRPr="00C75045">
        <w:rPr>
          <w:rFonts w:ascii="Times New Roman" w:hAnsi="Times New Roman"/>
          <w:spacing w:val="-9"/>
          <w:sz w:val="28"/>
          <w:szCs w:val="28"/>
          <w:lang w:eastAsia="ru-RU"/>
        </w:rPr>
        <w:t xml:space="preserve"> </w:t>
      </w:r>
    </w:p>
    <w:p w:rsidR="003D1A66" w:rsidRPr="00C75045" w:rsidRDefault="003D1A66" w:rsidP="00C75045">
      <w:pPr>
        <w:shd w:val="clear" w:color="auto" w:fill="FFFFFF"/>
        <w:spacing w:before="331" w:after="0" w:line="240" w:lineRule="auto"/>
        <w:ind w:left="739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C75045">
        <w:rPr>
          <w:rFonts w:ascii="Times New Roman" w:hAnsi="Times New Roman"/>
          <w:b/>
          <w:spacing w:val="-5"/>
          <w:sz w:val="28"/>
          <w:szCs w:val="28"/>
          <w:lang w:val="en-US" w:eastAsia="ru-RU"/>
        </w:rPr>
        <w:t>IX</w:t>
      </w:r>
      <w:r w:rsidRPr="00C75045">
        <w:rPr>
          <w:rFonts w:ascii="Times New Roman" w:hAnsi="Times New Roman"/>
          <w:b/>
          <w:spacing w:val="-5"/>
          <w:sz w:val="28"/>
          <w:szCs w:val="28"/>
          <w:lang w:eastAsia="ru-RU"/>
        </w:rPr>
        <w:t>. Контроль за выполнением коллективного договора</w:t>
      </w:r>
    </w:p>
    <w:p w:rsidR="003D1A66" w:rsidRPr="00C75045" w:rsidRDefault="003D1A66" w:rsidP="00C75045">
      <w:pPr>
        <w:shd w:val="clear" w:color="auto" w:fill="FFFFFF"/>
        <w:tabs>
          <w:tab w:val="left" w:pos="66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19"/>
          <w:sz w:val="28"/>
          <w:szCs w:val="28"/>
          <w:lang w:eastAsia="ru-RU"/>
        </w:rPr>
        <w:t>9.</w:t>
      </w:r>
      <w:r w:rsidRPr="00C7504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t>Ответственность сторон:</w:t>
      </w:r>
    </w:p>
    <w:p w:rsidR="003D1A66" w:rsidRPr="00C75045" w:rsidRDefault="003D1A66" w:rsidP="00C75045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1"/>
          <w:sz w:val="28"/>
          <w:szCs w:val="28"/>
          <w:lang w:eastAsia="ru-RU"/>
        </w:rPr>
      </w:pPr>
      <w:r>
        <w:rPr>
          <w:rFonts w:ascii="Times New Roman" w:hAnsi="Times New Roman"/>
          <w:spacing w:val="-8"/>
          <w:sz w:val="28"/>
          <w:szCs w:val="28"/>
          <w:lang w:eastAsia="ru-RU"/>
        </w:rPr>
        <w:t xml:space="preserve">9.1. </w:t>
      </w:r>
      <w:r w:rsidRPr="00C75045">
        <w:rPr>
          <w:rFonts w:ascii="Times New Roman" w:hAnsi="Times New Roman"/>
          <w:spacing w:val="-8"/>
          <w:sz w:val="28"/>
          <w:szCs w:val="28"/>
          <w:lang w:eastAsia="ru-RU"/>
        </w:rPr>
        <w:t>Работодатель направляет коллективный договор в течение 7 дней со дн</w:t>
      </w: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t>я его подписания на уведомительную регистрацию в соответствующий ор</w:t>
      </w:r>
      <w:r w:rsidRPr="00C75045">
        <w:rPr>
          <w:rFonts w:ascii="Times New Roman" w:hAnsi="Times New Roman"/>
          <w:sz w:val="28"/>
          <w:szCs w:val="28"/>
          <w:lang w:eastAsia="ru-RU"/>
        </w:rPr>
        <w:t>ган по труду.</w:t>
      </w:r>
    </w:p>
    <w:p w:rsidR="003D1A66" w:rsidRPr="00C75045" w:rsidRDefault="003D1A66" w:rsidP="00C75045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t>9.2.</w:t>
      </w:r>
      <w:r>
        <w:rPr>
          <w:rFonts w:ascii="Times New Roman" w:hAnsi="Times New Roman"/>
          <w:spacing w:val="-7"/>
          <w:sz w:val="28"/>
          <w:szCs w:val="28"/>
          <w:lang w:eastAsia="ru-RU"/>
        </w:rPr>
        <w:t xml:space="preserve">  </w:t>
      </w: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t>Совместно разрабатывают план мероприятий по выполнению ко</w:t>
      </w:r>
      <w:r w:rsidRPr="00C75045">
        <w:rPr>
          <w:rFonts w:ascii="Times New Roman" w:hAnsi="Times New Roman"/>
          <w:spacing w:val="-8"/>
          <w:sz w:val="28"/>
          <w:szCs w:val="28"/>
          <w:lang w:eastAsia="ru-RU"/>
        </w:rPr>
        <w:t xml:space="preserve">ллективного договора и его положений и отчитываются о результатах </w:t>
      </w: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t>контроля на общем собрании работников.</w:t>
      </w:r>
    </w:p>
    <w:p w:rsidR="003D1A66" w:rsidRPr="00C75045" w:rsidRDefault="003D1A66" w:rsidP="00C75045">
      <w:pPr>
        <w:shd w:val="clear" w:color="auto" w:fill="FFFFFF"/>
        <w:tabs>
          <w:tab w:val="left" w:pos="9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10"/>
          <w:sz w:val="28"/>
          <w:szCs w:val="28"/>
          <w:lang w:eastAsia="ru-RU"/>
        </w:rPr>
        <w:t>9.3.</w:t>
      </w:r>
      <w:r w:rsidRPr="00C750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t>Рассматривают в срок все возникающие в период действия</w:t>
      </w: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br/>
        <w:t>ко</w:t>
      </w:r>
      <w:r w:rsidRPr="00C75045">
        <w:rPr>
          <w:rFonts w:ascii="Times New Roman" w:hAnsi="Times New Roman"/>
          <w:spacing w:val="-10"/>
          <w:sz w:val="28"/>
          <w:szCs w:val="28"/>
          <w:lang w:eastAsia="ru-RU"/>
        </w:rPr>
        <w:t>ллективного договора разногласия и конфликты, связанные с его</w:t>
      </w:r>
      <w:r w:rsidRPr="00C75045">
        <w:rPr>
          <w:rFonts w:ascii="Times New Roman" w:hAnsi="Times New Roman"/>
          <w:spacing w:val="-10"/>
          <w:sz w:val="28"/>
          <w:szCs w:val="28"/>
          <w:lang w:eastAsia="ru-RU"/>
        </w:rPr>
        <w:br/>
      </w:r>
      <w:r w:rsidRPr="00C75045">
        <w:rPr>
          <w:rFonts w:ascii="Times New Roman" w:hAnsi="Times New Roman"/>
          <w:sz w:val="28"/>
          <w:szCs w:val="28"/>
          <w:lang w:eastAsia="ru-RU"/>
        </w:rPr>
        <w:t>выполнением.</w:t>
      </w:r>
    </w:p>
    <w:p w:rsidR="003D1A66" w:rsidRPr="00C75045" w:rsidRDefault="003D1A66" w:rsidP="00801351">
      <w:pPr>
        <w:shd w:val="clear" w:color="auto" w:fill="FFFFFF"/>
        <w:tabs>
          <w:tab w:val="left" w:pos="102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12"/>
          <w:sz w:val="28"/>
          <w:szCs w:val="28"/>
          <w:lang w:eastAsia="ru-RU"/>
        </w:rPr>
        <w:t>9.4.</w:t>
      </w: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t>Соблюдают установленный законодательством порядок разрешения</w:t>
      </w: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br/>
        <w:t>индивидуальных и коллективных трудовых споров, используя все</w:t>
      </w: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br/>
      </w:r>
      <w:r w:rsidRPr="00C75045">
        <w:rPr>
          <w:rFonts w:ascii="Times New Roman" w:hAnsi="Times New Roman"/>
          <w:spacing w:val="-8"/>
          <w:sz w:val="28"/>
          <w:szCs w:val="28"/>
          <w:lang w:eastAsia="ru-RU"/>
        </w:rPr>
        <w:t>возможности для устранения причин, которые могут повлечь возникновение</w:t>
      </w:r>
      <w:r w:rsidRPr="00C750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5045">
        <w:rPr>
          <w:rFonts w:ascii="Times New Roman" w:hAnsi="Times New Roman"/>
          <w:spacing w:val="-5"/>
          <w:sz w:val="28"/>
          <w:szCs w:val="28"/>
          <w:lang w:eastAsia="ru-RU"/>
        </w:rPr>
        <w:t>конфликтов, с целью предупреждения использования работниками крайней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5045">
        <w:rPr>
          <w:rFonts w:ascii="Times New Roman" w:hAnsi="Times New Roman"/>
          <w:sz w:val="28"/>
          <w:szCs w:val="28"/>
          <w:lang w:eastAsia="ru-RU"/>
        </w:rPr>
        <w:t xml:space="preserve">меры их разрешения - забастовки. 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D1A66" w:rsidRPr="00C75045" w:rsidRDefault="003D1A66" w:rsidP="00C75045">
      <w:pPr>
        <w:shd w:val="clear" w:color="auto" w:fill="FFFFFF"/>
        <w:spacing w:before="360" w:after="0" w:line="326" w:lineRule="exact"/>
        <w:ind w:left="101" w:right="557" w:firstLine="2371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5045">
        <w:rPr>
          <w:rFonts w:ascii="Times New Roman" w:hAnsi="Times New Roman"/>
          <w:b/>
          <w:bCs/>
          <w:sz w:val="28"/>
          <w:szCs w:val="28"/>
          <w:lang w:val="en-US" w:eastAsia="ru-RU"/>
        </w:rPr>
        <w:t>X</w:t>
      </w:r>
      <w:r w:rsidRPr="00C7504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Срок действия договора 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z w:val="28"/>
          <w:szCs w:val="28"/>
          <w:lang w:eastAsia="ru-RU"/>
        </w:rPr>
        <w:t>10.1.    Нас</w:t>
      </w:r>
      <w:r w:rsidRPr="00C75045">
        <w:rPr>
          <w:rFonts w:ascii="Times New Roman" w:hAnsi="Times New Roman"/>
          <w:spacing w:val="-9"/>
          <w:sz w:val="28"/>
          <w:szCs w:val="28"/>
          <w:lang w:eastAsia="ru-RU"/>
        </w:rPr>
        <w:t>тоящий договор вступает в силу с момента его подписания всеми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5"/>
          <w:sz w:val="28"/>
          <w:szCs w:val="28"/>
          <w:lang w:eastAsia="ru-RU"/>
        </w:rPr>
        <w:t>сторонами и действует в течение 3-х лет.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t>10.2.      На</w:t>
      </w:r>
      <w:r w:rsidRPr="00C75045">
        <w:rPr>
          <w:rFonts w:ascii="Times New Roman" w:hAnsi="Times New Roman"/>
          <w:i/>
          <w:iCs/>
          <w:spacing w:val="-7"/>
          <w:sz w:val="28"/>
          <w:szCs w:val="28"/>
          <w:lang w:eastAsia="ru-RU"/>
        </w:rPr>
        <w:t xml:space="preserve"> </w:t>
      </w: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t>протяжении срока действия в случаях выхода новых законодательных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t>нормативных актов, или другой возникшей необходимости в данный догов</w:t>
      </w:r>
      <w:r w:rsidRPr="00C75045">
        <w:rPr>
          <w:rFonts w:ascii="Times New Roman" w:hAnsi="Times New Roman"/>
          <w:spacing w:val="-5"/>
          <w:sz w:val="28"/>
          <w:szCs w:val="28"/>
          <w:lang w:eastAsia="ru-RU"/>
        </w:rPr>
        <w:t>ор вносятся надлежащим образом оформленные, заверенные и заре</w:t>
      </w: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t>гистрированные дополнения и (или) изменения, которые оформляются прило</w:t>
      </w:r>
      <w:r w:rsidRPr="00C75045">
        <w:rPr>
          <w:rFonts w:ascii="Times New Roman" w:hAnsi="Times New Roman"/>
          <w:sz w:val="28"/>
          <w:szCs w:val="28"/>
          <w:lang w:eastAsia="ru-RU"/>
        </w:rPr>
        <w:t>жением к настоящему договору.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045">
        <w:rPr>
          <w:rFonts w:ascii="Times New Roman" w:hAnsi="Times New Roman"/>
          <w:spacing w:val="-5"/>
          <w:sz w:val="28"/>
          <w:szCs w:val="28"/>
          <w:lang w:eastAsia="ru-RU"/>
        </w:rPr>
        <w:t xml:space="preserve">10.3.    После истечения срока договора по решению общего собрания трудового коллектива 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 xml:space="preserve">Учреждения </w:t>
      </w:r>
      <w:r w:rsidRPr="00C75045">
        <w:rPr>
          <w:rFonts w:ascii="Times New Roman" w:hAnsi="Times New Roman"/>
          <w:spacing w:val="-5"/>
          <w:sz w:val="28"/>
          <w:szCs w:val="28"/>
          <w:lang w:eastAsia="ru-RU"/>
        </w:rPr>
        <w:t xml:space="preserve">продлевается срок действия данного договора или </w:t>
      </w:r>
      <w:r w:rsidRPr="00C75045">
        <w:rPr>
          <w:rFonts w:ascii="Times New Roman" w:hAnsi="Times New Roman"/>
          <w:spacing w:val="-6"/>
          <w:sz w:val="28"/>
          <w:szCs w:val="28"/>
          <w:lang w:eastAsia="ru-RU"/>
        </w:rPr>
        <w:t>принимается и утверждается новый.</w:t>
      </w:r>
    </w:p>
    <w:p w:rsidR="003D1A66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7"/>
          <w:sz w:val="28"/>
          <w:szCs w:val="28"/>
          <w:lang w:eastAsia="ru-RU"/>
        </w:rPr>
        <w:t xml:space="preserve">10.4. </w:t>
      </w: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t>Переговоры по заключению нового коллективного договора или продлению наст</w:t>
      </w:r>
      <w:r>
        <w:rPr>
          <w:rFonts w:ascii="Times New Roman" w:hAnsi="Times New Roman"/>
          <w:spacing w:val="-7"/>
          <w:sz w:val="28"/>
          <w:szCs w:val="28"/>
          <w:lang w:eastAsia="ru-RU"/>
        </w:rPr>
        <w:t>оящего будут начаты не ранее  чем за   3 месяца</w:t>
      </w:r>
      <w:r w:rsidRPr="00C75045">
        <w:rPr>
          <w:rFonts w:ascii="Times New Roman" w:hAnsi="Times New Roman"/>
          <w:spacing w:val="-7"/>
          <w:sz w:val="28"/>
          <w:szCs w:val="28"/>
          <w:lang w:eastAsia="ru-RU"/>
        </w:rPr>
        <w:t xml:space="preserve"> до окончания срока действия</w:t>
      </w:r>
      <w:r w:rsidRPr="00C75045">
        <w:rPr>
          <w:rFonts w:ascii="Times New Roman" w:hAnsi="Times New Roman"/>
          <w:sz w:val="28"/>
          <w:szCs w:val="28"/>
          <w:lang w:eastAsia="ru-RU"/>
        </w:rPr>
        <w:t xml:space="preserve"> данного договора.</w:t>
      </w:r>
    </w:p>
    <w:p w:rsidR="003D1A66" w:rsidRPr="00BC0484" w:rsidRDefault="003D1A66" w:rsidP="00C750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0484">
        <w:rPr>
          <w:rFonts w:ascii="Times New Roman" w:hAnsi="Times New Roman"/>
          <w:sz w:val="28"/>
          <w:szCs w:val="28"/>
          <w:lang w:eastAsia="ru-RU"/>
        </w:rPr>
        <w:t xml:space="preserve">10.5. Настоящий коллективный договор действует до </w:t>
      </w:r>
      <w:r>
        <w:rPr>
          <w:rFonts w:ascii="Times New Roman" w:hAnsi="Times New Roman"/>
          <w:sz w:val="28"/>
          <w:szCs w:val="28"/>
          <w:lang w:eastAsia="ru-RU"/>
        </w:rPr>
        <w:t>01 декабря</w:t>
      </w:r>
      <w:r w:rsidRPr="00BC0484">
        <w:rPr>
          <w:rFonts w:ascii="Times New Roman" w:hAnsi="Times New Roman"/>
          <w:sz w:val="28"/>
          <w:szCs w:val="28"/>
          <w:lang w:eastAsia="ru-RU"/>
        </w:rPr>
        <w:t xml:space="preserve"> 2021 года.</w:t>
      </w:r>
    </w:p>
    <w:p w:rsidR="003D1A66" w:rsidRPr="00BC0484" w:rsidRDefault="003D1A66" w:rsidP="00C75045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A66" w:rsidRPr="00BC0484" w:rsidRDefault="003D1A66" w:rsidP="00C75045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A66" w:rsidRPr="00BC0484" w:rsidRDefault="003D1A66" w:rsidP="00C75045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A66" w:rsidRPr="00BC0484" w:rsidRDefault="003D1A66" w:rsidP="00C75045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A66" w:rsidRPr="00C75045" w:rsidRDefault="003D1A66" w:rsidP="00C75045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0484">
        <w:rPr>
          <w:rFonts w:ascii="Times New Roman" w:hAnsi="Times New Roman"/>
          <w:sz w:val="28"/>
          <w:szCs w:val="28"/>
          <w:lang w:eastAsia="ru-RU"/>
        </w:rPr>
        <w:t xml:space="preserve">Принят на собрании коллектива   </w:t>
      </w:r>
      <w:r>
        <w:rPr>
          <w:rFonts w:ascii="Times New Roman" w:hAnsi="Times New Roman"/>
          <w:sz w:val="28"/>
          <w:szCs w:val="28"/>
          <w:lang w:eastAsia="ru-RU"/>
        </w:rPr>
        <w:t xml:space="preserve">09 января </w:t>
      </w:r>
      <w:r w:rsidRPr="00BC0484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BC0484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3D1A66" w:rsidRDefault="003D1A66" w:rsidP="00C75045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A66" w:rsidRDefault="003D1A66" w:rsidP="00C75045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A66" w:rsidRDefault="003D1A66" w:rsidP="00C75045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A66" w:rsidRDefault="003D1A66" w:rsidP="00C75045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A66" w:rsidRDefault="003D1A66" w:rsidP="00C75045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A66" w:rsidRDefault="003D1A66" w:rsidP="00C75045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A66" w:rsidRDefault="003D1A66" w:rsidP="00C75045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A66" w:rsidRDefault="003D1A66" w:rsidP="00C75045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A66" w:rsidRDefault="003D1A66" w:rsidP="00C75045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A66" w:rsidRDefault="003D1A66" w:rsidP="00C75045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A66" w:rsidRDefault="003D1A66" w:rsidP="00C75045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A66" w:rsidRDefault="003D1A66" w:rsidP="00C75045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A66" w:rsidRDefault="003D1A66" w:rsidP="00C75045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A66" w:rsidRDefault="003D1A66" w:rsidP="00C75045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A66" w:rsidRDefault="003D1A66" w:rsidP="00C75045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A66" w:rsidRDefault="003D1A66" w:rsidP="00C75045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A66" w:rsidRDefault="003D1A66" w:rsidP="00C75045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A66" w:rsidRDefault="003D1A66" w:rsidP="00C75045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A66" w:rsidRDefault="003D1A66" w:rsidP="00C75045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A66" w:rsidRDefault="003D1A66" w:rsidP="00C75045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A66" w:rsidRDefault="003D1A66" w:rsidP="00C75045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A66" w:rsidRDefault="003D1A66" w:rsidP="00C75045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A66" w:rsidRDefault="003D1A66" w:rsidP="00C75045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A66" w:rsidRDefault="003D1A66" w:rsidP="00C75045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A66" w:rsidRDefault="003D1A66" w:rsidP="00C75045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A66" w:rsidRDefault="003D1A66" w:rsidP="00C75045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A66" w:rsidRDefault="003D1A66" w:rsidP="00C75045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A66" w:rsidRDefault="003D1A66" w:rsidP="00C75045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A66" w:rsidRDefault="003D1A66" w:rsidP="00C75045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A66" w:rsidRDefault="003D1A66" w:rsidP="004C53EF">
      <w:pPr>
        <w:shd w:val="clear" w:color="auto" w:fill="FFFFFF"/>
        <w:spacing w:after="0" w:line="313" w:lineRule="exact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ПРИЛОЖЕНИЕ № 1</w:t>
      </w:r>
    </w:p>
    <w:p w:rsidR="003D1A66" w:rsidRDefault="003D1A66" w:rsidP="004C53EF">
      <w:pPr>
        <w:shd w:val="clear" w:color="auto" w:fill="FFFFFF"/>
        <w:spacing w:after="0" w:line="313" w:lineRule="exact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к коллективному договору муниципального</w:t>
      </w:r>
    </w:p>
    <w:p w:rsidR="003D1A66" w:rsidRDefault="003D1A66" w:rsidP="004C53EF">
      <w:pPr>
        <w:shd w:val="clear" w:color="auto" w:fill="FFFFFF"/>
        <w:spacing w:after="0" w:line="313" w:lineRule="exact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дошкольного образовательного </w:t>
      </w:r>
    </w:p>
    <w:p w:rsidR="003D1A66" w:rsidRPr="004C53EF" w:rsidRDefault="003D1A66" w:rsidP="004C53EF">
      <w:pPr>
        <w:shd w:val="clear" w:color="auto" w:fill="FFFFFF"/>
        <w:spacing w:after="0" w:line="313" w:lineRule="exac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учреждения «Детский сад № 24»</w:t>
      </w:r>
    </w:p>
    <w:p w:rsidR="003D1A66" w:rsidRDefault="003D1A66" w:rsidP="004C53EF">
      <w:pPr>
        <w:shd w:val="clear" w:color="auto" w:fill="FFFFFF"/>
        <w:spacing w:after="0" w:line="313" w:lineRule="exac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1A66" w:rsidRDefault="003D1A66" w:rsidP="004C53EF">
      <w:pPr>
        <w:shd w:val="clear" w:color="auto" w:fill="FFFFFF"/>
        <w:spacing w:after="0" w:line="313" w:lineRule="exac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1A66" w:rsidRPr="00C75045" w:rsidRDefault="003D1A66" w:rsidP="004C53EF">
      <w:pPr>
        <w:shd w:val="clear" w:color="auto" w:fill="FFFFFF"/>
        <w:spacing w:after="0" w:line="313" w:lineRule="exac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0"/>
        <w:gridCol w:w="4670"/>
      </w:tblGrid>
      <w:tr w:rsidR="003D1A66" w:rsidRPr="004C53EF" w:rsidTr="00C75045"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3D1A66" w:rsidRPr="00BC0484" w:rsidRDefault="003D1A66" w:rsidP="00C7504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Председатель ПК МДОУ «ДС № 24</w:t>
            </w:r>
            <w:r w:rsidRPr="00BC048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3D1A66" w:rsidRPr="00BC0484" w:rsidRDefault="003D1A66" w:rsidP="00C75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____________Н.В. Мятлева</w:t>
            </w:r>
          </w:p>
          <w:p w:rsidR="003D1A66" w:rsidRPr="00BC0484" w:rsidRDefault="003D1A66" w:rsidP="00A26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09 января </w:t>
            </w:r>
            <w:r w:rsidRPr="00BC048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9</w:t>
            </w:r>
            <w:r w:rsidRPr="00BC048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года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3D1A66" w:rsidRPr="00BC0484" w:rsidRDefault="003D1A66" w:rsidP="00C7504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</w:p>
          <w:p w:rsidR="003D1A66" w:rsidRPr="00BC0484" w:rsidRDefault="003D1A66" w:rsidP="00C75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МДОУ «ДС №24</w:t>
            </w:r>
            <w:r w:rsidRPr="00BC0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3D1A66" w:rsidRPr="00BC0484" w:rsidRDefault="003D1A66" w:rsidP="00C75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____________Е.Е. Кулешова</w:t>
            </w:r>
          </w:p>
          <w:p w:rsidR="003D1A66" w:rsidRPr="00BC0484" w:rsidRDefault="003D1A66" w:rsidP="00A26FBB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09 января </w:t>
            </w:r>
            <w:r w:rsidRPr="00BC0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BC0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3D1A66" w:rsidRDefault="003D1A66" w:rsidP="00C7504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A66" w:rsidRDefault="003D1A66" w:rsidP="00C7504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5045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Список уполномоченных (доверенных) лиц профкома.</w:t>
      </w: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Подстречная Елена Владимировна </w:t>
      </w: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воспитатель</w:t>
      </w: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Хорошко Людмила Владимировна – кладовщик</w:t>
      </w: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Шевченко Галина Яковлевна </w:t>
      </w: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завхоз </w:t>
      </w: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1A66" w:rsidRDefault="003D1A66" w:rsidP="00C7504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1A66" w:rsidRDefault="003D1A66" w:rsidP="00C7504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1A66" w:rsidRDefault="003D1A66" w:rsidP="00C7504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1A66" w:rsidRPr="00410ACA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ПРИЛОЖЕНИЕ № 2</w:t>
      </w:r>
    </w:p>
    <w:p w:rsidR="003D1A66" w:rsidRPr="00410ACA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10ACA">
        <w:rPr>
          <w:rFonts w:ascii="Times New Roman" w:hAnsi="Times New Roman"/>
          <w:bCs/>
          <w:color w:val="000000"/>
          <w:sz w:val="28"/>
          <w:szCs w:val="28"/>
          <w:lang w:eastAsia="ru-RU"/>
        </w:rPr>
        <w:t>к коллективному договору муниципального</w:t>
      </w:r>
    </w:p>
    <w:p w:rsidR="003D1A66" w:rsidRPr="00410ACA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10AC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дошкольного образовательного </w:t>
      </w:r>
    </w:p>
    <w:p w:rsidR="003D1A66" w:rsidRPr="00410ACA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учреждения «Детский сад № 24</w:t>
      </w:r>
      <w:r w:rsidRPr="00410ACA">
        <w:rPr>
          <w:rFonts w:ascii="Times New Roman" w:hAnsi="Times New Roman"/>
          <w:bCs/>
          <w:color w:val="000000"/>
          <w:sz w:val="28"/>
          <w:szCs w:val="28"/>
          <w:lang w:eastAsia="ru-RU"/>
        </w:rPr>
        <w:t>»</w:t>
      </w: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0"/>
        <w:gridCol w:w="4670"/>
      </w:tblGrid>
      <w:tr w:rsidR="003D1A66" w:rsidRPr="0040163F" w:rsidTr="00C75045"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3D1A66" w:rsidRPr="00BC0484" w:rsidRDefault="003D1A66" w:rsidP="00F354E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Председатель ПК МДОУ «ДС № 24</w:t>
            </w:r>
            <w:r w:rsidRPr="00BC048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3D1A66" w:rsidRPr="00BC0484" w:rsidRDefault="003D1A66" w:rsidP="00F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____________Н.В. Мятлева</w:t>
            </w:r>
          </w:p>
          <w:p w:rsidR="003D1A66" w:rsidRPr="00BC0484" w:rsidRDefault="003D1A66" w:rsidP="00A26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09 января </w:t>
            </w:r>
            <w:r w:rsidRPr="00BC048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9</w:t>
            </w:r>
            <w:r w:rsidRPr="00BC048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года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3D1A66" w:rsidRPr="00BC0484" w:rsidRDefault="003D1A66" w:rsidP="00F354E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</w:p>
          <w:p w:rsidR="003D1A66" w:rsidRPr="00BC0484" w:rsidRDefault="003D1A66" w:rsidP="00F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МДОУ «ДС №24</w:t>
            </w:r>
            <w:r w:rsidRPr="00BC0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3D1A66" w:rsidRPr="00BC0484" w:rsidRDefault="003D1A66" w:rsidP="00F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____________Е.Е. Кулешова</w:t>
            </w:r>
          </w:p>
          <w:p w:rsidR="003D1A66" w:rsidRPr="00BC0484" w:rsidRDefault="003D1A66" w:rsidP="00A26FBB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09 января </w:t>
            </w:r>
            <w:r w:rsidRPr="00BC0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BC0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3D1A66" w:rsidRDefault="003D1A66" w:rsidP="00C75045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3D1A66" w:rsidRPr="00C75045" w:rsidRDefault="003D1A66" w:rsidP="00C75045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C75045">
        <w:rPr>
          <w:rFonts w:ascii="Times New Roman" w:hAnsi="Times New Roman"/>
          <w:sz w:val="32"/>
          <w:szCs w:val="32"/>
          <w:lang w:eastAsia="ru-RU"/>
        </w:rPr>
        <w:t>Перечень профессий, имеющих право на выдачу бесплатной специальной одежды, специальной обуви и других средств индивидуальной защиты.</w:t>
      </w:r>
    </w:p>
    <w:p w:rsidR="003D1A66" w:rsidRPr="00C75045" w:rsidRDefault="003D1A66" w:rsidP="00C75045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2339"/>
        <w:gridCol w:w="3785"/>
        <w:gridCol w:w="2742"/>
      </w:tblGrid>
      <w:tr w:rsidR="003D1A66" w:rsidRPr="0040163F" w:rsidTr="00EE6FF8">
        <w:tc>
          <w:tcPr>
            <w:tcW w:w="734" w:type="dxa"/>
          </w:tcPr>
          <w:p w:rsidR="003D1A66" w:rsidRPr="00C75045" w:rsidRDefault="003D1A66" w:rsidP="00C75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7504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№  </w:t>
            </w:r>
          </w:p>
          <w:p w:rsidR="003D1A66" w:rsidRPr="00C75045" w:rsidRDefault="003D1A66" w:rsidP="00C75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7504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п/п </w:t>
            </w:r>
          </w:p>
        </w:tc>
        <w:tc>
          <w:tcPr>
            <w:tcW w:w="2428" w:type="dxa"/>
          </w:tcPr>
          <w:p w:rsidR="003D1A66" w:rsidRPr="00C75045" w:rsidRDefault="003D1A66" w:rsidP="00C75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75045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033" w:type="dxa"/>
          </w:tcPr>
          <w:p w:rsidR="003D1A66" w:rsidRPr="00C75045" w:rsidRDefault="003D1A66" w:rsidP="00C75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75045">
              <w:rPr>
                <w:rFonts w:ascii="Times New Roman" w:hAnsi="Times New Roman"/>
                <w:sz w:val="18"/>
                <w:szCs w:val="18"/>
                <w:lang w:eastAsia="ru-RU"/>
              </w:rPr>
              <w:t>Средство индивидуальной защиты</w:t>
            </w:r>
          </w:p>
        </w:tc>
        <w:tc>
          <w:tcPr>
            <w:tcW w:w="2376" w:type="dxa"/>
          </w:tcPr>
          <w:p w:rsidR="003D1A66" w:rsidRPr="00C75045" w:rsidRDefault="003D1A66" w:rsidP="00C75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75045">
              <w:rPr>
                <w:rFonts w:ascii="Times New Roman" w:hAnsi="Times New Roman"/>
                <w:sz w:val="18"/>
                <w:szCs w:val="18"/>
                <w:lang w:eastAsia="ru-RU"/>
              </w:rPr>
              <w:t>Норма выдачи на год (штук, комплектов)</w:t>
            </w:r>
          </w:p>
        </w:tc>
      </w:tr>
      <w:tr w:rsidR="003D1A66" w:rsidRPr="0040163F" w:rsidTr="00EE6FF8">
        <w:tc>
          <w:tcPr>
            <w:tcW w:w="734" w:type="dxa"/>
          </w:tcPr>
          <w:p w:rsidR="003D1A66" w:rsidRPr="00C75045" w:rsidRDefault="003D1A66" w:rsidP="00C750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504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8" w:type="dxa"/>
          </w:tcPr>
          <w:p w:rsidR="003D1A66" w:rsidRPr="00C75045" w:rsidRDefault="003D1A66" w:rsidP="00C750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504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33" w:type="dxa"/>
          </w:tcPr>
          <w:p w:rsidR="003D1A66" w:rsidRPr="00C75045" w:rsidRDefault="003D1A66" w:rsidP="00C750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504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6" w:type="dxa"/>
          </w:tcPr>
          <w:p w:rsidR="003D1A66" w:rsidRPr="00C75045" w:rsidRDefault="003D1A66" w:rsidP="00C750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504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3D1A66" w:rsidRPr="0040163F" w:rsidTr="00EE6FF8">
        <w:tc>
          <w:tcPr>
            <w:tcW w:w="734" w:type="dxa"/>
          </w:tcPr>
          <w:p w:rsidR="003D1A66" w:rsidRPr="00C75045" w:rsidRDefault="003D1A66" w:rsidP="00C750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75045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428" w:type="dxa"/>
          </w:tcPr>
          <w:p w:rsidR="003D1A66" w:rsidRPr="00C75045" w:rsidRDefault="003D1A66" w:rsidP="00C750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7504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Воспитатель, </w:t>
            </w:r>
          </w:p>
          <w:p w:rsidR="003D1A66" w:rsidRPr="00C75045" w:rsidRDefault="003D1A66" w:rsidP="00C750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7504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младший воспитатель, </w:t>
            </w:r>
          </w:p>
          <w:p w:rsidR="003D1A66" w:rsidRPr="00C75045" w:rsidRDefault="003D1A66" w:rsidP="00C750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033" w:type="dxa"/>
          </w:tcPr>
          <w:p w:rsidR="003D1A66" w:rsidRPr="00C75045" w:rsidRDefault="003D1A66" w:rsidP="00C750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75045">
              <w:rPr>
                <w:rFonts w:ascii="Times New Roman" w:hAnsi="Times New Roman"/>
                <w:sz w:val="28"/>
                <w:szCs w:val="24"/>
                <w:lang w:eastAsia="ru-RU"/>
              </w:rPr>
              <w:t>Халат хлопчатобумажный</w:t>
            </w:r>
          </w:p>
        </w:tc>
        <w:tc>
          <w:tcPr>
            <w:tcW w:w="2376" w:type="dxa"/>
          </w:tcPr>
          <w:p w:rsidR="003D1A66" w:rsidRPr="00C75045" w:rsidRDefault="003D1A66" w:rsidP="00C750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75045">
              <w:rPr>
                <w:rFonts w:ascii="Times New Roman" w:hAnsi="Times New Roman"/>
                <w:sz w:val="28"/>
                <w:szCs w:val="24"/>
                <w:lang w:eastAsia="ru-RU"/>
              </w:rPr>
              <w:t>1 шт.</w:t>
            </w:r>
          </w:p>
        </w:tc>
      </w:tr>
      <w:tr w:rsidR="003D1A66" w:rsidRPr="0040163F" w:rsidTr="00EE6FF8">
        <w:tc>
          <w:tcPr>
            <w:tcW w:w="734" w:type="dxa"/>
          </w:tcPr>
          <w:p w:rsidR="003D1A66" w:rsidRPr="00C75045" w:rsidRDefault="003D1A66" w:rsidP="00C75045">
            <w:pPr>
              <w:shd w:val="clear" w:color="auto" w:fill="FFFFFF"/>
              <w:spacing w:after="0" w:line="240" w:lineRule="auto"/>
              <w:ind w:left="221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428" w:type="dxa"/>
          </w:tcPr>
          <w:p w:rsidR="003D1A66" w:rsidRDefault="003D1A66" w:rsidP="00C750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75045">
              <w:rPr>
                <w:rFonts w:ascii="Times New Roman" w:hAnsi="Times New Roman"/>
                <w:sz w:val="28"/>
                <w:szCs w:val="24"/>
                <w:lang w:eastAsia="ru-RU"/>
              </w:rPr>
              <w:t>Дворник</w:t>
            </w:r>
          </w:p>
          <w:p w:rsidR="003D1A66" w:rsidRPr="00C75045" w:rsidRDefault="003D1A66" w:rsidP="00C750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4033" w:type="dxa"/>
          </w:tcPr>
          <w:p w:rsidR="003D1A66" w:rsidRPr="00C75045" w:rsidRDefault="003D1A66" w:rsidP="00C75045">
            <w:pPr>
              <w:shd w:val="clear" w:color="auto" w:fill="FFFFFF"/>
              <w:tabs>
                <w:tab w:val="left" w:pos="226"/>
              </w:tabs>
              <w:spacing w:after="0" w:line="274" w:lineRule="exact"/>
              <w:ind w:right="230" w:firstLine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75045">
              <w:rPr>
                <w:rFonts w:ascii="Times New Roman" w:hAnsi="Times New Roman"/>
                <w:sz w:val="28"/>
                <w:szCs w:val="24"/>
                <w:lang w:eastAsia="ru-RU"/>
              </w:rPr>
              <w:t>*</w:t>
            </w:r>
            <w:r w:rsidRPr="00C75045">
              <w:rPr>
                <w:rFonts w:ascii="Times New Roman" w:hAnsi="Times New Roman"/>
                <w:sz w:val="28"/>
                <w:szCs w:val="24"/>
                <w:lang w:eastAsia="ru-RU"/>
              </w:rPr>
              <w:tab/>
              <w:t>Костюм хлопчатобумажный.</w:t>
            </w:r>
          </w:p>
          <w:p w:rsidR="003D1A66" w:rsidRPr="00C75045" w:rsidRDefault="003D1A66" w:rsidP="00C75045">
            <w:pPr>
              <w:shd w:val="clear" w:color="auto" w:fill="FFFFFF"/>
              <w:tabs>
                <w:tab w:val="left" w:pos="226"/>
              </w:tabs>
              <w:spacing w:after="0" w:line="274" w:lineRule="exact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75045">
              <w:rPr>
                <w:rFonts w:ascii="Times New Roman" w:hAnsi="Times New Roman"/>
                <w:sz w:val="28"/>
                <w:szCs w:val="24"/>
                <w:lang w:eastAsia="ru-RU"/>
              </w:rPr>
              <w:t>*</w:t>
            </w:r>
            <w:r w:rsidRPr="00C75045">
              <w:rPr>
                <w:rFonts w:ascii="Times New Roman" w:hAnsi="Times New Roman"/>
                <w:sz w:val="28"/>
                <w:szCs w:val="24"/>
                <w:lang w:eastAsia="ru-RU"/>
              </w:rPr>
              <w:tab/>
              <w:t xml:space="preserve">Фартук </w:t>
            </w:r>
            <w:r w:rsidRPr="00C75045">
              <w:rPr>
                <w:rFonts w:ascii="Times New Roman" w:hAnsi="Times New Roman"/>
                <w:spacing w:val="-2"/>
                <w:sz w:val="28"/>
                <w:szCs w:val="24"/>
                <w:lang w:eastAsia="ru-RU"/>
              </w:rPr>
              <w:t xml:space="preserve">хлопчатобумажный с </w:t>
            </w:r>
            <w:r w:rsidRPr="00C75045">
              <w:rPr>
                <w:rFonts w:ascii="Times New Roman" w:hAnsi="Times New Roman"/>
                <w:sz w:val="28"/>
                <w:szCs w:val="24"/>
                <w:lang w:eastAsia="ru-RU"/>
              </w:rPr>
              <w:t>нагрудником.</w:t>
            </w:r>
          </w:p>
          <w:p w:rsidR="003D1A66" w:rsidRPr="00C75045" w:rsidRDefault="003D1A66" w:rsidP="00C75045">
            <w:pPr>
              <w:shd w:val="clear" w:color="auto" w:fill="FFFFFF"/>
              <w:tabs>
                <w:tab w:val="left" w:pos="226"/>
              </w:tabs>
              <w:spacing w:after="0" w:line="274" w:lineRule="exact"/>
              <w:ind w:right="230" w:firstLine="5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75045">
              <w:rPr>
                <w:rFonts w:ascii="Times New Roman" w:hAnsi="Times New Roman"/>
                <w:sz w:val="28"/>
                <w:szCs w:val="24"/>
                <w:lang w:eastAsia="ru-RU"/>
              </w:rPr>
              <w:t>*</w:t>
            </w:r>
            <w:r w:rsidRPr="00C75045">
              <w:rPr>
                <w:rFonts w:ascii="Times New Roman" w:hAnsi="Times New Roman"/>
                <w:sz w:val="28"/>
                <w:szCs w:val="24"/>
                <w:lang w:eastAsia="ru-RU"/>
              </w:rPr>
              <w:tab/>
              <w:t>Рукавицы комбинированные.</w:t>
            </w:r>
          </w:p>
          <w:p w:rsidR="003D1A66" w:rsidRPr="00C75045" w:rsidRDefault="003D1A66" w:rsidP="00C75045">
            <w:pPr>
              <w:shd w:val="clear" w:color="auto" w:fill="FFFFFF"/>
              <w:tabs>
                <w:tab w:val="left" w:pos="254"/>
              </w:tabs>
              <w:spacing w:after="0" w:line="274" w:lineRule="exact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3D1A66" w:rsidRPr="00C75045" w:rsidRDefault="003D1A66" w:rsidP="00C750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75045">
              <w:rPr>
                <w:rFonts w:ascii="Times New Roman" w:hAnsi="Times New Roman"/>
                <w:sz w:val="28"/>
                <w:szCs w:val="24"/>
                <w:lang w:eastAsia="ru-RU"/>
              </w:rPr>
              <w:t>1 пара</w:t>
            </w:r>
          </w:p>
          <w:p w:rsidR="003D1A66" w:rsidRPr="00C75045" w:rsidRDefault="003D1A66" w:rsidP="00C750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3D1A66" w:rsidRPr="00C75045" w:rsidRDefault="003D1A66" w:rsidP="00C750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 шт.</w:t>
            </w:r>
          </w:p>
          <w:p w:rsidR="003D1A66" w:rsidRPr="00C75045" w:rsidRDefault="003D1A66" w:rsidP="00C750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3D1A66" w:rsidRPr="00C75045" w:rsidRDefault="003D1A66" w:rsidP="00C750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75045">
              <w:rPr>
                <w:rFonts w:ascii="Times New Roman" w:hAnsi="Times New Roman"/>
                <w:sz w:val="28"/>
                <w:szCs w:val="24"/>
                <w:lang w:eastAsia="ru-RU"/>
              </w:rPr>
              <w:t>6 пар</w:t>
            </w:r>
          </w:p>
          <w:p w:rsidR="003D1A66" w:rsidRPr="00C75045" w:rsidRDefault="003D1A66" w:rsidP="00C750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3D1A66" w:rsidRPr="0040163F" w:rsidTr="00EE6FF8">
        <w:trPr>
          <w:trHeight w:val="1005"/>
        </w:trPr>
        <w:tc>
          <w:tcPr>
            <w:tcW w:w="734" w:type="dxa"/>
          </w:tcPr>
          <w:p w:rsidR="003D1A66" w:rsidRPr="00C75045" w:rsidRDefault="003D1A66" w:rsidP="00C75045">
            <w:pPr>
              <w:shd w:val="clear" w:color="auto" w:fill="FFFFFF"/>
              <w:spacing w:after="0" w:line="240" w:lineRule="auto"/>
              <w:ind w:left="24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428" w:type="dxa"/>
          </w:tcPr>
          <w:p w:rsidR="003D1A66" w:rsidRPr="00C75045" w:rsidRDefault="003D1A66" w:rsidP="00C75045">
            <w:pPr>
              <w:shd w:val="clear" w:color="auto" w:fill="FFFFFF"/>
              <w:spacing w:after="0" w:line="274" w:lineRule="exact"/>
              <w:ind w:left="5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З</w:t>
            </w:r>
            <w:r w:rsidRPr="00C75045">
              <w:rPr>
                <w:rFonts w:ascii="Times New Roman" w:hAnsi="Times New Roman"/>
                <w:sz w:val="28"/>
                <w:szCs w:val="24"/>
                <w:lang w:eastAsia="ru-RU"/>
              </w:rPr>
              <w:t>авхоз</w:t>
            </w:r>
          </w:p>
          <w:p w:rsidR="003D1A66" w:rsidRPr="00C75045" w:rsidRDefault="003D1A66" w:rsidP="00C75045">
            <w:pPr>
              <w:shd w:val="clear" w:color="auto" w:fill="FFFFFF"/>
              <w:spacing w:after="0" w:line="274" w:lineRule="exact"/>
              <w:ind w:left="5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3D1A66" w:rsidRPr="00C75045" w:rsidRDefault="003D1A66" w:rsidP="00C75045">
            <w:pPr>
              <w:shd w:val="clear" w:color="auto" w:fill="FFFFFF"/>
              <w:spacing w:after="0" w:line="274" w:lineRule="exact"/>
              <w:ind w:left="5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033" w:type="dxa"/>
          </w:tcPr>
          <w:p w:rsidR="003D1A66" w:rsidRPr="00C75045" w:rsidRDefault="003D1A66" w:rsidP="00C75045">
            <w:pPr>
              <w:shd w:val="clear" w:color="auto" w:fill="FFFFFF"/>
              <w:spacing w:after="0" w:line="274" w:lineRule="exact"/>
              <w:ind w:left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75045">
              <w:rPr>
                <w:rFonts w:ascii="Times New Roman" w:hAnsi="Times New Roman"/>
                <w:sz w:val="28"/>
                <w:szCs w:val="24"/>
                <w:lang w:eastAsia="ru-RU"/>
              </w:rPr>
              <w:t>* Халат хлопчатобумажный. *Рукавицы комбинированные</w:t>
            </w:r>
          </w:p>
          <w:p w:rsidR="003D1A66" w:rsidRPr="00C75045" w:rsidRDefault="003D1A66" w:rsidP="00C75045">
            <w:pPr>
              <w:shd w:val="clear" w:color="auto" w:fill="FFFFFF"/>
              <w:spacing w:after="0" w:line="274" w:lineRule="exact"/>
              <w:ind w:left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7504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Перчатки резиновые</w:t>
            </w:r>
          </w:p>
          <w:p w:rsidR="003D1A66" w:rsidRPr="00C75045" w:rsidRDefault="003D1A66" w:rsidP="00C75045">
            <w:pPr>
              <w:shd w:val="clear" w:color="auto" w:fill="FFFFFF"/>
              <w:spacing w:after="0" w:line="274" w:lineRule="exact"/>
              <w:ind w:left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3D1A66" w:rsidRPr="00C75045" w:rsidRDefault="003D1A66" w:rsidP="00C75045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bCs/>
                <w:sz w:val="28"/>
                <w:szCs w:val="24"/>
                <w:lang w:val="en-US" w:eastAsia="ru-RU"/>
              </w:rPr>
            </w:pPr>
            <w:r w:rsidRPr="00C75045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1 шт.</w:t>
            </w:r>
          </w:p>
          <w:p w:rsidR="003D1A66" w:rsidRPr="00C75045" w:rsidRDefault="003D1A66" w:rsidP="00C75045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6 пар</w:t>
            </w:r>
            <w:bookmarkStart w:id="0" w:name="_GoBack"/>
            <w:bookmarkEnd w:id="0"/>
          </w:p>
          <w:p w:rsidR="003D1A66" w:rsidRPr="00C75045" w:rsidRDefault="003D1A66" w:rsidP="00C75045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12 пар</w:t>
            </w:r>
          </w:p>
        </w:tc>
      </w:tr>
      <w:tr w:rsidR="003D1A66" w:rsidRPr="0040163F" w:rsidTr="00DF2B0B">
        <w:trPr>
          <w:trHeight w:val="1247"/>
        </w:trPr>
        <w:tc>
          <w:tcPr>
            <w:tcW w:w="734" w:type="dxa"/>
          </w:tcPr>
          <w:p w:rsidR="003D1A66" w:rsidRPr="00C75045" w:rsidRDefault="003D1A66" w:rsidP="00C750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en-US" w:eastAsia="ru-RU"/>
              </w:rPr>
            </w:pPr>
          </w:p>
          <w:p w:rsidR="003D1A66" w:rsidRPr="00C75045" w:rsidRDefault="003D1A66" w:rsidP="00C750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428" w:type="dxa"/>
          </w:tcPr>
          <w:p w:rsidR="003D1A66" w:rsidRPr="00C75045" w:rsidRDefault="003D1A66" w:rsidP="00C75045">
            <w:pPr>
              <w:shd w:val="clear" w:color="auto" w:fill="FFFFFF"/>
              <w:spacing w:after="0" w:line="274" w:lineRule="exact"/>
              <w:ind w:left="24" w:right="5" w:firstLine="5"/>
              <w:rPr>
                <w:rFonts w:ascii="Times New Roman" w:hAnsi="Times New Roman"/>
                <w:spacing w:val="-3"/>
                <w:sz w:val="28"/>
                <w:szCs w:val="24"/>
                <w:lang w:eastAsia="ru-RU"/>
              </w:rPr>
            </w:pPr>
          </w:p>
          <w:p w:rsidR="003D1A66" w:rsidRPr="00C75045" w:rsidRDefault="003D1A66" w:rsidP="00C75045">
            <w:pPr>
              <w:shd w:val="clear" w:color="auto" w:fill="FFFFFF"/>
              <w:spacing w:after="0" w:line="274" w:lineRule="exact"/>
              <w:ind w:left="24" w:right="5" w:firstLine="5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75045">
              <w:rPr>
                <w:rFonts w:ascii="Times New Roman" w:hAnsi="Times New Roman"/>
                <w:spacing w:val="-3"/>
                <w:sz w:val="28"/>
                <w:szCs w:val="24"/>
                <w:lang w:eastAsia="ru-RU"/>
              </w:rPr>
              <w:t>Машинист по стирке белья</w:t>
            </w:r>
          </w:p>
        </w:tc>
        <w:tc>
          <w:tcPr>
            <w:tcW w:w="4033" w:type="dxa"/>
          </w:tcPr>
          <w:p w:rsidR="003D1A66" w:rsidRPr="00C75045" w:rsidRDefault="003D1A66" w:rsidP="00C75045">
            <w:pPr>
              <w:shd w:val="clear" w:color="auto" w:fill="FFFFFF"/>
              <w:tabs>
                <w:tab w:val="left" w:pos="259"/>
              </w:tabs>
              <w:spacing w:after="0" w:line="274" w:lineRule="exact"/>
              <w:ind w:left="24" w:firstLine="14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3D1A66" w:rsidRPr="00C75045" w:rsidRDefault="003D1A66" w:rsidP="00C75045">
            <w:pPr>
              <w:shd w:val="clear" w:color="auto" w:fill="FFFFFF"/>
              <w:tabs>
                <w:tab w:val="left" w:pos="259"/>
              </w:tabs>
              <w:spacing w:after="0" w:line="274" w:lineRule="exact"/>
              <w:ind w:left="24" w:firstLine="14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75045">
              <w:rPr>
                <w:rFonts w:ascii="Times New Roman" w:hAnsi="Times New Roman"/>
                <w:sz w:val="28"/>
                <w:szCs w:val="24"/>
                <w:lang w:eastAsia="ru-RU"/>
              </w:rPr>
              <w:t>*</w:t>
            </w:r>
            <w:r w:rsidRPr="00C75045">
              <w:rPr>
                <w:rFonts w:ascii="Times New Roman" w:hAnsi="Times New Roman"/>
                <w:sz w:val="28"/>
                <w:szCs w:val="24"/>
                <w:lang w:eastAsia="ru-RU"/>
              </w:rPr>
              <w:tab/>
              <w:t>Халат хлопчатобумажный.</w:t>
            </w:r>
          </w:p>
          <w:p w:rsidR="003D1A66" w:rsidRPr="00C75045" w:rsidRDefault="003D1A66" w:rsidP="00C75045">
            <w:pPr>
              <w:shd w:val="clear" w:color="auto" w:fill="FFFFFF"/>
              <w:tabs>
                <w:tab w:val="left" w:pos="259"/>
              </w:tabs>
              <w:spacing w:after="0" w:line="274" w:lineRule="exact"/>
              <w:ind w:left="24" w:firstLine="14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75045">
              <w:rPr>
                <w:rFonts w:ascii="Times New Roman" w:hAnsi="Times New Roman"/>
                <w:sz w:val="28"/>
                <w:szCs w:val="24"/>
                <w:lang w:eastAsia="ru-RU"/>
              </w:rPr>
              <w:t>*</w:t>
            </w:r>
            <w:r w:rsidRPr="00C75045">
              <w:rPr>
                <w:rFonts w:ascii="Times New Roman" w:hAnsi="Times New Roman"/>
                <w:sz w:val="28"/>
                <w:szCs w:val="24"/>
                <w:lang w:eastAsia="ru-RU"/>
              </w:rPr>
              <w:tab/>
              <w:t>Косынка хлопчатобумажная.</w:t>
            </w:r>
          </w:p>
          <w:p w:rsidR="003D1A66" w:rsidRPr="00C75045" w:rsidRDefault="003D1A66" w:rsidP="00C75045">
            <w:pPr>
              <w:shd w:val="clear" w:color="auto" w:fill="FFFFFF"/>
              <w:tabs>
                <w:tab w:val="left" w:pos="259"/>
              </w:tabs>
              <w:spacing w:after="0" w:line="274" w:lineRule="exact"/>
              <w:ind w:left="24" w:firstLine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3D1A66" w:rsidRPr="00DF2B0B" w:rsidRDefault="003D1A66" w:rsidP="00C75045">
            <w:pPr>
              <w:shd w:val="clear" w:color="auto" w:fill="FFFFFF"/>
              <w:spacing w:after="0" w:line="240" w:lineRule="auto"/>
              <w:ind w:right="1978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75045">
              <w:rPr>
                <w:rFonts w:ascii="Times New Roman" w:hAnsi="Times New Roman"/>
                <w:sz w:val="28"/>
                <w:szCs w:val="24"/>
                <w:lang w:val="en-US" w:eastAsia="ru-RU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шт.</w:t>
            </w:r>
          </w:p>
          <w:p w:rsidR="003D1A66" w:rsidRPr="00DF2B0B" w:rsidRDefault="003D1A66" w:rsidP="00C75045">
            <w:pPr>
              <w:shd w:val="clear" w:color="auto" w:fill="FFFFFF"/>
              <w:spacing w:after="0" w:line="240" w:lineRule="auto"/>
              <w:ind w:right="1978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75045">
              <w:rPr>
                <w:rFonts w:ascii="Times New Roman" w:hAnsi="Times New Roman"/>
                <w:sz w:val="28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шт.</w:t>
            </w:r>
          </w:p>
          <w:p w:rsidR="003D1A66" w:rsidRPr="00DF2B0B" w:rsidRDefault="003D1A66" w:rsidP="00C75045">
            <w:pPr>
              <w:shd w:val="clear" w:color="auto" w:fill="FFFFFF"/>
              <w:spacing w:after="0" w:line="240" w:lineRule="auto"/>
              <w:ind w:right="1978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3D1A66" w:rsidRPr="0040163F" w:rsidTr="00EE6FF8">
        <w:trPr>
          <w:trHeight w:val="1311"/>
        </w:trPr>
        <w:tc>
          <w:tcPr>
            <w:tcW w:w="734" w:type="dxa"/>
          </w:tcPr>
          <w:p w:rsidR="003D1A66" w:rsidRPr="00DF2B0B" w:rsidRDefault="003D1A66" w:rsidP="00C7504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2428" w:type="dxa"/>
          </w:tcPr>
          <w:p w:rsidR="003D1A66" w:rsidRDefault="003D1A66" w:rsidP="00C75045">
            <w:pPr>
              <w:shd w:val="clear" w:color="auto" w:fill="FFFFFF"/>
              <w:spacing w:line="274" w:lineRule="exact"/>
              <w:ind w:left="24" w:right="5" w:firstLine="5"/>
              <w:rPr>
                <w:rFonts w:ascii="Times New Roman" w:hAnsi="Times New Roman"/>
                <w:spacing w:val="-3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3"/>
                <w:sz w:val="28"/>
                <w:szCs w:val="24"/>
                <w:lang w:eastAsia="ru-RU"/>
              </w:rPr>
              <w:t>Повар</w:t>
            </w:r>
          </w:p>
          <w:p w:rsidR="003D1A66" w:rsidRDefault="003D1A66" w:rsidP="00C75045">
            <w:pPr>
              <w:shd w:val="clear" w:color="auto" w:fill="FFFFFF"/>
              <w:spacing w:line="274" w:lineRule="exact"/>
              <w:ind w:left="24" w:right="5" w:firstLine="5"/>
              <w:rPr>
                <w:rFonts w:ascii="Times New Roman" w:hAnsi="Times New Roman"/>
                <w:spacing w:val="-3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3"/>
                <w:sz w:val="28"/>
                <w:szCs w:val="24"/>
                <w:lang w:eastAsia="ru-RU"/>
              </w:rPr>
              <w:t>Подсобный кухонный рабочий</w:t>
            </w:r>
          </w:p>
          <w:p w:rsidR="003D1A66" w:rsidRPr="00C75045" w:rsidRDefault="003D1A66" w:rsidP="00C75045">
            <w:pPr>
              <w:shd w:val="clear" w:color="auto" w:fill="FFFFFF"/>
              <w:spacing w:line="274" w:lineRule="exact"/>
              <w:ind w:left="24" w:right="5" w:firstLine="5"/>
              <w:rPr>
                <w:rFonts w:ascii="Times New Roman" w:hAnsi="Times New Roman"/>
                <w:spacing w:val="-3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3"/>
                <w:sz w:val="28"/>
                <w:szCs w:val="24"/>
                <w:lang w:eastAsia="ru-RU"/>
              </w:rPr>
              <w:t xml:space="preserve">Кладовщик </w:t>
            </w:r>
          </w:p>
        </w:tc>
        <w:tc>
          <w:tcPr>
            <w:tcW w:w="4033" w:type="dxa"/>
          </w:tcPr>
          <w:p w:rsidR="003D1A66" w:rsidRPr="00C75045" w:rsidRDefault="003D1A66" w:rsidP="00DF2B0B">
            <w:pPr>
              <w:shd w:val="clear" w:color="auto" w:fill="FFFFFF"/>
              <w:tabs>
                <w:tab w:val="left" w:pos="259"/>
              </w:tabs>
              <w:spacing w:after="0" w:line="274" w:lineRule="exact"/>
              <w:ind w:left="24" w:firstLine="14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75045">
              <w:rPr>
                <w:rFonts w:ascii="Times New Roman" w:hAnsi="Times New Roman"/>
                <w:sz w:val="28"/>
                <w:szCs w:val="24"/>
                <w:lang w:eastAsia="ru-RU"/>
              </w:rPr>
              <w:t>Халат хлопчатобумажный.</w:t>
            </w:r>
          </w:p>
          <w:p w:rsidR="003D1A66" w:rsidRPr="00C75045" w:rsidRDefault="003D1A66" w:rsidP="00DF2B0B">
            <w:pPr>
              <w:shd w:val="clear" w:color="auto" w:fill="FFFFFF"/>
              <w:tabs>
                <w:tab w:val="left" w:pos="259"/>
              </w:tabs>
              <w:spacing w:after="0" w:line="274" w:lineRule="exact"/>
              <w:ind w:left="24" w:firstLine="14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*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ab/>
              <w:t>Косынка хлопчатобумажная или колпак</w:t>
            </w:r>
          </w:p>
          <w:p w:rsidR="003D1A66" w:rsidRPr="00C75045" w:rsidRDefault="003D1A66" w:rsidP="00C75045">
            <w:pPr>
              <w:shd w:val="clear" w:color="auto" w:fill="FFFFFF"/>
              <w:tabs>
                <w:tab w:val="left" w:pos="259"/>
              </w:tabs>
              <w:spacing w:line="274" w:lineRule="exact"/>
              <w:ind w:left="24" w:firstLine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7504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Фартук </w:t>
            </w:r>
            <w:r w:rsidRPr="00C75045">
              <w:rPr>
                <w:rFonts w:ascii="Times New Roman" w:hAnsi="Times New Roman"/>
                <w:spacing w:val="-2"/>
                <w:sz w:val="28"/>
                <w:szCs w:val="24"/>
                <w:lang w:eastAsia="ru-RU"/>
              </w:rPr>
              <w:t xml:space="preserve">хлопчатобумажный с </w:t>
            </w:r>
            <w:r w:rsidRPr="00C75045">
              <w:rPr>
                <w:rFonts w:ascii="Times New Roman" w:hAnsi="Times New Roman"/>
                <w:sz w:val="28"/>
                <w:szCs w:val="24"/>
                <w:lang w:eastAsia="ru-RU"/>
              </w:rPr>
              <w:t>нагрудником</w:t>
            </w:r>
          </w:p>
        </w:tc>
        <w:tc>
          <w:tcPr>
            <w:tcW w:w="2376" w:type="dxa"/>
          </w:tcPr>
          <w:p w:rsidR="003D1A66" w:rsidRPr="00C75045" w:rsidRDefault="003D1A66" w:rsidP="00DF2B0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bCs/>
                <w:sz w:val="28"/>
                <w:szCs w:val="24"/>
                <w:lang w:val="en-US" w:eastAsia="ru-RU"/>
              </w:rPr>
            </w:pPr>
            <w:r w:rsidRPr="00C75045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1 шт.</w:t>
            </w:r>
          </w:p>
          <w:p w:rsidR="003D1A66" w:rsidRPr="00C75045" w:rsidRDefault="003D1A66" w:rsidP="00DF2B0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bCs/>
                <w:sz w:val="28"/>
                <w:szCs w:val="24"/>
                <w:lang w:val="en-US" w:eastAsia="ru-RU"/>
              </w:rPr>
            </w:pPr>
            <w:r w:rsidRPr="00C75045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1 шт.</w:t>
            </w:r>
          </w:p>
          <w:p w:rsidR="003D1A66" w:rsidRDefault="003D1A66" w:rsidP="00C75045">
            <w:pPr>
              <w:shd w:val="clear" w:color="auto" w:fill="FFFFFF"/>
              <w:spacing w:after="0" w:line="240" w:lineRule="auto"/>
              <w:ind w:right="1978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3D1A66" w:rsidRDefault="003D1A66" w:rsidP="00C75045">
            <w:pPr>
              <w:shd w:val="clear" w:color="auto" w:fill="FFFFFF"/>
              <w:spacing w:after="0" w:line="240" w:lineRule="auto"/>
              <w:ind w:right="1978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3D1A66" w:rsidRPr="00C75045" w:rsidRDefault="003D1A66" w:rsidP="00DF2B0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bCs/>
                <w:sz w:val="28"/>
                <w:szCs w:val="24"/>
                <w:lang w:val="en-US" w:eastAsia="ru-RU"/>
              </w:rPr>
            </w:pPr>
            <w:r w:rsidRPr="00C75045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1 шт.</w:t>
            </w:r>
          </w:p>
          <w:p w:rsidR="003D1A66" w:rsidRPr="00DF2B0B" w:rsidRDefault="003D1A66" w:rsidP="00C75045">
            <w:pPr>
              <w:shd w:val="clear" w:color="auto" w:fill="FFFFFF"/>
              <w:ind w:right="1978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3D1A66" w:rsidRDefault="003D1A66" w:rsidP="00C750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D1A66" w:rsidRPr="00410ACA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ПРИЛОЖЕНИЕ № 3</w:t>
      </w:r>
    </w:p>
    <w:p w:rsidR="003D1A66" w:rsidRPr="00410ACA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410ACA">
        <w:rPr>
          <w:rFonts w:ascii="Times New Roman" w:hAnsi="Times New Roman"/>
          <w:bCs/>
          <w:sz w:val="28"/>
          <w:szCs w:val="28"/>
          <w:lang w:eastAsia="ru-RU"/>
        </w:rPr>
        <w:t>к коллективному договору муниципального</w:t>
      </w:r>
    </w:p>
    <w:p w:rsidR="003D1A66" w:rsidRPr="00410ACA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410ACA">
        <w:rPr>
          <w:rFonts w:ascii="Times New Roman" w:hAnsi="Times New Roman"/>
          <w:bCs/>
          <w:sz w:val="28"/>
          <w:szCs w:val="28"/>
          <w:lang w:eastAsia="ru-RU"/>
        </w:rPr>
        <w:t xml:space="preserve">дошкольного образовательного </w:t>
      </w:r>
    </w:p>
    <w:p w:rsidR="003D1A66" w:rsidRDefault="003D1A66" w:rsidP="000601B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учреждения «Детский сад № 24</w:t>
      </w:r>
      <w:r w:rsidRPr="00410ACA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3D1A66" w:rsidRPr="000601BC" w:rsidRDefault="003D1A66" w:rsidP="000601B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0"/>
        <w:gridCol w:w="4670"/>
      </w:tblGrid>
      <w:tr w:rsidR="003D1A66" w:rsidRPr="00BC0484" w:rsidTr="00C75045"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3D1A66" w:rsidRPr="00BC0484" w:rsidRDefault="003D1A66" w:rsidP="00F354E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Председатель ПК МДОУ «ДС № 24</w:t>
            </w:r>
            <w:r w:rsidRPr="00BC048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3D1A66" w:rsidRPr="00BC0484" w:rsidRDefault="003D1A66" w:rsidP="00F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____________Н.В. Мятлева</w:t>
            </w:r>
          </w:p>
          <w:p w:rsidR="003D1A66" w:rsidRPr="00BC0484" w:rsidRDefault="003D1A66" w:rsidP="00A26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09 января </w:t>
            </w:r>
            <w:r w:rsidRPr="00BC048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9 </w:t>
            </w:r>
            <w:r w:rsidRPr="00BC048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года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3D1A66" w:rsidRPr="00BC0484" w:rsidRDefault="003D1A66" w:rsidP="00F354E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</w:p>
          <w:p w:rsidR="003D1A66" w:rsidRPr="00BC0484" w:rsidRDefault="003D1A66" w:rsidP="00F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МДОУ «ДС №24</w:t>
            </w:r>
            <w:r w:rsidRPr="00BC0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3D1A66" w:rsidRPr="00BC0484" w:rsidRDefault="003D1A66" w:rsidP="00F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____________Е.Е. Кулешова</w:t>
            </w:r>
          </w:p>
          <w:p w:rsidR="003D1A66" w:rsidRPr="00BC0484" w:rsidRDefault="003D1A66" w:rsidP="00A26FBB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09 января </w:t>
            </w:r>
            <w:r w:rsidRPr="00BC0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BC0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3D1A66" w:rsidRPr="00C75045" w:rsidRDefault="003D1A66" w:rsidP="00C750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D1A66" w:rsidRDefault="003D1A66" w:rsidP="00C750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A66" w:rsidRPr="00C75045" w:rsidRDefault="003D1A66" w:rsidP="00C7504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5045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ПЕРЕЧЕНЬ ДОЛЖНОСТЕЙ И ПРОФЕССИЙ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5045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РАБОТНИ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КОВ, ИМЕЮЩИХ ПРАВО НА ДОПЛАТЫ (</w:t>
      </w:r>
      <w:r w:rsidRPr="00C75045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надбавки</w:t>
      </w: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ind w:left="2453" w:hanging="3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.​ Сторож –35% за работу в ночное время.</w:t>
      </w:r>
    </w:p>
    <w:p w:rsidR="003D1A66" w:rsidRDefault="003D1A66" w:rsidP="00C75045">
      <w:pPr>
        <w:shd w:val="clear" w:color="auto" w:fill="FFFFFF"/>
        <w:spacing w:before="100" w:beforeAutospacing="1" w:after="100" w:afterAutospacing="1" w:line="240" w:lineRule="auto"/>
        <w:ind w:left="2453" w:hanging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C75045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Доплата </w:t>
      </w:r>
      <w:r w:rsidRPr="00C75045">
        <w:rPr>
          <w:rFonts w:ascii="Times New Roman" w:hAnsi="Times New Roman"/>
          <w:sz w:val="28"/>
          <w:szCs w:val="28"/>
          <w:lang w:eastAsia="ru-RU"/>
        </w:rPr>
        <w:t>за работу в образовательных учреждениях, расположе</w:t>
      </w:r>
      <w:r>
        <w:rPr>
          <w:rFonts w:ascii="Times New Roman" w:hAnsi="Times New Roman"/>
          <w:sz w:val="28"/>
          <w:szCs w:val="28"/>
          <w:lang w:eastAsia="ru-RU"/>
        </w:rPr>
        <w:t>нных в сельской местности – 25%  (воспитатели, музыкальный руководитель, инструктор по физической культуре)</w:t>
      </w: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ind w:left="2453" w:hanging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ind w:left="2453" w:hanging="360"/>
        <w:rPr>
          <w:rFonts w:ascii="Times New Roman" w:hAnsi="Times New Roman"/>
          <w:sz w:val="28"/>
          <w:szCs w:val="28"/>
          <w:lang w:eastAsia="ru-RU"/>
        </w:rPr>
      </w:pP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ind w:left="2453" w:hanging="360"/>
        <w:rPr>
          <w:rFonts w:ascii="Times New Roman" w:hAnsi="Times New Roman"/>
          <w:sz w:val="28"/>
          <w:szCs w:val="28"/>
          <w:lang w:eastAsia="ru-RU"/>
        </w:rPr>
      </w:pP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ind w:left="2453" w:hanging="360"/>
        <w:rPr>
          <w:rFonts w:ascii="Times New Roman" w:hAnsi="Times New Roman"/>
          <w:sz w:val="28"/>
          <w:szCs w:val="28"/>
          <w:lang w:eastAsia="ru-RU"/>
        </w:rPr>
      </w:pP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ind w:left="2453" w:hanging="360"/>
        <w:rPr>
          <w:rFonts w:ascii="Times New Roman" w:hAnsi="Times New Roman"/>
          <w:sz w:val="28"/>
          <w:szCs w:val="28"/>
          <w:lang w:eastAsia="ru-RU"/>
        </w:rPr>
      </w:pP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ind w:left="2453" w:hanging="360"/>
        <w:rPr>
          <w:rFonts w:ascii="Times New Roman" w:hAnsi="Times New Roman"/>
          <w:sz w:val="28"/>
          <w:szCs w:val="28"/>
          <w:lang w:eastAsia="ru-RU"/>
        </w:rPr>
      </w:pP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ind w:left="2453" w:hanging="360"/>
        <w:rPr>
          <w:rFonts w:ascii="Times New Roman" w:hAnsi="Times New Roman"/>
          <w:sz w:val="28"/>
          <w:szCs w:val="28"/>
          <w:lang w:eastAsia="ru-RU"/>
        </w:rPr>
      </w:pPr>
    </w:p>
    <w:p w:rsidR="003D1A66" w:rsidRDefault="003D1A66" w:rsidP="00C75045">
      <w:pPr>
        <w:shd w:val="clear" w:color="auto" w:fill="FFFFFF"/>
        <w:spacing w:before="100" w:beforeAutospacing="1" w:after="100" w:afterAutospacing="1" w:line="240" w:lineRule="auto"/>
        <w:ind w:left="2453" w:hanging="360"/>
        <w:rPr>
          <w:rFonts w:ascii="Times New Roman" w:hAnsi="Times New Roman"/>
          <w:sz w:val="28"/>
          <w:szCs w:val="28"/>
          <w:lang w:eastAsia="ru-RU"/>
        </w:rPr>
      </w:pPr>
    </w:p>
    <w:p w:rsidR="003D1A66" w:rsidRDefault="003D1A66" w:rsidP="00410AC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D1A66" w:rsidRDefault="003D1A66" w:rsidP="00410AC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D1A66" w:rsidRDefault="003D1A66" w:rsidP="00410AC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D1A66" w:rsidRPr="004C53EF" w:rsidRDefault="003D1A66" w:rsidP="00410AC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D1A66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3D1A66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3D1A66" w:rsidRPr="00410ACA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ПРИЛОЖЕНИЕ № 4</w:t>
      </w:r>
    </w:p>
    <w:p w:rsidR="003D1A66" w:rsidRPr="00410ACA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410ACA">
        <w:rPr>
          <w:rFonts w:ascii="Times New Roman" w:hAnsi="Times New Roman"/>
          <w:bCs/>
          <w:sz w:val="28"/>
          <w:szCs w:val="28"/>
          <w:lang w:eastAsia="ru-RU"/>
        </w:rPr>
        <w:t>к коллективному договору муниципального</w:t>
      </w:r>
    </w:p>
    <w:p w:rsidR="003D1A66" w:rsidRPr="00410ACA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410ACA">
        <w:rPr>
          <w:rFonts w:ascii="Times New Roman" w:hAnsi="Times New Roman"/>
          <w:bCs/>
          <w:sz w:val="28"/>
          <w:szCs w:val="28"/>
          <w:lang w:eastAsia="ru-RU"/>
        </w:rPr>
        <w:t xml:space="preserve">дошкольного образовательного </w:t>
      </w:r>
    </w:p>
    <w:p w:rsidR="003D1A66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учреждения «Детский сад № 24</w:t>
      </w:r>
      <w:r w:rsidRPr="00410ACA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3D1A66" w:rsidRPr="00410ACA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0"/>
        <w:gridCol w:w="4670"/>
      </w:tblGrid>
      <w:tr w:rsidR="003D1A66" w:rsidRPr="0040163F" w:rsidTr="00C75045"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3D1A66" w:rsidRPr="00BC0484" w:rsidRDefault="003D1A66" w:rsidP="00F354E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Председатель ПК МДОУ «ДС № 24</w:t>
            </w:r>
            <w:r w:rsidRPr="00BC048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3D1A66" w:rsidRPr="00BC0484" w:rsidRDefault="003D1A66" w:rsidP="00F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____________Н.В. Мятлева</w:t>
            </w:r>
          </w:p>
          <w:p w:rsidR="003D1A66" w:rsidRPr="00BC0484" w:rsidRDefault="003D1A66" w:rsidP="00A26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09 января </w:t>
            </w:r>
            <w:r w:rsidRPr="00BC048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9</w:t>
            </w:r>
            <w:r w:rsidRPr="00BC048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года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3D1A66" w:rsidRPr="00BC0484" w:rsidRDefault="003D1A66" w:rsidP="00F354E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</w:p>
          <w:p w:rsidR="003D1A66" w:rsidRPr="00BC0484" w:rsidRDefault="003D1A66" w:rsidP="00F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МДОУ «ДС №24</w:t>
            </w:r>
            <w:r w:rsidRPr="00BC0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3D1A66" w:rsidRPr="00BC0484" w:rsidRDefault="003D1A66" w:rsidP="00F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____________Е.Е. Кулешова</w:t>
            </w:r>
          </w:p>
          <w:p w:rsidR="003D1A66" w:rsidRPr="00BC0484" w:rsidRDefault="003D1A66" w:rsidP="00A26FBB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09 января </w:t>
            </w:r>
            <w:r w:rsidRPr="00BC0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BC0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5045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Перечень должностей и профессий работников с ненормированным рабочим днем с указанием продолжительности дополнительного отпуска</w:t>
      </w:r>
    </w:p>
    <w:p w:rsidR="003D1A66" w:rsidRPr="00C75045" w:rsidRDefault="003D1A66" w:rsidP="00C75045">
      <w:pPr>
        <w:shd w:val="clear" w:color="auto" w:fill="FFFFFF"/>
        <w:spacing w:after="0" w:line="240" w:lineRule="auto"/>
        <w:ind w:left="2449" w:hanging="35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1.​ Заведующий – 7 календарных дней к отпуску</w:t>
      </w:r>
    </w:p>
    <w:p w:rsidR="003D1A66" w:rsidRPr="00C75045" w:rsidRDefault="003D1A66" w:rsidP="00C75045">
      <w:pPr>
        <w:shd w:val="clear" w:color="auto" w:fill="FFFFFF"/>
        <w:spacing w:after="0" w:line="240" w:lineRule="auto"/>
        <w:ind w:left="2449" w:hanging="35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2.​ Завхоз – 7</w:t>
      </w: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календарных дн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отпуску</w:t>
      </w:r>
    </w:p>
    <w:p w:rsidR="003D1A66" w:rsidRPr="00C75045" w:rsidRDefault="003D1A66" w:rsidP="00C75045">
      <w:pPr>
        <w:shd w:val="clear" w:color="auto" w:fill="FFFFFF"/>
        <w:spacing w:after="0" w:line="240" w:lineRule="auto"/>
        <w:ind w:left="2449" w:hanging="35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3.​ Председателю ПК – 3 календарных дня к отпуску</w:t>
      </w: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noProof/>
          <w:lang w:eastAsia="ru-RU"/>
        </w:rPr>
      </w:r>
      <w:r w:rsidRPr="007E20BE">
        <w:rPr>
          <w:rFonts w:ascii="Times New Roman" w:hAnsi="Times New Roman"/>
          <w:noProof/>
          <w:sz w:val="28"/>
          <w:szCs w:val="24"/>
          <w:lang w:eastAsia="ru-RU"/>
        </w:rPr>
        <w:pict>
          <v:rect id="Прямоугольник 3" o:spid="_x0000_s1026" alt="https://docviewer.yandex.ru/htmlimage?id=8ao0-fnpfttxbfot8nbsujyeyu76d2v2bkizvdtm8n7h2jqsgl2se61awo3ge0t7gmcmkp5tkmyzaprheum25ptb90sabo18zlk2ljyu&amp;name=81c.emf.png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D1A66" w:rsidRDefault="003D1A66" w:rsidP="004C53E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1A66" w:rsidRDefault="003D1A66" w:rsidP="004C53E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1A66" w:rsidRDefault="003D1A66" w:rsidP="004C53E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1A66" w:rsidRPr="00410ACA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ПРИЛОЖЕНИЕ № 5</w:t>
      </w:r>
    </w:p>
    <w:p w:rsidR="003D1A66" w:rsidRPr="00410ACA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10ACA">
        <w:rPr>
          <w:rFonts w:ascii="Times New Roman" w:hAnsi="Times New Roman"/>
          <w:bCs/>
          <w:color w:val="000000"/>
          <w:sz w:val="28"/>
          <w:szCs w:val="28"/>
          <w:lang w:eastAsia="ru-RU"/>
        </w:rPr>
        <w:t>к коллективному договору муниципального</w:t>
      </w:r>
    </w:p>
    <w:p w:rsidR="003D1A66" w:rsidRPr="00410ACA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10AC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дошкольного образовательного </w:t>
      </w:r>
    </w:p>
    <w:p w:rsidR="003D1A66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учреждения «Детский сад № 24</w:t>
      </w:r>
      <w:r w:rsidRPr="00410ACA">
        <w:rPr>
          <w:rFonts w:ascii="Times New Roman" w:hAnsi="Times New Roman"/>
          <w:bCs/>
          <w:color w:val="000000"/>
          <w:sz w:val="28"/>
          <w:szCs w:val="28"/>
          <w:lang w:eastAsia="ru-RU"/>
        </w:rPr>
        <w:t>»</w:t>
      </w:r>
    </w:p>
    <w:p w:rsidR="003D1A66" w:rsidRPr="00410ACA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0"/>
        <w:gridCol w:w="4670"/>
      </w:tblGrid>
      <w:tr w:rsidR="003D1A66" w:rsidRPr="0040163F" w:rsidTr="00C75045"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3D1A66" w:rsidRPr="00BC0484" w:rsidRDefault="003D1A66" w:rsidP="00F354E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Председатель ПК МДОУ «ДС № 24</w:t>
            </w:r>
            <w:r w:rsidRPr="00BC048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3D1A66" w:rsidRPr="00BC0484" w:rsidRDefault="003D1A66" w:rsidP="00F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____________Н.В. Мятлева</w:t>
            </w:r>
          </w:p>
          <w:p w:rsidR="003D1A66" w:rsidRPr="00BC0484" w:rsidRDefault="003D1A66" w:rsidP="00A26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09 января </w:t>
            </w:r>
            <w:r w:rsidRPr="00BC048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9</w:t>
            </w:r>
            <w:r w:rsidRPr="00BC048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года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3D1A66" w:rsidRPr="00BC0484" w:rsidRDefault="003D1A66" w:rsidP="00F354E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</w:p>
          <w:p w:rsidR="003D1A66" w:rsidRPr="00BC0484" w:rsidRDefault="003D1A66" w:rsidP="00F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МДОУ «ДС №24</w:t>
            </w:r>
            <w:r w:rsidRPr="00BC0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3D1A66" w:rsidRPr="00BC0484" w:rsidRDefault="003D1A66" w:rsidP="00F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____________Е.Е. Кулешова</w:t>
            </w:r>
          </w:p>
          <w:p w:rsidR="003D1A66" w:rsidRPr="00A26FBB" w:rsidRDefault="003D1A66" w:rsidP="00A26FBB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A26FB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09 января  2019 года</w:t>
            </w:r>
          </w:p>
        </w:tc>
      </w:tr>
    </w:tbl>
    <w:p w:rsidR="003D1A66" w:rsidRPr="00C75045" w:rsidRDefault="003D1A66" w:rsidP="00410AC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75045">
        <w:rPr>
          <w:rFonts w:ascii="Times New Roman" w:hAnsi="Times New Roman"/>
          <w:bCs/>
          <w:color w:val="000000"/>
          <w:sz w:val="28"/>
          <w:szCs w:val="28"/>
          <w:lang w:eastAsia="ru-RU"/>
        </w:rPr>
        <w:t>График проведения медицинских осмотров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39"/>
        <w:gridCol w:w="2997"/>
        <w:gridCol w:w="2534"/>
      </w:tblGrid>
      <w:tr w:rsidR="003D1A66" w:rsidRPr="0040163F" w:rsidTr="004C53EF">
        <w:tc>
          <w:tcPr>
            <w:tcW w:w="4040" w:type="dxa"/>
            <w:tcBorders>
              <w:tl2br w:val="single" w:sz="4" w:space="0" w:color="auto"/>
            </w:tcBorders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Вид осмотра</w:t>
            </w:r>
          </w:p>
          <w:p w:rsidR="003D1A66" w:rsidRPr="00C75045" w:rsidRDefault="003D1A66" w:rsidP="00C750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Вид услуги</w:t>
            </w:r>
          </w:p>
        </w:tc>
        <w:tc>
          <w:tcPr>
            <w:tcW w:w="2997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Предварительный</w:t>
            </w:r>
          </w:p>
        </w:tc>
        <w:tc>
          <w:tcPr>
            <w:tcW w:w="2534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Периодичный</w:t>
            </w:r>
          </w:p>
        </w:tc>
      </w:tr>
      <w:tr w:rsidR="003D1A66" w:rsidRPr="0040163F" w:rsidTr="004C53EF">
        <w:tc>
          <w:tcPr>
            <w:tcW w:w="4040" w:type="dxa"/>
          </w:tcPr>
          <w:p w:rsidR="003D1A66" w:rsidRPr="00C75045" w:rsidRDefault="003D1A66" w:rsidP="00C75045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sz w:val="28"/>
                <w:szCs w:val="28"/>
                <w:lang w:eastAsia="ru-RU"/>
              </w:rPr>
              <w:t>Врач терапевт</w:t>
            </w:r>
          </w:p>
          <w:p w:rsidR="003D1A66" w:rsidRPr="00C75045" w:rsidRDefault="003D1A66" w:rsidP="00C75045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sz w:val="28"/>
                <w:szCs w:val="28"/>
                <w:lang w:eastAsia="ru-RU"/>
              </w:rPr>
              <w:t>Врач психиатр</w:t>
            </w:r>
          </w:p>
          <w:p w:rsidR="003D1A66" w:rsidRPr="00C75045" w:rsidRDefault="003D1A66" w:rsidP="00C75045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sz w:val="28"/>
                <w:szCs w:val="28"/>
                <w:lang w:eastAsia="ru-RU"/>
              </w:rPr>
              <w:t>Врач нарколог</w:t>
            </w:r>
          </w:p>
          <w:p w:rsidR="003D1A66" w:rsidRPr="00C75045" w:rsidRDefault="003D1A66" w:rsidP="00C75045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sz w:val="28"/>
                <w:szCs w:val="28"/>
                <w:lang w:eastAsia="ru-RU"/>
              </w:rPr>
              <w:t>Врач дерматовенеролог</w:t>
            </w:r>
          </w:p>
          <w:p w:rsidR="003D1A66" w:rsidRPr="00C75045" w:rsidRDefault="003D1A66" w:rsidP="00C75045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sz w:val="28"/>
                <w:szCs w:val="28"/>
                <w:lang w:eastAsia="ru-RU"/>
              </w:rPr>
              <w:t>Врач ЛОР</w:t>
            </w:r>
          </w:p>
          <w:p w:rsidR="003D1A66" w:rsidRPr="00C75045" w:rsidRDefault="003D1A66" w:rsidP="00C75045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sz w:val="28"/>
                <w:szCs w:val="28"/>
                <w:lang w:eastAsia="ru-RU"/>
              </w:rPr>
              <w:t>Врач стоматолог</w:t>
            </w:r>
          </w:p>
          <w:p w:rsidR="003D1A66" w:rsidRPr="00C75045" w:rsidRDefault="003D1A66" w:rsidP="00C75045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sz w:val="28"/>
                <w:szCs w:val="28"/>
                <w:lang w:eastAsia="ru-RU"/>
              </w:rPr>
              <w:t>Акушер-гинеколог</w:t>
            </w:r>
          </w:p>
          <w:p w:rsidR="003D1A66" w:rsidRPr="00C75045" w:rsidRDefault="003D1A66" w:rsidP="00C75045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sz w:val="28"/>
                <w:szCs w:val="28"/>
                <w:lang w:eastAsia="ru-RU"/>
              </w:rPr>
              <w:t>Мазок на флору</w:t>
            </w:r>
          </w:p>
          <w:p w:rsidR="003D1A66" w:rsidRPr="00C75045" w:rsidRDefault="003D1A66" w:rsidP="00C75045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sz w:val="28"/>
                <w:szCs w:val="28"/>
                <w:lang w:eastAsia="ru-RU"/>
              </w:rPr>
              <w:t>Забор крови</w:t>
            </w:r>
          </w:p>
          <w:p w:rsidR="003D1A66" w:rsidRPr="00C75045" w:rsidRDefault="003D1A66" w:rsidP="00C75045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sz w:val="28"/>
                <w:szCs w:val="28"/>
                <w:lang w:eastAsia="ru-RU"/>
              </w:rPr>
              <w:t>ОАК (общий анализ крови)</w:t>
            </w:r>
          </w:p>
          <w:p w:rsidR="003D1A66" w:rsidRPr="00C75045" w:rsidRDefault="003D1A66" w:rsidP="00C75045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sz w:val="28"/>
                <w:szCs w:val="28"/>
                <w:lang w:eastAsia="ru-RU"/>
              </w:rPr>
              <w:t>ОАМ (общий анализ мочи)</w:t>
            </w:r>
          </w:p>
          <w:p w:rsidR="003D1A66" w:rsidRPr="00C75045" w:rsidRDefault="003D1A66" w:rsidP="00C75045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sz w:val="28"/>
                <w:szCs w:val="28"/>
                <w:lang w:eastAsia="ru-RU"/>
              </w:rPr>
              <w:t>Биохимический скрининг</w:t>
            </w:r>
          </w:p>
          <w:p w:rsidR="003D1A66" w:rsidRPr="00C75045" w:rsidRDefault="003D1A66" w:rsidP="00C75045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sz w:val="28"/>
                <w:szCs w:val="28"/>
                <w:lang w:eastAsia="ru-RU"/>
              </w:rPr>
              <w:t>Гельминтозы</w:t>
            </w:r>
          </w:p>
          <w:p w:rsidR="003D1A66" w:rsidRPr="00C75045" w:rsidRDefault="003D1A66" w:rsidP="00C75045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sz w:val="28"/>
                <w:szCs w:val="28"/>
                <w:lang w:eastAsia="ru-RU"/>
              </w:rPr>
              <w:t>ЭДС</w:t>
            </w:r>
          </w:p>
          <w:p w:rsidR="003D1A66" w:rsidRPr="00C75045" w:rsidRDefault="003D1A66" w:rsidP="00C75045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sz w:val="28"/>
                <w:szCs w:val="28"/>
                <w:lang w:eastAsia="ru-RU"/>
              </w:rPr>
              <w:t>АК мазок, взятие мазка</w:t>
            </w:r>
          </w:p>
          <w:p w:rsidR="003D1A66" w:rsidRPr="00C75045" w:rsidRDefault="003D1A66" w:rsidP="00C75045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sz w:val="28"/>
                <w:szCs w:val="28"/>
                <w:lang w:eastAsia="ru-RU"/>
              </w:rPr>
              <w:t>ЭКГ</w:t>
            </w:r>
          </w:p>
          <w:p w:rsidR="003D1A66" w:rsidRPr="00C75045" w:rsidRDefault="003D1A66" w:rsidP="00C75045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sz w:val="28"/>
                <w:szCs w:val="28"/>
                <w:lang w:eastAsia="ru-RU"/>
              </w:rPr>
              <w:t>Мазок на гонорею и трихомонады</w:t>
            </w:r>
          </w:p>
          <w:p w:rsidR="003D1A66" w:rsidRPr="00C75045" w:rsidRDefault="003D1A66" w:rsidP="00C75045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sz w:val="28"/>
                <w:szCs w:val="28"/>
                <w:lang w:eastAsia="ru-RU"/>
              </w:rPr>
              <w:t>Узи молочных желез</w:t>
            </w:r>
          </w:p>
          <w:p w:rsidR="003D1A66" w:rsidRPr="00C75045" w:rsidRDefault="003D1A66" w:rsidP="00C750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sz w:val="28"/>
                <w:szCs w:val="28"/>
                <w:lang w:eastAsia="ru-RU"/>
              </w:rPr>
              <w:t>Флюорография</w:t>
            </w:r>
          </w:p>
        </w:tc>
        <w:tc>
          <w:tcPr>
            <w:tcW w:w="2997" w:type="dxa"/>
          </w:tcPr>
          <w:p w:rsidR="003D1A66" w:rsidRPr="00C75045" w:rsidRDefault="003D1A66" w:rsidP="00C750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D1A66" w:rsidRPr="00C75045" w:rsidRDefault="003D1A66" w:rsidP="00C750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D1A66" w:rsidRPr="00C75045" w:rsidRDefault="003D1A66" w:rsidP="00C750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 поступлении</w:t>
            </w:r>
          </w:p>
          <w:p w:rsidR="003D1A66" w:rsidRPr="00C75045" w:rsidRDefault="003D1A66" w:rsidP="00C750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 работу</w:t>
            </w:r>
          </w:p>
        </w:tc>
        <w:tc>
          <w:tcPr>
            <w:tcW w:w="2534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D1A66" w:rsidRPr="00C75045" w:rsidRDefault="003D1A66" w:rsidP="00C750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</w:tr>
      <w:tr w:rsidR="003D1A66" w:rsidRPr="0040163F" w:rsidTr="004C53EF">
        <w:tc>
          <w:tcPr>
            <w:tcW w:w="4040" w:type="dxa"/>
          </w:tcPr>
          <w:p w:rsidR="003D1A66" w:rsidRPr="00C75045" w:rsidRDefault="003D1A66" w:rsidP="00C75045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sz w:val="28"/>
                <w:szCs w:val="28"/>
                <w:lang w:eastAsia="ru-RU"/>
              </w:rPr>
              <w:t>Санминимум:</w:t>
            </w:r>
          </w:p>
          <w:p w:rsidR="003D1A66" w:rsidRPr="00C75045" w:rsidRDefault="003D1A66" w:rsidP="00C75045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дворник, сторож, рабочий по комплексному обслуживанию здания, музыкальный руководитель, инструктор по физо, машинист по стирке белья.</w:t>
            </w:r>
          </w:p>
        </w:tc>
        <w:tc>
          <w:tcPr>
            <w:tcW w:w="2997" w:type="dxa"/>
          </w:tcPr>
          <w:p w:rsidR="003D1A66" w:rsidRPr="00C75045" w:rsidRDefault="003D1A66" w:rsidP="00C750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4" w:type="dxa"/>
          </w:tcPr>
          <w:p w:rsidR="003D1A66" w:rsidRPr="00C75045" w:rsidRDefault="003D1A66" w:rsidP="00C750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раз в 2 года</w:t>
            </w:r>
          </w:p>
        </w:tc>
      </w:tr>
      <w:tr w:rsidR="003D1A66" w:rsidRPr="0040163F" w:rsidTr="004C53EF">
        <w:tc>
          <w:tcPr>
            <w:tcW w:w="4040" w:type="dxa"/>
          </w:tcPr>
          <w:p w:rsidR="003D1A66" w:rsidRPr="005F6E0D" w:rsidRDefault="003D1A66" w:rsidP="005F6E0D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Санминимум:</w:t>
            </w:r>
          </w:p>
          <w:p w:rsidR="003D1A66" w:rsidRPr="00C75045" w:rsidRDefault="003D1A66" w:rsidP="00C750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Завхоз,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кладовщик</w:t>
            </w:r>
          </w:p>
          <w:p w:rsidR="003D1A66" w:rsidRDefault="003D1A66" w:rsidP="00C75045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младшие воспитатели</w:t>
            </w:r>
          </w:p>
          <w:p w:rsidR="003D1A66" w:rsidRDefault="003D1A66" w:rsidP="00C75045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повар</w:t>
            </w:r>
          </w:p>
          <w:p w:rsidR="003D1A66" w:rsidRPr="00C75045" w:rsidRDefault="003D1A66" w:rsidP="00C75045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подсобный кухонный рабочий</w:t>
            </w:r>
          </w:p>
        </w:tc>
        <w:tc>
          <w:tcPr>
            <w:tcW w:w="2997" w:type="dxa"/>
          </w:tcPr>
          <w:p w:rsidR="003D1A66" w:rsidRPr="00C75045" w:rsidRDefault="003D1A66" w:rsidP="00C750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4" w:type="dxa"/>
          </w:tcPr>
          <w:p w:rsidR="003D1A66" w:rsidRPr="00C75045" w:rsidRDefault="003D1A66" w:rsidP="00C750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</w:tr>
    </w:tbl>
    <w:p w:rsidR="003D1A66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A66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A66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A66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A66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A66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A66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A66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A66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A66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A66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A66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A66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A66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A66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A66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A66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A66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A66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A66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A66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A66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A66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A66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A66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A66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A66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A66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A66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A66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A66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A66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A66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A66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A66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A66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A66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A66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A66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A66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A66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A66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A66" w:rsidRPr="00410ACA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ПРИЛОЖЕНИЕ № 6</w:t>
      </w:r>
    </w:p>
    <w:p w:rsidR="003D1A66" w:rsidRPr="00410ACA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10ACA">
        <w:rPr>
          <w:rFonts w:ascii="Times New Roman" w:hAnsi="Times New Roman"/>
          <w:bCs/>
          <w:color w:val="000000"/>
          <w:sz w:val="28"/>
          <w:szCs w:val="28"/>
          <w:lang w:eastAsia="ru-RU"/>
        </w:rPr>
        <w:t>к коллективному договору муниципального</w:t>
      </w:r>
    </w:p>
    <w:p w:rsidR="003D1A66" w:rsidRPr="00410ACA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10AC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дошкольного образовательного </w:t>
      </w:r>
    </w:p>
    <w:p w:rsidR="003D1A66" w:rsidRPr="00410ACA" w:rsidRDefault="003D1A66" w:rsidP="00410AC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учреждения «Детский сад № 24</w:t>
      </w:r>
      <w:r w:rsidRPr="00410ACA">
        <w:rPr>
          <w:rFonts w:ascii="Times New Roman" w:hAnsi="Times New Roman"/>
          <w:bCs/>
          <w:color w:val="000000"/>
          <w:sz w:val="28"/>
          <w:szCs w:val="28"/>
          <w:lang w:eastAsia="ru-RU"/>
        </w:rPr>
        <w:t>»</w:t>
      </w:r>
    </w:p>
    <w:p w:rsidR="003D1A66" w:rsidRPr="00C75045" w:rsidRDefault="003D1A66" w:rsidP="004C53E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53"/>
        <w:gridCol w:w="4566"/>
      </w:tblGrid>
      <w:tr w:rsidR="003D1A66" w:rsidRPr="0040163F" w:rsidTr="00D74E7A">
        <w:trPr>
          <w:trHeight w:val="1605"/>
        </w:trPr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</w:tcPr>
          <w:p w:rsidR="003D1A66" w:rsidRPr="00BC0484" w:rsidRDefault="003D1A66" w:rsidP="00F354E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Председатель ПК МДОУ «ДС № 24</w:t>
            </w:r>
            <w:r w:rsidRPr="00BC048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3D1A66" w:rsidRPr="00BC0484" w:rsidRDefault="003D1A66" w:rsidP="00F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____________Н.В. Мятлева</w:t>
            </w:r>
          </w:p>
          <w:p w:rsidR="003D1A66" w:rsidRPr="00BC0484" w:rsidRDefault="003D1A66" w:rsidP="00A26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09 января </w:t>
            </w:r>
            <w:r w:rsidRPr="00BC048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9</w:t>
            </w:r>
            <w:r w:rsidRPr="00BC048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года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:rsidR="003D1A66" w:rsidRPr="00BC0484" w:rsidRDefault="003D1A66" w:rsidP="00F354E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</w:p>
          <w:p w:rsidR="003D1A66" w:rsidRPr="00BC0484" w:rsidRDefault="003D1A66" w:rsidP="00F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МДОУ «ДС №24</w:t>
            </w:r>
            <w:r w:rsidRPr="00BC0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3D1A66" w:rsidRPr="00BC0484" w:rsidRDefault="003D1A66" w:rsidP="00F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____________Е.Е. Кулешова</w:t>
            </w:r>
          </w:p>
          <w:p w:rsidR="003D1A66" w:rsidRPr="00A26FBB" w:rsidRDefault="003D1A66" w:rsidP="00A26FBB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A26FB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09 января  2019 года</w:t>
            </w:r>
          </w:p>
        </w:tc>
      </w:tr>
    </w:tbl>
    <w:p w:rsidR="003D1A66" w:rsidRPr="00C75045" w:rsidRDefault="003D1A66" w:rsidP="00C750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1A66" w:rsidRPr="00C75045" w:rsidRDefault="003D1A66" w:rsidP="00C750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7504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Соглашение 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7504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между администр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ацией и профсоюзным комитетом МДОУ «ДС № 24</w:t>
      </w:r>
      <w:r w:rsidRPr="00C7504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3D1A66" w:rsidRPr="00C75045" w:rsidRDefault="003D1A66" w:rsidP="00C750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 охране труда на 2019-2021</w:t>
      </w:r>
      <w:r w:rsidRPr="00C7504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гг.</w:t>
      </w:r>
    </w:p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Адми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нистрация и комитет профсоюза МДОУ «ДС № 24</w:t>
      </w:r>
      <w:r w:rsidRPr="00C75045">
        <w:rPr>
          <w:rFonts w:ascii="Times New Roman" w:hAnsi="Times New Roman"/>
          <w:color w:val="000000"/>
          <w:sz w:val="28"/>
          <w:szCs w:val="28"/>
          <w:lang w:eastAsia="ru-RU"/>
        </w:rPr>
        <w:t>» заключили настоящее соглашение о том, что в течение трех лет руководство образовательного учреждения обязуется выполнить следующие мероприятия по охране труда: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977"/>
        <w:gridCol w:w="851"/>
        <w:gridCol w:w="1275"/>
        <w:gridCol w:w="1560"/>
        <w:gridCol w:w="1984"/>
      </w:tblGrid>
      <w:tr w:rsidR="003D1A66" w:rsidRPr="0040163F" w:rsidTr="00C75045">
        <w:tc>
          <w:tcPr>
            <w:tcW w:w="709" w:type="dxa"/>
          </w:tcPr>
          <w:p w:rsidR="003D1A66" w:rsidRPr="00C75045" w:rsidRDefault="003D1A66" w:rsidP="00C75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977" w:type="dxa"/>
          </w:tcPr>
          <w:p w:rsidR="003D1A66" w:rsidRPr="00C75045" w:rsidRDefault="003D1A66" w:rsidP="00C75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Содержание </w:t>
            </w:r>
          </w:p>
          <w:p w:rsidR="003D1A66" w:rsidRPr="00C75045" w:rsidRDefault="003D1A66" w:rsidP="00C75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851" w:type="dxa"/>
          </w:tcPr>
          <w:p w:rsidR="003D1A66" w:rsidRPr="00C75045" w:rsidRDefault="003D1A66" w:rsidP="00C75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Кол-ство</w:t>
            </w:r>
          </w:p>
        </w:tc>
        <w:tc>
          <w:tcPr>
            <w:tcW w:w="1275" w:type="dxa"/>
          </w:tcPr>
          <w:p w:rsidR="003D1A66" w:rsidRPr="00C75045" w:rsidRDefault="003D1A66" w:rsidP="00C75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560" w:type="dxa"/>
          </w:tcPr>
          <w:p w:rsidR="003D1A66" w:rsidRPr="00C75045" w:rsidRDefault="003D1A66" w:rsidP="00C75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1984" w:type="dxa"/>
          </w:tcPr>
          <w:p w:rsidR="003D1A66" w:rsidRPr="00C75045" w:rsidRDefault="003D1A66" w:rsidP="00C75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D1A66" w:rsidRPr="0040163F" w:rsidTr="00C75045">
        <w:trPr>
          <w:trHeight w:val="405"/>
        </w:trPr>
        <w:tc>
          <w:tcPr>
            <w:tcW w:w="709" w:type="dxa"/>
            <w:vMerge w:val="restart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vMerge w:val="restart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Обучение работников по охране труда</w:t>
            </w:r>
          </w:p>
        </w:tc>
        <w:tc>
          <w:tcPr>
            <w:tcW w:w="851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 руб.</w:t>
            </w:r>
          </w:p>
        </w:tc>
        <w:tc>
          <w:tcPr>
            <w:tcW w:w="1560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 xml:space="preserve">2020 </w:t>
              </w:r>
              <w:r w:rsidRPr="00C75045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г</w:t>
              </w:r>
            </w:smartTag>
          </w:p>
        </w:tc>
        <w:tc>
          <w:tcPr>
            <w:tcW w:w="1984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3D1A66" w:rsidRPr="0040163F" w:rsidTr="00C75045">
        <w:trPr>
          <w:trHeight w:val="225"/>
        </w:trPr>
        <w:tc>
          <w:tcPr>
            <w:tcW w:w="709" w:type="dxa"/>
            <w:vMerge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2500 </w:t>
            </w: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560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 xml:space="preserve">2020 </w:t>
              </w:r>
              <w:r w:rsidRPr="00C75045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г</w:t>
              </w:r>
            </w:smartTag>
          </w:p>
        </w:tc>
        <w:tc>
          <w:tcPr>
            <w:tcW w:w="1984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3D1A66" w:rsidRPr="0040163F" w:rsidTr="00C75045">
        <w:trPr>
          <w:trHeight w:val="225"/>
        </w:trPr>
        <w:tc>
          <w:tcPr>
            <w:tcW w:w="709" w:type="dxa"/>
            <w:vMerge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 руб.</w:t>
            </w:r>
          </w:p>
        </w:tc>
        <w:tc>
          <w:tcPr>
            <w:tcW w:w="1560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 xml:space="preserve">2020 </w:t>
              </w:r>
              <w:r w:rsidRPr="00C75045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г</w:t>
              </w:r>
            </w:smartTag>
          </w:p>
        </w:tc>
        <w:tc>
          <w:tcPr>
            <w:tcW w:w="1984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3D1A66" w:rsidRPr="0040163F" w:rsidTr="00C75045">
        <w:trPr>
          <w:trHeight w:val="555"/>
        </w:trPr>
        <w:tc>
          <w:tcPr>
            <w:tcW w:w="709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7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851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5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15000 </w:t>
            </w: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560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2023 г</w:t>
              </w:r>
            </w:smartTag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3D1A66" w:rsidRPr="0040163F" w:rsidTr="00C75045">
        <w:trPr>
          <w:trHeight w:val="1005"/>
        </w:trPr>
        <w:tc>
          <w:tcPr>
            <w:tcW w:w="709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7" w:type="dxa"/>
          </w:tcPr>
          <w:p w:rsidR="003D1A66" w:rsidRPr="00C75045" w:rsidRDefault="003D1A66" w:rsidP="00C750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Совместно с профсоюзом организовать проверку выполнения соглашения по охране труда</w:t>
            </w:r>
          </w:p>
        </w:tc>
        <w:tc>
          <w:tcPr>
            <w:tcW w:w="851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1984" w:type="dxa"/>
          </w:tcPr>
          <w:p w:rsidR="003D1A66" w:rsidRPr="00C75045" w:rsidRDefault="003D1A66" w:rsidP="00C75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Ответственный за ОТ</w:t>
            </w:r>
          </w:p>
          <w:p w:rsidR="003D1A66" w:rsidRPr="00C75045" w:rsidRDefault="003D1A66" w:rsidP="00C75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Председатель ПК</w:t>
            </w:r>
          </w:p>
        </w:tc>
      </w:tr>
      <w:tr w:rsidR="003D1A66" w:rsidRPr="0040163F" w:rsidTr="00C75045">
        <w:trPr>
          <w:trHeight w:val="1005"/>
        </w:trPr>
        <w:tc>
          <w:tcPr>
            <w:tcW w:w="709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77" w:type="dxa"/>
          </w:tcPr>
          <w:p w:rsidR="003D1A66" w:rsidRPr="00C75045" w:rsidRDefault="003D1A66" w:rsidP="00C750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Проводить общий технический  осмотр здания и сооружений на территории</w:t>
            </w:r>
          </w:p>
        </w:tc>
        <w:tc>
          <w:tcPr>
            <w:tcW w:w="851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Ежегодно, 2 раза в год</w:t>
            </w:r>
          </w:p>
        </w:tc>
        <w:tc>
          <w:tcPr>
            <w:tcW w:w="1984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Комиссия по охране труда</w:t>
            </w:r>
          </w:p>
        </w:tc>
      </w:tr>
      <w:tr w:rsidR="003D1A66" w:rsidRPr="0040163F" w:rsidTr="00C75045">
        <w:trPr>
          <w:trHeight w:val="1005"/>
        </w:trPr>
        <w:tc>
          <w:tcPr>
            <w:tcW w:w="709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77" w:type="dxa"/>
          </w:tcPr>
          <w:p w:rsidR="003D1A66" w:rsidRPr="00C75045" w:rsidRDefault="003D1A66" w:rsidP="00C750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Производить производственный контроль</w:t>
            </w:r>
          </w:p>
        </w:tc>
        <w:tc>
          <w:tcPr>
            <w:tcW w:w="851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D1A66" w:rsidRPr="00C75045" w:rsidRDefault="003D1A66" w:rsidP="00C75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6348 </w:t>
            </w: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560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Ежегодно 1 раз в квартал</w:t>
            </w:r>
          </w:p>
        </w:tc>
        <w:tc>
          <w:tcPr>
            <w:tcW w:w="1984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Медсестра</w:t>
            </w:r>
          </w:p>
        </w:tc>
      </w:tr>
      <w:tr w:rsidR="003D1A66" w:rsidRPr="0040163F" w:rsidTr="00C75045">
        <w:trPr>
          <w:trHeight w:val="1005"/>
        </w:trPr>
        <w:tc>
          <w:tcPr>
            <w:tcW w:w="709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77" w:type="dxa"/>
          </w:tcPr>
          <w:p w:rsidR="003D1A66" w:rsidRPr="00C75045" w:rsidRDefault="003D1A66" w:rsidP="00C750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Обеспечение спецодеждой, средствами индивидуальной защиты:</w:t>
            </w:r>
          </w:p>
        </w:tc>
        <w:tc>
          <w:tcPr>
            <w:tcW w:w="851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5100 руб.</w:t>
            </w:r>
          </w:p>
        </w:tc>
        <w:tc>
          <w:tcPr>
            <w:tcW w:w="1560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1984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</w:tc>
      </w:tr>
      <w:tr w:rsidR="003D1A66" w:rsidRPr="0040163F" w:rsidTr="00C75045">
        <w:trPr>
          <w:trHeight w:val="360"/>
        </w:trPr>
        <w:tc>
          <w:tcPr>
            <w:tcW w:w="709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77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Приобретение медикаментов</w:t>
            </w:r>
          </w:p>
        </w:tc>
        <w:tc>
          <w:tcPr>
            <w:tcW w:w="851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1500 руб.</w:t>
            </w:r>
          </w:p>
        </w:tc>
        <w:tc>
          <w:tcPr>
            <w:tcW w:w="1560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1984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Медсестра</w:t>
            </w:r>
          </w:p>
        </w:tc>
      </w:tr>
      <w:tr w:rsidR="003D1A66" w:rsidRPr="0040163F" w:rsidTr="00C75045">
        <w:tc>
          <w:tcPr>
            <w:tcW w:w="709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977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Разработать инструкцию по оказанию первой помощи пострадавшим  и провести обучение всего персонала ДОУ</w:t>
            </w:r>
          </w:p>
        </w:tc>
        <w:tc>
          <w:tcPr>
            <w:tcW w:w="851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2021</w:t>
            </w: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984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Лицо, ответственное по охране труда</w:t>
            </w:r>
          </w:p>
        </w:tc>
      </w:tr>
      <w:tr w:rsidR="003D1A66" w:rsidRPr="0040163F" w:rsidTr="00C75045">
        <w:trPr>
          <w:trHeight w:val="1140"/>
        </w:trPr>
        <w:tc>
          <w:tcPr>
            <w:tcW w:w="709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</w:tcPr>
          <w:p w:rsidR="003D1A66" w:rsidRPr="00C75045" w:rsidRDefault="003D1A66" w:rsidP="00C750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лабораторных испытаний  электрооборудования</w:t>
            </w:r>
          </w:p>
        </w:tc>
        <w:tc>
          <w:tcPr>
            <w:tcW w:w="851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16496</w:t>
            </w: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1560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1984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</w:tc>
      </w:tr>
      <w:tr w:rsidR="003D1A66" w:rsidRPr="0040163F" w:rsidTr="00C75045">
        <w:tc>
          <w:tcPr>
            <w:tcW w:w="709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7" w:type="dxa"/>
          </w:tcPr>
          <w:p w:rsidR="003D1A66" w:rsidRPr="00C75045" w:rsidRDefault="003D1A66" w:rsidP="00C750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дератизации помещений детского сада</w:t>
            </w:r>
          </w:p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6935</w:t>
            </w: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560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1984" w:type="dxa"/>
          </w:tcPr>
          <w:p w:rsidR="003D1A66" w:rsidRPr="00C75045" w:rsidRDefault="003D1A66" w:rsidP="00C750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</w:tc>
      </w:tr>
    </w:tbl>
    <w:p w:rsidR="003D1A66" w:rsidRPr="00C75045" w:rsidRDefault="003D1A66" w:rsidP="00C750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1A66" w:rsidRPr="00C75045" w:rsidRDefault="003D1A66" w:rsidP="00C7504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D1A66" w:rsidRPr="00C75045" w:rsidRDefault="003D1A66" w:rsidP="00C7504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D1A66" w:rsidRPr="00C75045" w:rsidRDefault="003D1A66" w:rsidP="00C7504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D1A66" w:rsidRPr="00C75045" w:rsidRDefault="003D1A66" w:rsidP="00C7504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D1A66" w:rsidRPr="00C75045" w:rsidRDefault="003D1A66" w:rsidP="00C7504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D1A66" w:rsidRPr="00C75045" w:rsidRDefault="003D1A66" w:rsidP="00C7504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D1A66" w:rsidRPr="00C75045" w:rsidRDefault="003D1A66" w:rsidP="00C7504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D1A66" w:rsidRPr="00C75045" w:rsidRDefault="003D1A66" w:rsidP="00C7504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D1A66" w:rsidRPr="00C75045" w:rsidRDefault="003D1A66" w:rsidP="00C7504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D1A66" w:rsidRPr="00C75045" w:rsidRDefault="003D1A66" w:rsidP="00C7504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D1A66" w:rsidRDefault="003D1A66" w:rsidP="00C7504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D1A66" w:rsidRDefault="003D1A66" w:rsidP="00C7504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D1A66" w:rsidRDefault="003D1A66" w:rsidP="00C7504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D1A66" w:rsidRPr="00C75045" w:rsidRDefault="003D1A66" w:rsidP="00C7504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D1A66" w:rsidRPr="00C75045" w:rsidRDefault="003D1A66" w:rsidP="00C7504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D1A66" w:rsidRDefault="003D1A66" w:rsidP="00C7504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D1A66" w:rsidRPr="004E250F" w:rsidRDefault="003D1A66" w:rsidP="004E250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ПРИЛОЖЕНИЕ № 7</w:t>
      </w:r>
    </w:p>
    <w:p w:rsidR="003D1A66" w:rsidRPr="004E250F" w:rsidRDefault="003D1A66" w:rsidP="004E250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4E250F">
        <w:rPr>
          <w:rFonts w:ascii="Times New Roman" w:hAnsi="Times New Roman"/>
          <w:bCs/>
          <w:sz w:val="28"/>
          <w:szCs w:val="28"/>
          <w:lang w:eastAsia="ru-RU"/>
        </w:rPr>
        <w:t>к коллективному договору муниципального</w:t>
      </w:r>
    </w:p>
    <w:p w:rsidR="003D1A66" w:rsidRPr="004E250F" w:rsidRDefault="003D1A66" w:rsidP="004E250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4E250F">
        <w:rPr>
          <w:rFonts w:ascii="Times New Roman" w:hAnsi="Times New Roman"/>
          <w:bCs/>
          <w:sz w:val="28"/>
          <w:szCs w:val="28"/>
          <w:lang w:eastAsia="ru-RU"/>
        </w:rPr>
        <w:t xml:space="preserve">дошкольного образовательного </w:t>
      </w:r>
    </w:p>
    <w:p w:rsidR="003D1A66" w:rsidRPr="004E250F" w:rsidRDefault="003D1A66" w:rsidP="004E250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учреждения «Детский сад № 24</w:t>
      </w:r>
      <w:r w:rsidRPr="004E250F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3D1A66" w:rsidRDefault="003D1A66" w:rsidP="004E250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D1A66" w:rsidRPr="00C75045" w:rsidRDefault="003D1A66" w:rsidP="004E250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0"/>
        <w:gridCol w:w="4670"/>
      </w:tblGrid>
      <w:tr w:rsidR="003D1A66" w:rsidRPr="0040163F" w:rsidTr="00C75045"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3D1A66" w:rsidRPr="00BC0484" w:rsidRDefault="003D1A66" w:rsidP="00F354E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Председатель ПК МДОУ «ДС № 24</w:t>
            </w:r>
            <w:r w:rsidRPr="00BC048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3D1A66" w:rsidRPr="00BC0484" w:rsidRDefault="003D1A66" w:rsidP="00F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____________Н.В. Мятлева</w:t>
            </w:r>
          </w:p>
          <w:p w:rsidR="003D1A66" w:rsidRPr="00BC0484" w:rsidRDefault="003D1A66" w:rsidP="00A26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09 января </w:t>
            </w:r>
            <w:r w:rsidRPr="00BC048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9</w:t>
            </w:r>
            <w:r w:rsidRPr="00BC048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года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3D1A66" w:rsidRPr="00BC0484" w:rsidRDefault="003D1A66" w:rsidP="00F354E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</w:p>
          <w:p w:rsidR="003D1A66" w:rsidRPr="00BC0484" w:rsidRDefault="003D1A66" w:rsidP="00F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МДОУ «ДС №24</w:t>
            </w:r>
            <w:r w:rsidRPr="00BC0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3D1A66" w:rsidRPr="00BC0484" w:rsidRDefault="003D1A66" w:rsidP="00F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____________Е.Е. Кулешова</w:t>
            </w:r>
          </w:p>
          <w:p w:rsidR="003D1A66" w:rsidRPr="00BC0484" w:rsidRDefault="003D1A66" w:rsidP="00A26FBB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09 января </w:t>
            </w:r>
            <w:r w:rsidRPr="00BC0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BC0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3D1A66" w:rsidRPr="00C75045" w:rsidRDefault="003D1A66" w:rsidP="00C7504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 w:eastAsia="ru-RU"/>
        </w:rPr>
      </w:pPr>
    </w:p>
    <w:p w:rsidR="003D1A66" w:rsidRPr="00C75045" w:rsidRDefault="003D1A66" w:rsidP="00C75045">
      <w:pPr>
        <w:spacing w:after="0" w:line="240" w:lineRule="auto"/>
        <w:rPr>
          <w:rFonts w:ascii="Times New Roman" w:hAnsi="Times New Roman"/>
          <w:sz w:val="26"/>
          <w:szCs w:val="26"/>
          <w:lang w:val="en-US" w:eastAsia="ru-RU"/>
        </w:rPr>
      </w:pPr>
    </w:p>
    <w:p w:rsidR="003D1A66" w:rsidRPr="00C75045" w:rsidRDefault="003D1A66" w:rsidP="00C75045">
      <w:pPr>
        <w:spacing w:after="0" w:line="240" w:lineRule="auto"/>
        <w:rPr>
          <w:rFonts w:ascii="Times New Roman" w:hAnsi="Times New Roman"/>
          <w:sz w:val="26"/>
          <w:szCs w:val="26"/>
          <w:lang w:val="en-US" w:eastAsia="ru-RU"/>
        </w:rPr>
      </w:pPr>
    </w:p>
    <w:p w:rsidR="003D1A66" w:rsidRPr="00C75045" w:rsidRDefault="003D1A66" w:rsidP="00C75045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en-US" w:eastAsia="ru-RU"/>
        </w:rPr>
      </w:pPr>
    </w:p>
    <w:p w:rsidR="003D1A66" w:rsidRPr="00C75045" w:rsidRDefault="003D1A66" w:rsidP="00C75045">
      <w:pPr>
        <w:spacing w:after="0" w:line="240" w:lineRule="auto"/>
        <w:rPr>
          <w:rFonts w:ascii="Times New Roman" w:hAnsi="Times New Roman"/>
          <w:sz w:val="26"/>
          <w:szCs w:val="26"/>
          <w:lang w:val="en-US" w:eastAsia="ru-RU"/>
        </w:rPr>
      </w:pPr>
    </w:p>
    <w:p w:rsidR="003D1A66" w:rsidRPr="00C75045" w:rsidRDefault="003D1A66" w:rsidP="00C7504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>ПОЛОЖЕНИЕ</w:t>
      </w:r>
    </w:p>
    <w:p w:rsidR="003D1A66" w:rsidRPr="00C75045" w:rsidRDefault="003D1A66" w:rsidP="00C7504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>О ПОРЯДКЕ И УСЛОВИЯХ ПРЕДОСТАВЛЕНИЯ ПЕДАГОГИЧ</w:t>
      </w:r>
      <w:r>
        <w:rPr>
          <w:rFonts w:ascii="Times New Roman" w:hAnsi="Times New Roman"/>
          <w:sz w:val="26"/>
          <w:szCs w:val="26"/>
          <w:lang w:eastAsia="ru-RU"/>
        </w:rPr>
        <w:t xml:space="preserve">ЕСКИМ РАБОТНИКАМ МУНИЦИПАЛЬНОГО </w:t>
      </w:r>
      <w:r w:rsidRPr="00C75045">
        <w:rPr>
          <w:rFonts w:ascii="Times New Roman" w:hAnsi="Times New Roman"/>
          <w:sz w:val="26"/>
          <w:szCs w:val="26"/>
          <w:lang w:eastAsia="ru-RU"/>
        </w:rPr>
        <w:t>ОБРАЗОВАТЕЛЬН</w:t>
      </w:r>
      <w:r>
        <w:rPr>
          <w:rFonts w:ascii="Times New Roman" w:hAnsi="Times New Roman"/>
          <w:sz w:val="26"/>
          <w:szCs w:val="26"/>
          <w:lang w:eastAsia="ru-RU"/>
        </w:rPr>
        <w:t>ОГО УЧРЕЖДЕНИЯ «ДЕТСКИЙ САД № 24</w:t>
      </w:r>
      <w:r w:rsidRPr="00C75045">
        <w:rPr>
          <w:rFonts w:ascii="Times New Roman" w:hAnsi="Times New Roman"/>
          <w:sz w:val="26"/>
          <w:szCs w:val="26"/>
          <w:lang w:eastAsia="ru-RU"/>
        </w:rPr>
        <w:t>» ДЛИТЕЛЬНОГО ОТПУСКА СРОКОМ ДО ОДНОГО ГОДА</w:t>
      </w:r>
    </w:p>
    <w:p w:rsidR="003D1A66" w:rsidRPr="00C75045" w:rsidRDefault="003D1A66" w:rsidP="00C7504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D1A66" w:rsidRPr="00C75045" w:rsidRDefault="003D1A66" w:rsidP="00871E60">
      <w:pPr>
        <w:numPr>
          <w:ilvl w:val="0"/>
          <w:numId w:val="6"/>
        </w:numPr>
        <w:tabs>
          <w:tab w:val="clear" w:pos="1770"/>
          <w:tab w:val="num" w:pos="0"/>
          <w:tab w:val="num" w:pos="180"/>
          <w:tab w:val="left" w:pos="1080"/>
        </w:tabs>
        <w:spacing w:after="0" w:line="240" w:lineRule="auto"/>
        <w:ind w:left="0" w:firstLine="570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 xml:space="preserve">Настоящее Положение устанавливает порядок и условия предоставления длительного отпуска сроком до одного года педагогическим работникам муниципального дошкольного образовательного учреждения </w:t>
      </w:r>
      <w:r>
        <w:rPr>
          <w:rFonts w:ascii="Times New Roman" w:hAnsi="Times New Roman"/>
          <w:sz w:val="26"/>
          <w:szCs w:val="26"/>
          <w:lang w:eastAsia="ru-RU"/>
        </w:rPr>
        <w:t>« Детский сад № 24</w:t>
      </w:r>
      <w:r w:rsidRPr="00C75045">
        <w:rPr>
          <w:rFonts w:ascii="Times New Roman" w:hAnsi="Times New Roman"/>
          <w:sz w:val="26"/>
          <w:szCs w:val="26"/>
          <w:lang w:eastAsia="ru-RU"/>
        </w:rPr>
        <w:t>» (далее образовательное учреждение).</w:t>
      </w:r>
    </w:p>
    <w:p w:rsidR="003D1A66" w:rsidRPr="00C75045" w:rsidRDefault="003D1A66" w:rsidP="00871E60">
      <w:pPr>
        <w:numPr>
          <w:ilvl w:val="0"/>
          <w:numId w:val="6"/>
        </w:numPr>
        <w:tabs>
          <w:tab w:val="clear" w:pos="1770"/>
          <w:tab w:val="num" w:pos="0"/>
          <w:tab w:val="num" w:pos="1080"/>
        </w:tabs>
        <w:spacing w:after="0" w:line="240" w:lineRule="auto"/>
        <w:ind w:left="0" w:firstLine="570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>Педагогические работники образовательного учреждения в соответствии с п. 5 ст. 47 Закона «Об образовании в Российской федерации» № 273-ФЗ имеют право на длительный отпуск сроком до одного года (далее – длительный отпуск) не реже чем через каждые 10 лет непрерывной преподавательской работы.</w:t>
      </w:r>
    </w:p>
    <w:p w:rsidR="003D1A66" w:rsidRPr="00C75045" w:rsidRDefault="003D1A66" w:rsidP="00871E60">
      <w:pPr>
        <w:numPr>
          <w:ilvl w:val="0"/>
          <w:numId w:val="6"/>
        </w:numPr>
        <w:tabs>
          <w:tab w:val="clear" w:pos="1770"/>
          <w:tab w:val="num" w:pos="0"/>
          <w:tab w:val="num" w:pos="1080"/>
        </w:tabs>
        <w:spacing w:after="0" w:line="240" w:lineRule="auto"/>
        <w:ind w:left="0" w:firstLine="570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>В стаж непрерывной преподавательской работы, дающий право на длительный отпуск, засчитывается время работы в государственных, муниципальных образовательных учреждениях и негосударственных образовательных учреждений, имеющих государственную аккредитацию, в должностях и на условиях, предусмотренных в приложении к настоящему Положению.</w:t>
      </w:r>
    </w:p>
    <w:p w:rsidR="003D1A66" w:rsidRPr="00C75045" w:rsidRDefault="003D1A66" w:rsidP="00871E60">
      <w:pPr>
        <w:numPr>
          <w:ilvl w:val="0"/>
          <w:numId w:val="6"/>
        </w:numPr>
        <w:tabs>
          <w:tab w:val="clear" w:pos="1770"/>
          <w:tab w:val="num" w:pos="0"/>
          <w:tab w:val="num" w:pos="1080"/>
        </w:tabs>
        <w:spacing w:after="0" w:line="240" w:lineRule="auto"/>
        <w:ind w:left="0" w:firstLine="570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>Продолжительность стажа непрерывной преподавательской работы устанавливается в соответствии с записями в трудовой книжке или на основании других надлежащим образом оформленных документов.</w:t>
      </w:r>
    </w:p>
    <w:p w:rsidR="003D1A66" w:rsidRPr="00C75045" w:rsidRDefault="003D1A66" w:rsidP="00C75045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 xml:space="preserve">                Вопросы исчисления стажа непрерывной преподавательской работы рассматриваются администрацией образовательного учреждения по согласованию с профсоюзным органом.</w:t>
      </w:r>
    </w:p>
    <w:p w:rsidR="003D1A66" w:rsidRPr="00C75045" w:rsidRDefault="003D1A66" w:rsidP="00871E60">
      <w:pPr>
        <w:numPr>
          <w:ilvl w:val="0"/>
          <w:numId w:val="6"/>
        </w:numPr>
        <w:tabs>
          <w:tab w:val="clear" w:pos="1770"/>
          <w:tab w:val="num" w:pos="-142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>В стаж непрерывной преподавательской работы, дающий право на длительный отпуск, засчитывается:</w:t>
      </w:r>
    </w:p>
    <w:p w:rsidR="003D1A66" w:rsidRPr="00C75045" w:rsidRDefault="003D1A66" w:rsidP="003744D2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>фактически проработанное время;</w:t>
      </w:r>
    </w:p>
    <w:p w:rsidR="003D1A66" w:rsidRPr="00C75045" w:rsidRDefault="003D1A66" w:rsidP="003744D2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>время, когда педагогический работник фактически не работал, но за ним сохранялись место работы (должность) и заработная плата полностью или частично (в том числе оплаченного вынужденного прогула при неправильном увольнении или переводе на другую работу и последующим восстановлении на работе);</w:t>
      </w:r>
    </w:p>
    <w:p w:rsidR="003D1A66" w:rsidRPr="00C75045" w:rsidRDefault="003D1A66" w:rsidP="00C7504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>время, когда педагогический работник проходил производственную практику на оплачиваемых педагогических должностях в период обучения в образовательных учреждениях среднего и высшего профессионального образования, аспирантуре и докторантуре;</w:t>
      </w:r>
    </w:p>
    <w:p w:rsidR="003D1A66" w:rsidRPr="00C75045" w:rsidRDefault="003D1A66" w:rsidP="00C7504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>время, когда педагогический работник фактически не работал, но за ним сохранялось место работы (должность) и он получал пособие по государственному  социальному страхованию, за исключением времени, когда педагогический работник находился в частично оплачиваемом отпуске и получал пособие по уходу за ребенком до достижения им возраста полутора лет.</w:t>
      </w:r>
    </w:p>
    <w:p w:rsidR="003D1A66" w:rsidRPr="00C75045" w:rsidRDefault="003D1A66" w:rsidP="00C7504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>6.</w:t>
      </w:r>
      <w:r w:rsidRPr="00C75045">
        <w:rPr>
          <w:rFonts w:ascii="Times New Roman" w:hAnsi="Times New Roman"/>
          <w:sz w:val="26"/>
          <w:szCs w:val="26"/>
          <w:lang w:eastAsia="ru-RU"/>
        </w:rPr>
        <w:tab/>
        <w:t xml:space="preserve">Стаж непрерывной преподавательской работы не прерывается в следующих случаях: </w:t>
      </w:r>
    </w:p>
    <w:p w:rsidR="003D1A66" w:rsidRPr="00C75045" w:rsidRDefault="003D1A66" w:rsidP="00C7504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 xml:space="preserve">при переходе работника в установленном порядке из одного образовательного учреждения в другое, если перерыв в работе не превысил одного месяца; </w:t>
      </w:r>
    </w:p>
    <w:p w:rsidR="003D1A66" w:rsidRPr="00C75045" w:rsidRDefault="003D1A66" w:rsidP="00C7504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>при поступлении на преподавательскую работу после увольнения с преподавательской работы по истечении срока трудового договора (контракта) лиц, работавших в районах Крайнего Севера и приравненных к ним местностях, если перерыв в работе не превысил двух месяцев;</w:t>
      </w:r>
    </w:p>
    <w:p w:rsidR="003D1A66" w:rsidRPr="00C75045" w:rsidRDefault="003D1A66" w:rsidP="00C7504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>при поступлении на преподавательскую работу после увольнения из органов управления образованием в связи с реорганизацией или ликвидацией этих органов, сокращением штата, если перерыв в работе не превысил трех месяцев, при условии, что работе в органах управления образованием предшествовала преподавательская работа;</w:t>
      </w:r>
    </w:p>
    <w:p w:rsidR="003D1A66" w:rsidRPr="00C75045" w:rsidRDefault="003D1A66" w:rsidP="00C7504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>при поступлении на преподавательскую работу после увольнения с военной службы или приравненной к ней службе, если службе непосредственно предшествовала преподавательская работа, а перерыв между днем увольнения с военной службы или приравненной к ней службе и поступлением на работу не превысил трех месяцев;</w:t>
      </w:r>
    </w:p>
    <w:p w:rsidR="003D1A66" w:rsidRPr="00C75045" w:rsidRDefault="003D1A66" w:rsidP="00C7504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>при поступлении на преподавательскую работу после увольнения в связи с ликвидацией образовательного учреждения, сокращением штата педагогических работников или его численности, если перерыв в работе не превысил трех месяцев;</w:t>
      </w:r>
    </w:p>
    <w:p w:rsidR="003D1A66" w:rsidRPr="00C75045" w:rsidRDefault="003D1A66" w:rsidP="00C7504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>при поступлении на преподавательскую работу после увольнения с преподавательской работы по собственному желанию в связи с переводом мужа (жены) на работу в другую местность независимо от перерыва в работе;</w:t>
      </w:r>
    </w:p>
    <w:p w:rsidR="003D1A66" w:rsidRPr="00C75045" w:rsidRDefault="003D1A66" w:rsidP="00C7504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>при поступлении на преподавательскую работу по окончании высшего или среднего педагогического учебного заведения, если учебе в учебном заведении непосредственно предшествовала преподавательская работа, а перерыв между днем окончания учебного заведения и днем поступления на работу не превысил трех месяцев;</w:t>
      </w:r>
    </w:p>
    <w:p w:rsidR="003D1A66" w:rsidRPr="00C75045" w:rsidRDefault="003D1A66" w:rsidP="00C7504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>при поступлении на преподавательскую работу после освобождения от работы по специальности в российских образовательных учреждениях за рубежом, если перерыв в работе не превысил двух месяцев;</w:t>
      </w:r>
    </w:p>
    <w:p w:rsidR="003D1A66" w:rsidRPr="00C75045" w:rsidRDefault="003D1A66" w:rsidP="00C7504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>при поступлении на преподавательскую работу после увольнения с преподавательской работы в связи с установлением инвалидности, если перерыв в работе не превысил трех месяцев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75045">
        <w:rPr>
          <w:rFonts w:ascii="Times New Roman" w:hAnsi="Times New Roman"/>
          <w:sz w:val="26"/>
          <w:szCs w:val="26"/>
          <w:lang w:eastAsia="ru-RU"/>
        </w:rPr>
        <w:t>(трехмесячный период в этом случае исчисляется со дня восстановления трудоспособности);</w:t>
      </w:r>
    </w:p>
    <w:p w:rsidR="003D1A66" w:rsidRPr="00C75045" w:rsidRDefault="003D1A66" w:rsidP="00C7504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>при поступлении на преподавательскую работу после увольнения с преподавательской работы вследствие обнаружившегося несоответствия работника занимаемой должности или выполняемой работе по состоянию здоровья (согласно медицинскому заключению), препятствующему продолжению данной работы, если перерыв в работе не превысил трех месяцев;</w:t>
      </w:r>
    </w:p>
    <w:p w:rsidR="003D1A66" w:rsidRPr="00C75045" w:rsidRDefault="003D1A66" w:rsidP="00C7504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>при поступлении на преподавательскую работу после увольнения по собственному желанию в связи с уходом на пенсию.</w:t>
      </w:r>
    </w:p>
    <w:p w:rsidR="003D1A66" w:rsidRPr="00C75045" w:rsidRDefault="003D1A66" w:rsidP="00C7504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>При переходе с одной преподавательской работы на другую в связи с изменением места жительства, перерыв в работе удлиняется на время, необходимое для переезда.</w:t>
      </w:r>
    </w:p>
    <w:p w:rsidR="003D1A66" w:rsidRPr="00C75045" w:rsidRDefault="003D1A66" w:rsidP="00871E60">
      <w:pPr>
        <w:numPr>
          <w:ilvl w:val="0"/>
          <w:numId w:val="7"/>
        </w:numPr>
        <w:tabs>
          <w:tab w:val="clear" w:pos="1637"/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>Длительный отпуск может предоставляться педагогическому работнику в любое время при условии, что это отрицательно не скажется на деятельности образовательного учреждения.</w:t>
      </w:r>
    </w:p>
    <w:p w:rsidR="003D1A66" w:rsidRPr="00C75045" w:rsidRDefault="003D1A66" w:rsidP="00871E60">
      <w:pPr>
        <w:numPr>
          <w:ilvl w:val="0"/>
          <w:numId w:val="7"/>
        </w:numPr>
        <w:tabs>
          <w:tab w:val="clear" w:pos="1637"/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>Очередность предоставления длительного отпуска определяется согласно срокам поданных заявлений (вне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75045">
        <w:rPr>
          <w:rFonts w:ascii="Times New Roman" w:hAnsi="Times New Roman"/>
          <w:sz w:val="26"/>
          <w:szCs w:val="26"/>
          <w:lang w:eastAsia="ru-RU"/>
        </w:rPr>
        <w:t>очереди отпуск предоставляется  в случаях  болезни членов семьи или самого работника), начиная с летнего периода, чтобы не нарушать педагогический процесс. Возможна оплата длительного отпуска за счет внебюджетных средств  при наличии таковых.</w:t>
      </w:r>
    </w:p>
    <w:p w:rsidR="003D1A66" w:rsidRPr="00C75045" w:rsidRDefault="003D1A66" w:rsidP="00871E60">
      <w:pPr>
        <w:numPr>
          <w:ilvl w:val="0"/>
          <w:numId w:val="7"/>
        </w:numPr>
        <w:tabs>
          <w:tab w:val="clear" w:pos="1637"/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>Длительный отпуск предоставляется педагогическому работнику по его заявлению и оформляется приказом образовательного учреждения.</w:t>
      </w:r>
    </w:p>
    <w:p w:rsidR="003D1A66" w:rsidRPr="00C75045" w:rsidRDefault="003D1A66" w:rsidP="00C7504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 xml:space="preserve">        Длительный отпуск заведующему образовательным учреждением оформляется приказом </w:t>
      </w:r>
      <w:r>
        <w:rPr>
          <w:rFonts w:ascii="Times New Roman" w:hAnsi="Times New Roman"/>
          <w:sz w:val="26"/>
          <w:szCs w:val="26"/>
          <w:lang w:eastAsia="ru-RU"/>
        </w:rPr>
        <w:t xml:space="preserve">управления </w:t>
      </w:r>
      <w:r w:rsidRPr="00C75045">
        <w:rPr>
          <w:rFonts w:ascii="Times New Roman" w:hAnsi="Times New Roman"/>
          <w:sz w:val="26"/>
          <w:szCs w:val="26"/>
          <w:lang w:eastAsia="ru-RU"/>
        </w:rPr>
        <w:t>образования</w:t>
      </w:r>
      <w:r>
        <w:rPr>
          <w:rFonts w:ascii="Times New Roman" w:hAnsi="Times New Roman"/>
          <w:sz w:val="26"/>
          <w:szCs w:val="26"/>
          <w:lang w:eastAsia="ru-RU"/>
        </w:rPr>
        <w:t xml:space="preserve"> и молодежной политики Благодарненского городского округа Ставропольского края</w:t>
      </w:r>
      <w:r w:rsidRPr="00C75045">
        <w:rPr>
          <w:rFonts w:ascii="Times New Roman" w:hAnsi="Times New Roman"/>
          <w:sz w:val="26"/>
          <w:szCs w:val="26"/>
          <w:lang w:eastAsia="ru-RU"/>
        </w:rPr>
        <w:t>.</w:t>
      </w:r>
    </w:p>
    <w:p w:rsidR="003D1A66" w:rsidRPr="00C75045" w:rsidRDefault="003D1A66" w:rsidP="00C7504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>10. За педагогическим работником, находящимся в длительном отпуске, в установленном порядке сохраняется место работы (должность).</w:t>
      </w:r>
    </w:p>
    <w:p w:rsidR="003D1A66" w:rsidRPr="00C75045" w:rsidRDefault="003D1A66" w:rsidP="00C7504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>За педагогическим работником, находящимся в длительном отпуске, в установленном порядке сохраняется педагогическая нагрузка, при условии, что за это время не уменьшилось количество часов по учебным планам и программам или количество учебных групп.</w:t>
      </w:r>
    </w:p>
    <w:p w:rsidR="003D1A66" w:rsidRPr="003744D2" w:rsidRDefault="003D1A66" w:rsidP="00871E60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44D2">
        <w:rPr>
          <w:rFonts w:ascii="Times New Roman" w:hAnsi="Times New Roman"/>
          <w:sz w:val="26"/>
          <w:szCs w:val="26"/>
          <w:lang w:eastAsia="ru-RU"/>
        </w:rPr>
        <w:t>Во время длительного отпуска не допускается перевод педагогического работника другую работу, а также увольнение его по инициативе администрации, за исключением полной ликвидации образовательного учреждения.</w:t>
      </w:r>
    </w:p>
    <w:p w:rsidR="003D1A66" w:rsidRPr="00C75045" w:rsidRDefault="003D1A66" w:rsidP="003744D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>12.</w:t>
      </w:r>
      <w:r w:rsidRPr="00C75045">
        <w:rPr>
          <w:rFonts w:ascii="Times New Roman" w:hAnsi="Times New Roman"/>
          <w:sz w:val="26"/>
          <w:szCs w:val="26"/>
          <w:lang w:eastAsia="ru-RU"/>
        </w:rPr>
        <w:tab/>
        <w:t>Педагогическому работнику, заболевшему в период пребывания в длительном отпуске, длительный отпуск подлежит продлению на число дней нетрудоспособности, удостоверенных больничным листком, или по согласованию с администрацией образовательного учреждения переносится на другой срок.</w:t>
      </w:r>
    </w:p>
    <w:p w:rsidR="003D1A66" w:rsidRPr="00C75045" w:rsidRDefault="003D1A66" w:rsidP="003744D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>Длительный отпуск не продлевается и не переносится, если педагогический работник в указанный период времени ухаживал за заболевшим членом семьи.</w:t>
      </w:r>
    </w:p>
    <w:p w:rsidR="003D1A66" w:rsidRPr="00C75045" w:rsidRDefault="003D1A66" w:rsidP="00C7504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D1A66" w:rsidRPr="00C75045" w:rsidRDefault="003D1A66" w:rsidP="00C7504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D1A66" w:rsidRPr="00C75045" w:rsidRDefault="003D1A66" w:rsidP="00C75045">
      <w:pPr>
        <w:tabs>
          <w:tab w:val="left" w:pos="1080"/>
        </w:tabs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D1A66" w:rsidRDefault="003D1A66" w:rsidP="00C75045">
      <w:pPr>
        <w:tabs>
          <w:tab w:val="left" w:pos="1080"/>
        </w:tabs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D1A66" w:rsidRDefault="003D1A66" w:rsidP="00C75045">
      <w:pPr>
        <w:tabs>
          <w:tab w:val="left" w:pos="1080"/>
        </w:tabs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D1A66" w:rsidRDefault="003D1A66" w:rsidP="00C75045">
      <w:pPr>
        <w:tabs>
          <w:tab w:val="left" w:pos="1080"/>
        </w:tabs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D1A66" w:rsidRDefault="003D1A66" w:rsidP="00C75045">
      <w:pPr>
        <w:tabs>
          <w:tab w:val="left" w:pos="1080"/>
        </w:tabs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D1A66" w:rsidRDefault="003D1A66" w:rsidP="00C75045">
      <w:pPr>
        <w:tabs>
          <w:tab w:val="left" w:pos="1080"/>
        </w:tabs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D1A66" w:rsidRDefault="003D1A66" w:rsidP="00C75045">
      <w:pPr>
        <w:tabs>
          <w:tab w:val="left" w:pos="1080"/>
        </w:tabs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D1A66" w:rsidRDefault="003D1A66" w:rsidP="004E250F">
      <w:pPr>
        <w:tabs>
          <w:tab w:val="left" w:pos="1080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D1A66" w:rsidRPr="00C75045" w:rsidRDefault="003D1A66" w:rsidP="00C75045">
      <w:pPr>
        <w:tabs>
          <w:tab w:val="left" w:pos="1080"/>
        </w:tabs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>Приложение</w:t>
      </w:r>
    </w:p>
    <w:p w:rsidR="003D1A66" w:rsidRPr="00C75045" w:rsidRDefault="003D1A66" w:rsidP="00C75045">
      <w:pPr>
        <w:tabs>
          <w:tab w:val="left" w:pos="1080"/>
        </w:tabs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>к Положению о порядке и условиях</w:t>
      </w:r>
    </w:p>
    <w:p w:rsidR="003D1A66" w:rsidRPr="00C75045" w:rsidRDefault="003D1A66" w:rsidP="00C75045">
      <w:pPr>
        <w:tabs>
          <w:tab w:val="left" w:pos="1080"/>
        </w:tabs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>предоставления педагогическим работникам</w:t>
      </w:r>
    </w:p>
    <w:p w:rsidR="003D1A66" w:rsidRPr="00C75045" w:rsidRDefault="003D1A66" w:rsidP="00C75045">
      <w:pPr>
        <w:tabs>
          <w:tab w:val="left" w:pos="1080"/>
        </w:tabs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>образовательных учреждений длительного</w:t>
      </w:r>
    </w:p>
    <w:p w:rsidR="003D1A66" w:rsidRPr="00C75045" w:rsidRDefault="003D1A66" w:rsidP="00C75045">
      <w:pPr>
        <w:tabs>
          <w:tab w:val="left" w:pos="1080"/>
        </w:tabs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>отпуска сроком до одного года</w:t>
      </w:r>
    </w:p>
    <w:p w:rsidR="003D1A66" w:rsidRPr="00C75045" w:rsidRDefault="003D1A66" w:rsidP="00C75045">
      <w:pPr>
        <w:tabs>
          <w:tab w:val="left" w:pos="1080"/>
        </w:tabs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D1A66" w:rsidRPr="00C75045" w:rsidRDefault="003D1A66" w:rsidP="00C75045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>ПЕРЕЧЕНЬ</w:t>
      </w:r>
    </w:p>
    <w:p w:rsidR="003D1A66" w:rsidRPr="00C75045" w:rsidRDefault="003D1A66" w:rsidP="00C75045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>ДОЖНОСТЕЙ, РАБОТА В КОТОРЫХ ЗАСЧИТЫВАЕТСЯ В СТАЖ НЕПРЕРЫВНОЙ ПРЕПОДАВАТЕЛЬСКОЙ РАБОТЫ</w:t>
      </w:r>
    </w:p>
    <w:p w:rsidR="003D1A66" w:rsidRPr="00C75045" w:rsidRDefault="003D1A66" w:rsidP="00C75045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D1A66" w:rsidRPr="00C75045" w:rsidRDefault="003D1A66" w:rsidP="00230D74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>1. Перечень должностей, работа в которых засчитывается в стаж непрерывной преподавательской работы независимо от о</w:t>
      </w:r>
      <w:r>
        <w:rPr>
          <w:rFonts w:ascii="Times New Roman" w:hAnsi="Times New Roman"/>
          <w:sz w:val="26"/>
          <w:szCs w:val="26"/>
          <w:lang w:eastAsia="ru-RU"/>
        </w:rPr>
        <w:t>бъема преподавательской работы:</w:t>
      </w:r>
    </w:p>
    <w:p w:rsidR="003D1A66" w:rsidRPr="00C75045" w:rsidRDefault="003D1A66" w:rsidP="00C7504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Инструктор по физической культуре</w:t>
      </w:r>
      <w:r w:rsidRPr="00C75045">
        <w:rPr>
          <w:rFonts w:ascii="Times New Roman" w:hAnsi="Times New Roman"/>
          <w:sz w:val="26"/>
          <w:szCs w:val="26"/>
          <w:lang w:eastAsia="ru-RU"/>
        </w:rPr>
        <w:t>;</w:t>
      </w:r>
    </w:p>
    <w:p w:rsidR="003D1A66" w:rsidRPr="00C75045" w:rsidRDefault="003D1A66" w:rsidP="00C7504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>Музыкальный руководитель;</w:t>
      </w:r>
    </w:p>
    <w:p w:rsidR="003D1A66" w:rsidRPr="00C75045" w:rsidRDefault="003D1A66" w:rsidP="00C7504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>Воспитатель.</w:t>
      </w:r>
    </w:p>
    <w:p w:rsidR="003D1A66" w:rsidRPr="00C75045" w:rsidRDefault="003D1A66" w:rsidP="00C7504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>2. Перечень должностей, работа в которых засчитывается в стаж непрерывной преподавательской работы при определенных условиях:</w:t>
      </w:r>
    </w:p>
    <w:p w:rsidR="003D1A66" w:rsidRPr="00C75045" w:rsidRDefault="003D1A66" w:rsidP="00230D74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>Заведующ</w:t>
      </w:r>
      <w:r>
        <w:rPr>
          <w:rFonts w:ascii="Times New Roman" w:hAnsi="Times New Roman"/>
          <w:sz w:val="26"/>
          <w:szCs w:val="26"/>
          <w:lang w:eastAsia="ru-RU"/>
        </w:rPr>
        <w:t>ий образовательным учреждением;</w:t>
      </w:r>
    </w:p>
    <w:p w:rsidR="003D1A66" w:rsidRPr="00C75045" w:rsidRDefault="003D1A66" w:rsidP="00C7504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>Инструктор по физической культуре.</w:t>
      </w:r>
    </w:p>
    <w:p w:rsidR="003D1A66" w:rsidRPr="00C75045" w:rsidRDefault="003D1A66" w:rsidP="00C7504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>Время работы на должностях, указанных в пункте 2 настоящего перечня, засчитывается в стаж непрерывной преподавательской работы при условии выполнения педагогическим работником в каждом учебном году на должностях, перечисленных в пункте 1 настоящего перечня, преподавательской работы (как с занятием, так и без занятия штатной должности) в следующем объеме:</w:t>
      </w:r>
    </w:p>
    <w:p w:rsidR="003D1A66" w:rsidRPr="00C75045" w:rsidRDefault="003D1A66" w:rsidP="00C7504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5045">
        <w:rPr>
          <w:rFonts w:ascii="Times New Roman" w:hAnsi="Times New Roman"/>
          <w:sz w:val="26"/>
          <w:szCs w:val="26"/>
          <w:lang w:eastAsia="ru-RU"/>
        </w:rPr>
        <w:t>Не менее 6 часов в неделю в общеобразовательных и других образовательных учреждениях.</w:t>
      </w:r>
    </w:p>
    <w:p w:rsidR="003D1A66" w:rsidRPr="00C75045" w:rsidRDefault="003D1A66" w:rsidP="00C7504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D1A66" w:rsidRPr="00C75045" w:rsidRDefault="003D1A66" w:rsidP="00C7504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D1A66" w:rsidRPr="00C75045" w:rsidRDefault="003D1A66" w:rsidP="00C7504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D1A66" w:rsidRPr="00C75045" w:rsidRDefault="003D1A66" w:rsidP="00C7504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D1A66" w:rsidRPr="00C75045" w:rsidRDefault="003D1A66" w:rsidP="00C7504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D1A66" w:rsidRPr="00C75045" w:rsidRDefault="003D1A66" w:rsidP="00C7504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D1A66" w:rsidRPr="00C75045" w:rsidRDefault="003D1A66" w:rsidP="00C7504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D1A66" w:rsidRPr="00C75045" w:rsidRDefault="003D1A66" w:rsidP="00C7504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D1A66" w:rsidRPr="00C75045" w:rsidRDefault="003D1A66" w:rsidP="00C7504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D1A66" w:rsidRPr="00C75045" w:rsidRDefault="003D1A66" w:rsidP="00C7504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D1A66" w:rsidRDefault="003D1A66" w:rsidP="00C7504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D1A66" w:rsidRDefault="003D1A66" w:rsidP="00C7504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D1A66" w:rsidRDefault="003D1A66" w:rsidP="00C7504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D1A66" w:rsidRDefault="003D1A66" w:rsidP="00C7504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D1A66" w:rsidRDefault="003D1A66" w:rsidP="00C7504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D1A66" w:rsidRDefault="003D1A66" w:rsidP="00C7504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D1A66" w:rsidRPr="00C75045" w:rsidRDefault="003D1A66" w:rsidP="00C7504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D1A66" w:rsidRPr="00C75045" w:rsidRDefault="003D1A66" w:rsidP="00C7504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D1A66" w:rsidRDefault="003D1A66" w:rsidP="00C7504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D1A66" w:rsidRDefault="003D1A66" w:rsidP="00C7504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D1A66" w:rsidRPr="00C75045" w:rsidRDefault="003D1A66" w:rsidP="00C7504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D1A66" w:rsidRPr="00C75045" w:rsidRDefault="003D1A66" w:rsidP="00C7504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D1A66" w:rsidRPr="004E250F" w:rsidRDefault="003D1A66" w:rsidP="004E250F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t>ПРИЛОЖЕНИЕ № 8</w:t>
      </w:r>
    </w:p>
    <w:p w:rsidR="003D1A66" w:rsidRPr="004E250F" w:rsidRDefault="003D1A66" w:rsidP="004E250F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  <w:lang w:eastAsia="ru-RU"/>
        </w:rPr>
      </w:pPr>
      <w:r w:rsidRPr="004E250F">
        <w:rPr>
          <w:rFonts w:ascii="Times New Roman" w:hAnsi="Times New Roman"/>
          <w:bCs/>
          <w:sz w:val="28"/>
          <w:szCs w:val="24"/>
          <w:lang w:eastAsia="ru-RU"/>
        </w:rPr>
        <w:t>к коллективному договору муниципального</w:t>
      </w:r>
    </w:p>
    <w:p w:rsidR="003D1A66" w:rsidRPr="004E250F" w:rsidRDefault="003D1A66" w:rsidP="004E250F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  <w:lang w:eastAsia="ru-RU"/>
        </w:rPr>
      </w:pPr>
      <w:r w:rsidRPr="004E250F">
        <w:rPr>
          <w:rFonts w:ascii="Times New Roman" w:hAnsi="Times New Roman"/>
          <w:bCs/>
          <w:sz w:val="28"/>
          <w:szCs w:val="24"/>
          <w:lang w:eastAsia="ru-RU"/>
        </w:rPr>
        <w:t xml:space="preserve">дошкольного образовательного </w:t>
      </w:r>
    </w:p>
    <w:p w:rsidR="003D1A66" w:rsidRPr="004E250F" w:rsidRDefault="003D1A66" w:rsidP="004E250F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t>учреждения «Детский сад № 24</w:t>
      </w:r>
      <w:r w:rsidRPr="004E250F">
        <w:rPr>
          <w:rFonts w:ascii="Times New Roman" w:hAnsi="Times New Roman"/>
          <w:bCs/>
          <w:sz w:val="28"/>
          <w:szCs w:val="24"/>
          <w:lang w:eastAsia="ru-RU"/>
        </w:rPr>
        <w:t>»</w:t>
      </w:r>
    </w:p>
    <w:p w:rsidR="003D1A66" w:rsidRPr="00C75045" w:rsidRDefault="003D1A66" w:rsidP="004E250F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0"/>
        <w:gridCol w:w="4670"/>
      </w:tblGrid>
      <w:tr w:rsidR="003D1A66" w:rsidRPr="0040163F" w:rsidTr="00C75045"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3D1A66" w:rsidRPr="00BC0484" w:rsidRDefault="003D1A66" w:rsidP="00F354E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Председатель ПК МДОУ «ДС № 24</w:t>
            </w:r>
            <w:r w:rsidRPr="00BC048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3D1A66" w:rsidRPr="00BC0484" w:rsidRDefault="003D1A66" w:rsidP="00F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____________Н.В. Мятлева</w:t>
            </w:r>
          </w:p>
          <w:p w:rsidR="003D1A66" w:rsidRPr="00BC0484" w:rsidRDefault="003D1A66" w:rsidP="00A26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09 января </w:t>
            </w:r>
            <w:r w:rsidRPr="00BC048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9</w:t>
            </w:r>
            <w:r w:rsidRPr="00BC048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года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3D1A66" w:rsidRPr="00BC0484" w:rsidRDefault="003D1A66" w:rsidP="00F354E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</w:p>
          <w:p w:rsidR="003D1A66" w:rsidRPr="00BC0484" w:rsidRDefault="003D1A66" w:rsidP="00F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МДОУ «ДС №24</w:t>
            </w:r>
            <w:r w:rsidRPr="00BC0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3D1A66" w:rsidRPr="00BC0484" w:rsidRDefault="003D1A66" w:rsidP="00F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____________Е.Е. Кулешова</w:t>
            </w:r>
          </w:p>
          <w:p w:rsidR="003D1A66" w:rsidRPr="00BC0484" w:rsidRDefault="003D1A66" w:rsidP="00A26FBB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09 января </w:t>
            </w:r>
            <w:r w:rsidRPr="00BC0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BC0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3D1A66" w:rsidRPr="00C75045" w:rsidRDefault="003D1A66" w:rsidP="00C750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1A66" w:rsidRPr="00C75045" w:rsidRDefault="003D1A66" w:rsidP="00C75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75045">
        <w:rPr>
          <w:rFonts w:ascii="Times New Roman" w:hAnsi="Times New Roman"/>
          <w:b/>
          <w:sz w:val="28"/>
          <w:szCs w:val="28"/>
          <w:lang w:eastAsia="ru-RU"/>
        </w:rPr>
        <w:t>Перечень</w:t>
      </w:r>
    </w:p>
    <w:p w:rsidR="003D1A66" w:rsidRPr="00C75045" w:rsidRDefault="003D1A66" w:rsidP="00C75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75045">
        <w:rPr>
          <w:rFonts w:ascii="Times New Roman" w:hAnsi="Times New Roman"/>
          <w:b/>
          <w:sz w:val="28"/>
          <w:szCs w:val="28"/>
          <w:lang w:eastAsia="ru-RU"/>
        </w:rPr>
        <w:t xml:space="preserve">профессий (должностей) и видов работ, которым положена бесплатная выдача </w:t>
      </w:r>
      <w:r w:rsidRPr="00C75045">
        <w:rPr>
          <w:rFonts w:ascii="Times New Roman" w:hAnsi="Times New Roman"/>
          <w:b/>
          <w:iCs/>
          <w:sz w:val="28"/>
          <w:szCs w:val="28"/>
          <w:lang w:eastAsia="ru-RU"/>
        </w:rPr>
        <w:t>смывающих и обезвреживающих средств</w:t>
      </w:r>
      <w:r w:rsidRPr="00C75045">
        <w:rPr>
          <w:rFonts w:ascii="Times New Roman" w:hAnsi="Times New Roman"/>
          <w:iCs/>
          <w:sz w:val="28"/>
          <w:szCs w:val="28"/>
          <w:lang w:eastAsia="ru-RU"/>
        </w:rPr>
        <w:t xml:space="preserve"> согласно </w:t>
      </w:r>
      <w:hyperlink r:id="rId6" w:history="1">
        <w:r w:rsidRPr="00C75045">
          <w:rPr>
            <w:rFonts w:ascii="Times New Roman" w:hAnsi="Times New Roman"/>
            <w:iCs/>
            <w:sz w:val="28"/>
            <w:szCs w:val="28"/>
            <w:lang w:eastAsia="ru-RU"/>
          </w:rPr>
          <w:t>Приказу Минздравсоцразвития РФ от 17.12.2010 N 1122н "Об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средствами"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6"/>
        <w:gridCol w:w="3347"/>
        <w:gridCol w:w="3154"/>
        <w:gridCol w:w="2483"/>
      </w:tblGrid>
      <w:tr w:rsidR="003D1A66" w:rsidRPr="0040163F" w:rsidTr="0099667E">
        <w:tc>
          <w:tcPr>
            <w:tcW w:w="586" w:type="dxa"/>
          </w:tcPr>
          <w:p w:rsidR="003D1A66" w:rsidRPr="0099667E" w:rsidRDefault="003D1A66" w:rsidP="00996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67E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3D1A66" w:rsidRPr="0099667E" w:rsidRDefault="003D1A66" w:rsidP="00996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67E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47" w:type="dxa"/>
          </w:tcPr>
          <w:p w:rsidR="003D1A66" w:rsidRPr="0099667E" w:rsidRDefault="003D1A66" w:rsidP="00996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67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профессии (должности), вида работ</w:t>
            </w:r>
          </w:p>
        </w:tc>
        <w:tc>
          <w:tcPr>
            <w:tcW w:w="3154" w:type="dxa"/>
          </w:tcPr>
          <w:p w:rsidR="003D1A66" w:rsidRPr="0099667E" w:rsidRDefault="003D1A66" w:rsidP="00996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6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9966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смывающих и обезвреживающих средств</w:t>
            </w:r>
          </w:p>
        </w:tc>
        <w:tc>
          <w:tcPr>
            <w:tcW w:w="2483" w:type="dxa"/>
          </w:tcPr>
          <w:p w:rsidR="003D1A66" w:rsidRPr="0099667E" w:rsidRDefault="003D1A66" w:rsidP="00996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6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Количество, </w:t>
            </w:r>
          </w:p>
          <w:p w:rsidR="003D1A66" w:rsidRPr="0099667E" w:rsidRDefault="003D1A66" w:rsidP="00996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67E">
              <w:rPr>
                <w:rFonts w:ascii="Times New Roman" w:hAnsi="Times New Roman"/>
                <w:sz w:val="24"/>
                <w:szCs w:val="24"/>
                <w:lang w:eastAsia="ru-RU"/>
              </w:rPr>
              <w:t>на 1 месяц</w:t>
            </w:r>
          </w:p>
        </w:tc>
      </w:tr>
      <w:tr w:rsidR="003D1A66" w:rsidRPr="0040163F" w:rsidTr="0099667E">
        <w:tc>
          <w:tcPr>
            <w:tcW w:w="586" w:type="dxa"/>
          </w:tcPr>
          <w:p w:rsidR="003D1A66" w:rsidRPr="0099667E" w:rsidRDefault="003D1A66" w:rsidP="00996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6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7" w:type="dxa"/>
          </w:tcPr>
          <w:p w:rsidR="003D1A66" w:rsidRPr="0099667E" w:rsidRDefault="003D1A66" w:rsidP="0099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67E">
              <w:rPr>
                <w:rFonts w:ascii="Times New Roman" w:hAnsi="Times New Roman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3154" w:type="dxa"/>
          </w:tcPr>
          <w:p w:rsidR="003D1A66" w:rsidRPr="0099667E" w:rsidRDefault="003D1A66" w:rsidP="00996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67E">
              <w:rPr>
                <w:rFonts w:ascii="Times New Roman" w:hAnsi="Times New Roman"/>
                <w:sz w:val="24"/>
                <w:szCs w:val="24"/>
                <w:lang w:eastAsia="ru-RU"/>
              </w:rPr>
              <w:t>мыло или жидкие моющие средства</w:t>
            </w:r>
          </w:p>
        </w:tc>
        <w:tc>
          <w:tcPr>
            <w:tcW w:w="2483" w:type="dxa"/>
          </w:tcPr>
          <w:p w:rsidR="003D1A66" w:rsidRPr="0099667E" w:rsidRDefault="003D1A66" w:rsidP="009966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9667E">
              <w:rPr>
                <w:rFonts w:ascii="Times New Roman" w:hAnsi="Times New Roman"/>
                <w:lang w:eastAsia="ru-RU"/>
              </w:rPr>
              <w:t>200гр.туалетного мыла или 250 мл. жидкого моющего средства с дозирующим устройством</w:t>
            </w:r>
          </w:p>
        </w:tc>
      </w:tr>
      <w:tr w:rsidR="003D1A66" w:rsidRPr="0040163F" w:rsidTr="0099667E">
        <w:tc>
          <w:tcPr>
            <w:tcW w:w="586" w:type="dxa"/>
          </w:tcPr>
          <w:p w:rsidR="003D1A66" w:rsidRPr="0099667E" w:rsidRDefault="003D1A66" w:rsidP="00996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67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7" w:type="dxa"/>
          </w:tcPr>
          <w:p w:rsidR="003D1A66" w:rsidRPr="0099667E" w:rsidRDefault="003D1A66" w:rsidP="0099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67E">
              <w:rPr>
                <w:rFonts w:ascii="Times New Roman" w:hAnsi="Times New Roman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3154" w:type="dxa"/>
          </w:tcPr>
          <w:p w:rsidR="003D1A66" w:rsidRPr="0099667E" w:rsidRDefault="003D1A66" w:rsidP="00996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67E">
              <w:rPr>
                <w:rFonts w:ascii="Times New Roman" w:hAnsi="Times New Roman"/>
                <w:sz w:val="24"/>
                <w:szCs w:val="24"/>
                <w:lang w:eastAsia="ru-RU"/>
              </w:rPr>
              <w:t>мыло или жидкие моющие средства</w:t>
            </w:r>
          </w:p>
        </w:tc>
        <w:tc>
          <w:tcPr>
            <w:tcW w:w="2483" w:type="dxa"/>
          </w:tcPr>
          <w:p w:rsidR="003D1A66" w:rsidRPr="0099667E" w:rsidRDefault="003D1A66" w:rsidP="009966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9667E">
              <w:rPr>
                <w:rFonts w:ascii="Times New Roman" w:hAnsi="Times New Roman"/>
                <w:lang w:eastAsia="ru-RU"/>
              </w:rPr>
              <w:t>200гр.туалетного мыла или 250 мл. жидкого моющего средства с дозирующим устройством</w:t>
            </w:r>
          </w:p>
        </w:tc>
      </w:tr>
      <w:tr w:rsidR="003D1A66" w:rsidRPr="0040163F" w:rsidTr="0099667E">
        <w:tc>
          <w:tcPr>
            <w:tcW w:w="586" w:type="dxa"/>
          </w:tcPr>
          <w:p w:rsidR="003D1A66" w:rsidRPr="0099667E" w:rsidRDefault="003D1A66" w:rsidP="00996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6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7" w:type="dxa"/>
          </w:tcPr>
          <w:p w:rsidR="003D1A66" w:rsidRPr="0099667E" w:rsidRDefault="003D1A66" w:rsidP="0099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67E"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3154" w:type="dxa"/>
          </w:tcPr>
          <w:p w:rsidR="003D1A66" w:rsidRPr="0099667E" w:rsidRDefault="003D1A66" w:rsidP="00996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67E">
              <w:rPr>
                <w:rFonts w:ascii="Times New Roman" w:hAnsi="Times New Roman"/>
                <w:sz w:val="24"/>
                <w:szCs w:val="24"/>
                <w:lang w:eastAsia="ru-RU"/>
              </w:rPr>
              <w:t>мыло или жидкие моющие   средства</w:t>
            </w:r>
          </w:p>
        </w:tc>
        <w:tc>
          <w:tcPr>
            <w:tcW w:w="2483" w:type="dxa"/>
          </w:tcPr>
          <w:p w:rsidR="003D1A66" w:rsidRPr="0099667E" w:rsidRDefault="003D1A66" w:rsidP="009966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9667E">
              <w:rPr>
                <w:rFonts w:ascii="Times New Roman" w:hAnsi="Times New Roman"/>
                <w:lang w:eastAsia="ru-RU"/>
              </w:rPr>
              <w:t>200гр.туалетного мыла или 250 мл. жидкого моющего средства с дозирующим устройством</w:t>
            </w:r>
          </w:p>
        </w:tc>
      </w:tr>
      <w:tr w:rsidR="003D1A66" w:rsidRPr="0040163F" w:rsidTr="0099667E">
        <w:tc>
          <w:tcPr>
            <w:tcW w:w="586" w:type="dxa"/>
          </w:tcPr>
          <w:p w:rsidR="003D1A66" w:rsidRPr="0099667E" w:rsidRDefault="003D1A66" w:rsidP="00996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67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7" w:type="dxa"/>
          </w:tcPr>
          <w:p w:rsidR="003D1A66" w:rsidRPr="0099667E" w:rsidRDefault="003D1A66" w:rsidP="0099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67E">
              <w:rPr>
                <w:rFonts w:ascii="Times New Roman" w:hAnsi="Times New Roman"/>
                <w:sz w:val="24"/>
                <w:szCs w:val="24"/>
                <w:lang w:eastAsia="ru-RU"/>
              </w:rPr>
              <w:t>Машинист по стирке белья</w:t>
            </w:r>
          </w:p>
        </w:tc>
        <w:tc>
          <w:tcPr>
            <w:tcW w:w="3154" w:type="dxa"/>
          </w:tcPr>
          <w:p w:rsidR="003D1A66" w:rsidRPr="0099667E" w:rsidRDefault="003D1A66" w:rsidP="00996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67E">
              <w:rPr>
                <w:rFonts w:ascii="Times New Roman" w:hAnsi="Times New Roman"/>
                <w:sz w:val="24"/>
                <w:szCs w:val="24"/>
                <w:lang w:eastAsia="ru-RU"/>
              </w:rPr>
              <w:t>мыло или жидкие моющие   средства</w:t>
            </w:r>
          </w:p>
        </w:tc>
        <w:tc>
          <w:tcPr>
            <w:tcW w:w="2483" w:type="dxa"/>
          </w:tcPr>
          <w:p w:rsidR="003D1A66" w:rsidRPr="0099667E" w:rsidRDefault="003D1A66" w:rsidP="009966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9667E">
              <w:rPr>
                <w:rFonts w:ascii="Times New Roman" w:hAnsi="Times New Roman"/>
                <w:lang w:eastAsia="ru-RU"/>
              </w:rPr>
              <w:t>200гр.туалетного мыла или 250 мл. жидкого моющего средства с дозирующим устройством</w:t>
            </w:r>
          </w:p>
        </w:tc>
      </w:tr>
      <w:tr w:rsidR="003D1A66" w:rsidTr="0099667E">
        <w:tc>
          <w:tcPr>
            <w:tcW w:w="586" w:type="dxa"/>
          </w:tcPr>
          <w:p w:rsidR="003D1A66" w:rsidRPr="0099667E" w:rsidRDefault="003D1A66" w:rsidP="0099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67E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47" w:type="dxa"/>
          </w:tcPr>
          <w:p w:rsidR="003D1A66" w:rsidRPr="0099667E" w:rsidRDefault="003D1A66" w:rsidP="0099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67E">
              <w:rPr>
                <w:rFonts w:ascii="Times New Roman" w:hAnsi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3154" w:type="dxa"/>
          </w:tcPr>
          <w:p w:rsidR="003D1A66" w:rsidRPr="0099667E" w:rsidRDefault="003D1A66" w:rsidP="0099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67E">
              <w:rPr>
                <w:rFonts w:ascii="Times New Roman" w:hAnsi="Times New Roman"/>
                <w:sz w:val="24"/>
                <w:szCs w:val="24"/>
                <w:lang w:eastAsia="ru-RU"/>
              </w:rPr>
              <w:t>мыло или жидкие моющие   средства</w:t>
            </w:r>
          </w:p>
        </w:tc>
        <w:tc>
          <w:tcPr>
            <w:tcW w:w="2483" w:type="dxa"/>
          </w:tcPr>
          <w:p w:rsidR="003D1A66" w:rsidRPr="0099667E" w:rsidRDefault="003D1A66" w:rsidP="0099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67E">
              <w:rPr>
                <w:rFonts w:ascii="Times New Roman" w:hAnsi="Times New Roman"/>
                <w:lang w:eastAsia="ru-RU"/>
              </w:rPr>
              <w:t>200гр.туалетного мыла или 250 мл. жидкого моющего средства с дозирующим устройством</w:t>
            </w:r>
          </w:p>
        </w:tc>
      </w:tr>
      <w:tr w:rsidR="003D1A66" w:rsidTr="0099667E">
        <w:tc>
          <w:tcPr>
            <w:tcW w:w="586" w:type="dxa"/>
          </w:tcPr>
          <w:p w:rsidR="003D1A66" w:rsidRPr="0099667E" w:rsidRDefault="003D1A66" w:rsidP="0099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67E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47" w:type="dxa"/>
          </w:tcPr>
          <w:p w:rsidR="003D1A66" w:rsidRPr="0099667E" w:rsidRDefault="003D1A66" w:rsidP="0099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67E">
              <w:rPr>
                <w:rFonts w:ascii="Times New Roman" w:hAnsi="Times New Roman"/>
                <w:sz w:val="24"/>
                <w:szCs w:val="24"/>
                <w:lang w:eastAsia="ru-RU"/>
              </w:rPr>
              <w:t>Подсобный кухонный рабочий</w:t>
            </w:r>
          </w:p>
        </w:tc>
        <w:tc>
          <w:tcPr>
            <w:tcW w:w="3154" w:type="dxa"/>
          </w:tcPr>
          <w:p w:rsidR="003D1A66" w:rsidRPr="0099667E" w:rsidRDefault="003D1A66" w:rsidP="0099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67E">
              <w:rPr>
                <w:rFonts w:ascii="Times New Roman" w:hAnsi="Times New Roman"/>
                <w:sz w:val="24"/>
                <w:szCs w:val="24"/>
                <w:lang w:eastAsia="ru-RU"/>
              </w:rPr>
              <w:t>мыло или жидкие моющие   средства</w:t>
            </w:r>
          </w:p>
        </w:tc>
        <w:tc>
          <w:tcPr>
            <w:tcW w:w="2483" w:type="dxa"/>
          </w:tcPr>
          <w:p w:rsidR="003D1A66" w:rsidRPr="0099667E" w:rsidRDefault="003D1A66" w:rsidP="0099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67E">
              <w:rPr>
                <w:rFonts w:ascii="Times New Roman" w:hAnsi="Times New Roman"/>
                <w:lang w:eastAsia="ru-RU"/>
              </w:rPr>
              <w:t>200гр.туалетного мыла или 250 мл. жидкого моющего средства с дозирующим устройством</w:t>
            </w:r>
          </w:p>
        </w:tc>
      </w:tr>
    </w:tbl>
    <w:p w:rsidR="003D1A66" w:rsidRPr="00C75045" w:rsidRDefault="003D1A66" w:rsidP="00E64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3D1A66" w:rsidRPr="00C75045" w:rsidSect="00F77DA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6CA50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A4E7482"/>
    <w:multiLevelType w:val="hybridMultilevel"/>
    <w:tmpl w:val="F51494B6"/>
    <w:lvl w:ilvl="0" w:tplc="C1A4404C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  <w:rPr>
        <w:rFonts w:cs="Times New Roman"/>
      </w:rPr>
    </w:lvl>
  </w:abstractNum>
  <w:abstractNum w:abstractNumId="3">
    <w:nsid w:val="2B534FB6"/>
    <w:multiLevelType w:val="hybridMultilevel"/>
    <w:tmpl w:val="4FBEC302"/>
    <w:lvl w:ilvl="0" w:tplc="CF581B0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DE369F4"/>
    <w:multiLevelType w:val="hybridMultilevel"/>
    <w:tmpl w:val="C1929710"/>
    <w:lvl w:ilvl="0" w:tplc="22A6BF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752F63"/>
    <w:multiLevelType w:val="hybridMultilevel"/>
    <w:tmpl w:val="8C586D28"/>
    <w:lvl w:ilvl="0" w:tplc="240663BC">
      <w:start w:val="1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6">
    <w:nsid w:val="583B05CC"/>
    <w:multiLevelType w:val="hybridMultilevel"/>
    <w:tmpl w:val="AEFA2638"/>
    <w:lvl w:ilvl="0" w:tplc="39EA31C4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5B66161D"/>
    <w:multiLevelType w:val="hybridMultilevel"/>
    <w:tmpl w:val="622EF9F4"/>
    <w:lvl w:ilvl="0" w:tplc="70C6C53E">
      <w:start w:val="1"/>
      <w:numFmt w:val="upperRoman"/>
      <w:lvlText w:val="%1."/>
      <w:lvlJc w:val="left"/>
      <w:pPr>
        <w:ind w:left="369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9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  <w:num w:numId="11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A4E"/>
    <w:rsid w:val="000601BC"/>
    <w:rsid w:val="00097E6E"/>
    <w:rsid w:val="000B1C51"/>
    <w:rsid w:val="001267A7"/>
    <w:rsid w:val="00155FEF"/>
    <w:rsid w:val="0016066F"/>
    <w:rsid w:val="001E2709"/>
    <w:rsid w:val="00230D74"/>
    <w:rsid w:val="00231DBC"/>
    <w:rsid w:val="002F3974"/>
    <w:rsid w:val="00321855"/>
    <w:rsid w:val="003744D2"/>
    <w:rsid w:val="00376505"/>
    <w:rsid w:val="00390887"/>
    <w:rsid w:val="00396065"/>
    <w:rsid w:val="003C3581"/>
    <w:rsid w:val="003D1A66"/>
    <w:rsid w:val="003E5828"/>
    <w:rsid w:val="003F1370"/>
    <w:rsid w:val="0040163F"/>
    <w:rsid w:val="00410ACA"/>
    <w:rsid w:val="00411A74"/>
    <w:rsid w:val="00422B77"/>
    <w:rsid w:val="0044794D"/>
    <w:rsid w:val="004654BF"/>
    <w:rsid w:val="00491638"/>
    <w:rsid w:val="004A470B"/>
    <w:rsid w:val="004C53EF"/>
    <w:rsid w:val="004C5AA4"/>
    <w:rsid w:val="004E250F"/>
    <w:rsid w:val="00587061"/>
    <w:rsid w:val="005B3BBB"/>
    <w:rsid w:val="005F6E0D"/>
    <w:rsid w:val="0061241D"/>
    <w:rsid w:val="00656B18"/>
    <w:rsid w:val="006967D2"/>
    <w:rsid w:val="006A3ED5"/>
    <w:rsid w:val="006A791C"/>
    <w:rsid w:val="00727D52"/>
    <w:rsid w:val="0073769D"/>
    <w:rsid w:val="00751785"/>
    <w:rsid w:val="007954C7"/>
    <w:rsid w:val="007E20BE"/>
    <w:rsid w:val="00800FA5"/>
    <w:rsid w:val="00801351"/>
    <w:rsid w:val="00871E60"/>
    <w:rsid w:val="008D5A4E"/>
    <w:rsid w:val="009231AC"/>
    <w:rsid w:val="00925267"/>
    <w:rsid w:val="0099667E"/>
    <w:rsid w:val="00A26FBB"/>
    <w:rsid w:val="00A31AC5"/>
    <w:rsid w:val="00A34FF4"/>
    <w:rsid w:val="00A715D6"/>
    <w:rsid w:val="00A72A4A"/>
    <w:rsid w:val="00AA545E"/>
    <w:rsid w:val="00B101B1"/>
    <w:rsid w:val="00B13DA3"/>
    <w:rsid w:val="00B14B0B"/>
    <w:rsid w:val="00B34DE2"/>
    <w:rsid w:val="00BC0484"/>
    <w:rsid w:val="00C75045"/>
    <w:rsid w:val="00D74E7A"/>
    <w:rsid w:val="00DE4322"/>
    <w:rsid w:val="00DF2B0B"/>
    <w:rsid w:val="00E10A9C"/>
    <w:rsid w:val="00E165F0"/>
    <w:rsid w:val="00E30B0B"/>
    <w:rsid w:val="00E36623"/>
    <w:rsid w:val="00E64C4E"/>
    <w:rsid w:val="00E87936"/>
    <w:rsid w:val="00EA3D43"/>
    <w:rsid w:val="00EC0BA2"/>
    <w:rsid w:val="00EE6FF8"/>
    <w:rsid w:val="00EF2A7A"/>
    <w:rsid w:val="00F27C3B"/>
    <w:rsid w:val="00F354E8"/>
    <w:rsid w:val="00F63485"/>
    <w:rsid w:val="00F77DA9"/>
    <w:rsid w:val="00FA5B4B"/>
    <w:rsid w:val="00FA6F33"/>
    <w:rsid w:val="00FB6360"/>
    <w:rsid w:val="00FB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F3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5045"/>
    <w:pPr>
      <w:keepNext/>
      <w:spacing w:after="0" w:line="240" w:lineRule="auto"/>
      <w:ind w:left="567"/>
      <w:jc w:val="both"/>
      <w:outlineLvl w:val="0"/>
    </w:pPr>
    <w:rPr>
      <w:rFonts w:ascii="Times New Roman" w:hAnsi="Times New Roman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5045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5045"/>
    <w:rPr>
      <w:rFonts w:ascii="Times New Roman" w:hAnsi="Times New Roman" w:cs="Times New Roman"/>
      <w:sz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75045"/>
    <w:rPr>
      <w:rFonts w:ascii="Arial" w:hAnsi="Arial" w:cs="Times New Roman"/>
      <w:b/>
      <w:sz w:val="26"/>
    </w:rPr>
  </w:style>
  <w:style w:type="paragraph" w:styleId="Header">
    <w:name w:val="header"/>
    <w:basedOn w:val="Normal"/>
    <w:link w:val="HeaderChar"/>
    <w:uiPriority w:val="99"/>
    <w:rsid w:val="00C7504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75045"/>
    <w:rPr>
      <w:rFonts w:ascii="Times New Roman" w:hAnsi="Times New Roman" w:cs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C7504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75045"/>
    <w:rPr>
      <w:rFonts w:ascii="Times New Roman" w:hAnsi="Times New Roman" w:cs="Times New Roman"/>
      <w:sz w:val="24"/>
      <w:lang w:eastAsia="ru-RU"/>
    </w:rPr>
  </w:style>
  <w:style w:type="character" w:styleId="PageNumber">
    <w:name w:val="page number"/>
    <w:basedOn w:val="DefaultParagraphFont"/>
    <w:uiPriority w:val="99"/>
    <w:rsid w:val="00C75045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C75045"/>
    <w:pPr>
      <w:spacing w:after="0" w:line="240" w:lineRule="auto"/>
      <w:jc w:val="center"/>
    </w:pPr>
    <w:rPr>
      <w:rFonts w:ascii="Times New Roman" w:hAnsi="Times New Roman"/>
      <w:b/>
      <w:bCs/>
      <w:sz w:val="27"/>
      <w:szCs w:val="27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75045"/>
    <w:rPr>
      <w:rFonts w:ascii="Times New Roman" w:hAnsi="Times New Roman" w:cs="Times New Roman"/>
      <w:b/>
      <w:sz w:val="27"/>
      <w:lang w:eastAsia="ru-RU"/>
    </w:rPr>
  </w:style>
  <w:style w:type="paragraph" w:styleId="NormalWeb">
    <w:name w:val="Normal (Web)"/>
    <w:basedOn w:val="Normal"/>
    <w:uiPriority w:val="99"/>
    <w:semiHidden/>
    <w:rsid w:val="00C75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7504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75045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75045"/>
    <w:rPr>
      <w:rFonts w:ascii="Times New Roman" w:hAnsi="Times New Roman" w:cs="Times New Roman"/>
      <w:sz w:val="20"/>
      <w:lang w:eastAsia="ru-RU"/>
    </w:rPr>
  </w:style>
  <w:style w:type="table" w:styleId="TableGrid">
    <w:name w:val="Table Grid"/>
    <w:basedOn w:val="TableNormal"/>
    <w:uiPriority w:val="99"/>
    <w:rsid w:val="00C7504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C75045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75045"/>
    <w:rPr>
      <w:rFonts w:ascii="Times New Roman" w:hAnsi="Times New Roman" w:cs="Times New Roman"/>
      <w:sz w:val="24"/>
      <w:lang w:eastAsia="ru-RU"/>
    </w:rPr>
  </w:style>
  <w:style w:type="paragraph" w:customStyle="1" w:styleId="ConsPlusNonformat">
    <w:name w:val="ConsPlusNonformat"/>
    <w:uiPriority w:val="99"/>
    <w:rsid w:val="00C75045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C750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7504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bsatz-Standardschriftart">
    <w:name w:val="Absatz-Standardschriftart"/>
    <w:uiPriority w:val="99"/>
    <w:rsid w:val="00C75045"/>
  </w:style>
  <w:style w:type="character" w:customStyle="1" w:styleId="2">
    <w:name w:val="Основной шрифт абзаца2"/>
    <w:uiPriority w:val="99"/>
    <w:rsid w:val="00C75045"/>
  </w:style>
  <w:style w:type="character" w:customStyle="1" w:styleId="1">
    <w:name w:val="Основной шрифт абзаца1"/>
    <w:uiPriority w:val="99"/>
    <w:rsid w:val="00C75045"/>
  </w:style>
  <w:style w:type="character" w:customStyle="1" w:styleId="a">
    <w:name w:val="Символ нумерации"/>
    <w:uiPriority w:val="99"/>
    <w:rsid w:val="00C75045"/>
  </w:style>
  <w:style w:type="character" w:customStyle="1" w:styleId="WW8NumSt30z0">
    <w:name w:val="WW8NumSt30z0"/>
    <w:uiPriority w:val="99"/>
    <w:rsid w:val="00C75045"/>
    <w:rPr>
      <w:rFonts w:ascii="Times New Roman" w:hAnsi="Times New Roman"/>
    </w:rPr>
  </w:style>
  <w:style w:type="paragraph" w:customStyle="1" w:styleId="10">
    <w:name w:val="Заголовок1"/>
    <w:basedOn w:val="Normal"/>
    <w:next w:val="BodyText"/>
    <w:uiPriority w:val="99"/>
    <w:rsid w:val="00C75045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List">
    <w:name w:val="List"/>
    <w:basedOn w:val="BodyText"/>
    <w:uiPriority w:val="99"/>
    <w:rsid w:val="00C75045"/>
    <w:pPr>
      <w:suppressAutoHyphens/>
      <w:spacing w:after="120"/>
      <w:jc w:val="left"/>
    </w:pPr>
    <w:rPr>
      <w:rFonts w:ascii="Arial" w:hAnsi="Arial" w:cs="Mangal"/>
      <w:sz w:val="24"/>
      <w:szCs w:val="24"/>
      <w:lang w:eastAsia="ar-SA"/>
    </w:rPr>
  </w:style>
  <w:style w:type="paragraph" w:customStyle="1" w:styleId="20">
    <w:name w:val="Название2"/>
    <w:basedOn w:val="Normal"/>
    <w:uiPriority w:val="99"/>
    <w:rsid w:val="00C75045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1">
    <w:name w:val="Указатель2"/>
    <w:basedOn w:val="Normal"/>
    <w:uiPriority w:val="99"/>
    <w:rsid w:val="00C75045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1">
    <w:name w:val="Название1"/>
    <w:basedOn w:val="Normal"/>
    <w:uiPriority w:val="99"/>
    <w:rsid w:val="00C75045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2">
    <w:name w:val="Указатель1"/>
    <w:basedOn w:val="Normal"/>
    <w:uiPriority w:val="99"/>
    <w:rsid w:val="00C75045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Postan">
    <w:name w:val="Postan"/>
    <w:basedOn w:val="Normal"/>
    <w:uiPriority w:val="99"/>
    <w:rsid w:val="00C75045"/>
    <w:pPr>
      <w:widowControl w:val="0"/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ar-SA"/>
    </w:rPr>
  </w:style>
  <w:style w:type="paragraph" w:customStyle="1" w:styleId="a0">
    <w:name w:val="Содержимое таблицы"/>
    <w:basedOn w:val="Normal"/>
    <w:uiPriority w:val="99"/>
    <w:rsid w:val="00C75045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22">
    <w:name w:val="Основной текст с отступом 22"/>
    <w:basedOn w:val="Normal"/>
    <w:uiPriority w:val="99"/>
    <w:rsid w:val="00C75045"/>
    <w:pPr>
      <w:widowControl w:val="0"/>
      <w:suppressAutoHyphens/>
      <w:autoSpaceDE w:val="0"/>
      <w:spacing w:after="0" w:line="240" w:lineRule="auto"/>
      <w:ind w:firstLine="540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a1">
    <w:name w:val="Заголовок таблицы"/>
    <w:basedOn w:val="a0"/>
    <w:uiPriority w:val="99"/>
    <w:rsid w:val="00C75045"/>
    <w:pPr>
      <w:jc w:val="center"/>
    </w:pPr>
    <w:rPr>
      <w:b/>
      <w:bCs/>
    </w:rPr>
  </w:style>
  <w:style w:type="paragraph" w:customStyle="1" w:styleId="31">
    <w:name w:val="Основной текст с отступом 31"/>
    <w:basedOn w:val="Normal"/>
    <w:uiPriority w:val="99"/>
    <w:rsid w:val="00C75045"/>
    <w:pPr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C75045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75045"/>
    <w:rPr>
      <w:rFonts w:ascii="Times New Roman" w:hAnsi="Times New Roman" w:cs="Times New Roman"/>
      <w:sz w:val="24"/>
      <w:lang w:eastAsia="ar-SA" w:bidi="ar-SA"/>
    </w:rPr>
  </w:style>
  <w:style w:type="paragraph" w:styleId="NoSpacing">
    <w:name w:val="No Spacing"/>
    <w:uiPriority w:val="99"/>
    <w:qFormat/>
    <w:rsid w:val="00C75045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7504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5045"/>
    <w:rPr>
      <w:rFonts w:ascii="Tahoma" w:hAnsi="Tahoma" w:cs="Times New Roman"/>
      <w:sz w:val="16"/>
      <w:lang w:eastAsia="ru-RU"/>
    </w:rPr>
  </w:style>
  <w:style w:type="character" w:styleId="LineNumber">
    <w:name w:val="line number"/>
    <w:basedOn w:val="DefaultParagraphFont"/>
    <w:uiPriority w:val="99"/>
    <w:semiHidden/>
    <w:rsid w:val="00C75045"/>
    <w:rPr>
      <w:rFonts w:cs="Times New Roman"/>
    </w:rPr>
  </w:style>
  <w:style w:type="table" w:customStyle="1" w:styleId="13">
    <w:name w:val="Сетка таблицы1"/>
    <w:uiPriority w:val="99"/>
    <w:rsid w:val="00C7504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744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38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458;fld=134;dst=10000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662</TotalTime>
  <Pages>31</Pages>
  <Words>8102</Words>
  <Characters>-32766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SAD</cp:lastModifiedBy>
  <cp:revision>36</cp:revision>
  <cp:lastPrinted>2018-08-03T11:10:00Z</cp:lastPrinted>
  <dcterms:created xsi:type="dcterms:W3CDTF">2018-02-05T05:55:00Z</dcterms:created>
  <dcterms:modified xsi:type="dcterms:W3CDTF">2021-04-22T10:34:00Z</dcterms:modified>
</cp:coreProperties>
</file>