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FE1" w:rsidRDefault="00AC5FE1">
      <w:pPr>
        <w:tabs>
          <w:tab w:val="left" w:pos="0"/>
        </w:tabs>
        <w:jc w:val="both"/>
        <w:rPr>
          <w:rFonts w:ascii="Times New Roman" w:hAnsi="Times New Roman"/>
          <w:b/>
          <w:sz w:val="24"/>
        </w:rPr>
        <w:sectPr w:rsidR="00AC5FE1" w:rsidSect="008D27FB">
          <w:pgSz w:w="11906" w:h="16838"/>
          <w:pgMar w:top="238" w:right="244" w:bottom="249" w:left="238" w:header="709" w:footer="709" w:gutter="0"/>
          <w:cols w:space="708"/>
          <w:docGrid w:linePitch="360"/>
        </w:sectPr>
      </w:pPr>
      <w:r w:rsidRPr="008D27FB">
        <w:rPr>
          <w:rFonts w:ascii="Times New Roman" w:hAnsi="Times New Roman"/>
          <w:b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.75pt;height:842.25pt">
            <v:imagedata r:id="rId5" o:title=""/>
          </v:shape>
        </w:pict>
      </w:r>
    </w:p>
    <w:p w:rsidR="00AC5FE1" w:rsidRDefault="00AC5FE1">
      <w:pPr>
        <w:tabs>
          <w:tab w:val="left" w:pos="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Комплектование Учреждения воспитанниками основывается на принципах открытости, демократичности, гласности.</w:t>
      </w:r>
    </w:p>
    <w:p w:rsidR="00AC5FE1" w:rsidRDefault="00AC5FE1">
      <w:pPr>
        <w:tabs>
          <w:tab w:val="left" w:pos="0"/>
          <w:tab w:val="left" w:pos="460"/>
          <w:tab w:val="left" w:pos="606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1.2.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8"/>
        </w:rPr>
        <w:t>Родители (законные представители)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8"/>
        </w:rPr>
        <w:t>имеют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8"/>
        </w:rPr>
        <w:t>право  выбора  Учреждения</w:t>
      </w:r>
    </w:p>
    <w:p w:rsidR="00AC5FE1" w:rsidRDefault="00AC5FE1">
      <w:pPr>
        <w:tabs>
          <w:tab w:val="left" w:pos="0"/>
          <w:tab w:val="left" w:pos="606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с учетом реализуемых программ.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4"/>
        </w:rPr>
        <w:tab/>
      </w:r>
    </w:p>
    <w:p w:rsidR="00AC5FE1" w:rsidRDefault="00AC5FE1">
      <w:pPr>
        <w:tabs>
          <w:tab w:val="left" w:pos="0"/>
          <w:tab w:val="left" w:pos="46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1.3.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8"/>
        </w:rPr>
        <w:t>Обучение и воспитание детей в Учреждении ведется на русском языке.</w:t>
      </w:r>
    </w:p>
    <w:p w:rsidR="00AC5FE1" w:rsidRDefault="00AC5FE1">
      <w:pPr>
        <w:tabs>
          <w:tab w:val="left" w:pos="0"/>
          <w:tab w:val="left" w:pos="46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1.4.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8"/>
        </w:rPr>
        <w:t>Основной  структурной  единицей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8"/>
        </w:rPr>
        <w:t>Учреждения  является  группа детей</w:t>
      </w:r>
    </w:p>
    <w:p w:rsidR="00AC5FE1" w:rsidRDefault="00AC5FE1">
      <w:pPr>
        <w:tabs>
          <w:tab w:val="left" w:pos="0"/>
          <w:tab w:val="left" w:pos="1800"/>
          <w:tab w:val="left" w:pos="3040"/>
          <w:tab w:val="left" w:pos="4040"/>
          <w:tab w:val="left" w:pos="4420"/>
          <w:tab w:val="left" w:pos="5620"/>
          <w:tab w:val="left" w:pos="6040"/>
          <w:tab w:val="left" w:pos="778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дошкольного</w:t>
      </w:r>
      <w:r>
        <w:rPr>
          <w:rFonts w:ascii="Times New Roman" w:hAnsi="Times New Roman"/>
          <w:sz w:val="28"/>
        </w:rPr>
        <w:tab/>
        <w:t>возраста</w:t>
      </w:r>
      <w:r>
        <w:rPr>
          <w:rFonts w:ascii="Times New Roman" w:hAnsi="Times New Roman"/>
          <w:sz w:val="28"/>
        </w:rPr>
        <w:tab/>
        <w:t>(далее</w:t>
      </w:r>
      <w:r>
        <w:rPr>
          <w:rFonts w:ascii="Times New Roman" w:hAnsi="Times New Roman"/>
          <w:sz w:val="28"/>
        </w:rPr>
        <w:tab/>
        <w:t>–</w:t>
      </w:r>
      <w:r>
        <w:rPr>
          <w:rFonts w:ascii="Times New Roman" w:hAnsi="Times New Roman"/>
          <w:sz w:val="28"/>
        </w:rPr>
        <w:tab/>
        <w:t>группа).</w:t>
      </w:r>
      <w:r>
        <w:rPr>
          <w:rFonts w:ascii="Times New Roman" w:hAnsi="Times New Roman"/>
          <w:sz w:val="28"/>
        </w:rPr>
        <w:tab/>
      </w:r>
    </w:p>
    <w:p w:rsidR="00AC5FE1" w:rsidRDefault="00AC5FE1" w:rsidP="009A37B8">
      <w:pPr>
        <w:tabs>
          <w:tab w:val="left" w:pos="0"/>
          <w:tab w:val="left" w:pos="1800"/>
          <w:tab w:val="left" w:pos="3040"/>
          <w:tab w:val="left" w:pos="4040"/>
          <w:tab w:val="left" w:pos="4420"/>
          <w:tab w:val="left" w:pos="5620"/>
          <w:tab w:val="left" w:pos="6040"/>
          <w:tab w:val="left" w:pos="778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ab/>
        <w:t>Учреждении</w:t>
      </w:r>
      <w:r>
        <w:rPr>
          <w:rFonts w:ascii="Times New Roman" w:hAnsi="Times New Roman"/>
          <w:sz w:val="28"/>
        </w:rPr>
        <w:tab/>
        <w:t>определено</w:t>
      </w:r>
      <w:r>
        <w:rPr>
          <w:rFonts w:ascii="Times New Roman" w:hAnsi="Times New Roman"/>
          <w:sz w:val="28"/>
        </w:rPr>
        <w:tab/>
        <w:t>4 возрастные группы в соответствии с санитарно-эпидемиологическими требованиями организации режима работы в дошкольных организациях.</w:t>
      </w:r>
    </w:p>
    <w:p w:rsidR="00AC5FE1" w:rsidRDefault="00AC5FE1">
      <w:pPr>
        <w:rPr>
          <w:rFonts w:ascii="Times New Roman" w:hAnsi="Times New Roman"/>
          <w:sz w:val="20"/>
        </w:rPr>
      </w:pPr>
    </w:p>
    <w:p w:rsidR="00AC5FE1" w:rsidRDefault="00AC5FE1">
      <w:pPr>
        <w:numPr>
          <w:ilvl w:val="0"/>
          <w:numId w:val="2"/>
        </w:numPr>
        <w:tabs>
          <w:tab w:val="left" w:pos="820"/>
        </w:tabs>
        <w:ind w:left="820" w:hanging="42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Порядок приема на обучение  по образовательным программам</w:t>
      </w:r>
    </w:p>
    <w:p w:rsidR="00AC5FE1" w:rsidRDefault="00AC5FE1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8"/>
        </w:rPr>
        <w:t>дошкольного образования</w:t>
      </w:r>
    </w:p>
    <w:p w:rsidR="00AC5FE1" w:rsidRDefault="00AC5FE1">
      <w:pPr>
        <w:rPr>
          <w:rFonts w:ascii="Times New Roman" w:hAnsi="Times New Roman"/>
          <w:sz w:val="20"/>
        </w:rPr>
      </w:pPr>
    </w:p>
    <w:p w:rsidR="00AC5FE1" w:rsidRDefault="00AC5FE1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2.1. Настоящий Порядок приема на обучение по образовательным программам дошкольного образования (далее - Порядок) определяет правила приема граждан Российской Федерации в МДОУ «ДС № 24» осуществляющее образовательную деятельность по образовательным программам дошкольного образования</w:t>
      </w:r>
    </w:p>
    <w:p w:rsidR="00AC5FE1" w:rsidRDefault="00AC5FE1">
      <w:pPr>
        <w:jc w:val="both"/>
        <w:rPr>
          <w:rFonts w:ascii="Times New Roman" w:hAnsi="Times New Roman"/>
          <w:sz w:val="20"/>
        </w:rPr>
      </w:pPr>
    </w:p>
    <w:p w:rsidR="00AC5FE1" w:rsidRDefault="00AC5F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2.2. Прием иностранных граждан и лиц без гражданства, в том числе соотечественников за рубежом, в МДОУ «ДС № 24», осуществляется в соответствии с международными договорами Российской Федерации, Федеральным законом от 29 декабря </w:t>
      </w:r>
      <w:smartTag w:uri="urn:schemas-microsoft-com:office:smarttags" w:element="metricconverter">
        <w:smartTagPr>
          <w:attr w:name="ProductID" w:val="2002 г"/>
        </w:smartTagPr>
        <w:r>
          <w:rPr>
            <w:rFonts w:ascii="Times New Roman" w:hAnsi="Times New Roman"/>
            <w:sz w:val="28"/>
          </w:rPr>
          <w:t>2012 г</w:t>
        </w:r>
      </w:smartTag>
      <w:r>
        <w:rPr>
          <w:rFonts w:ascii="Times New Roman" w:hAnsi="Times New Roman"/>
          <w:sz w:val="28"/>
        </w:rPr>
        <w:t>. N 273-ФЗ "Об образовании в Российской Федерации" (Собрание законодательства Российской Федерации, 2012, N 53, ст. 7598; 2013, N 19, ст. 2326; N 23, ст. 2878; N 27, ст. 3462; N 30, ст. 036; N 48, ст. 6165; 2014, N 6, ст. 562, ст. 566) и настоящим Порядком.</w:t>
      </w:r>
    </w:p>
    <w:p w:rsidR="00AC5FE1" w:rsidRDefault="00AC5FE1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2.3.  Правила  приема  в  МДОУ «ДС № 24»устанавливаются в части, не урегулированной законодательством об образовании, образовательной организациейсамостоятельно. Прием на обучение проводится на принципах равных условий для всех поступающих, за исключением лиц, которым в соответствии с действующим законодательством предоставлены особые права (преимущества) при приеме на обучение.</w:t>
      </w:r>
    </w:p>
    <w:p w:rsidR="00AC5FE1" w:rsidRDefault="00AC5FE1">
      <w:pPr>
        <w:jc w:val="both"/>
        <w:rPr>
          <w:rFonts w:ascii="Times New Roman" w:hAnsi="Times New Roman"/>
          <w:sz w:val="20"/>
        </w:rPr>
      </w:pPr>
    </w:p>
    <w:p w:rsidR="00AC5FE1" w:rsidRDefault="00AC5FE1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2.4. Правила приема в МДОУ «ДС № 24» обеспечивают прием в образовательную организацию всехграждан, имеющих право на получение дошкольного образования.Правила приема обеспечивают также прием в МДОУ «ДС № 24», граждан, имеющих право на получение дошкольного образования и проживающих на территории, за которой закрепленаобразовательная  организация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8"/>
        </w:rPr>
        <w:t>(далее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8"/>
        </w:rPr>
        <w:t xml:space="preserve">закрепленная территория).  </w:t>
      </w:r>
    </w:p>
    <w:p w:rsidR="00AC5FE1" w:rsidRDefault="00AC5FE1">
      <w:pPr>
        <w:jc w:val="both"/>
        <w:rPr>
          <w:rFonts w:ascii="Times New Roman" w:hAnsi="Times New Roman"/>
          <w:sz w:val="20"/>
        </w:rPr>
      </w:pPr>
    </w:p>
    <w:p w:rsidR="00AC5FE1" w:rsidRDefault="00AC5FE1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2.5. В приеме в МДОУ «ДС № 24» может быть отказано только по причине отсутствия свободных мест, за исключением случаев, предусмотренных статьей 88 Федерального закона от 29 декабря </w:t>
      </w:r>
      <w:smartTag w:uri="urn:schemas-microsoft-com:office:smarttags" w:element="metricconverter">
        <w:smartTagPr>
          <w:attr w:name="ProductID" w:val="2002 г"/>
        </w:smartTagPr>
        <w:r>
          <w:rPr>
            <w:rFonts w:ascii="Times New Roman" w:hAnsi="Times New Roman"/>
            <w:sz w:val="28"/>
          </w:rPr>
          <w:t>2012 г</w:t>
        </w:r>
      </w:smartTag>
      <w:r>
        <w:rPr>
          <w:rFonts w:ascii="Times New Roman" w:hAnsi="Times New Roman"/>
          <w:sz w:val="28"/>
        </w:rPr>
        <w:t>. N 273-ФЗ "Об образовании в РоссийскойФедерации" (Собрание законодательства Российской Федерации, 2012, N 53, ст. 7598; 2013, N 19, ст. 2326; N 23, ст. 2878; N 27, ст. 3462; N 30, ст. 4036; N 48, ст. 6165; 2014, N 6, ст. 562, ст. 566). В случае отсутствия мест родители(законные  представители)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8"/>
        </w:rPr>
        <w:t>ребенка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8"/>
        </w:rPr>
        <w:t>решения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8"/>
        </w:rPr>
        <w:t>вопросао  его устройстве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8"/>
        </w:rPr>
        <w:t>вдругую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8"/>
        </w:rPr>
        <w:t>общеобразовательную  организациюобращаются непосредственно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8"/>
        </w:rPr>
        <w:t>ворган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8"/>
        </w:rPr>
        <w:t>исполнительной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8"/>
        </w:rPr>
        <w:t>власти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8"/>
        </w:rPr>
        <w:t>субъектаРоссийской   Федерации,осуществляющий государственное  управление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8"/>
        </w:rPr>
        <w:t>всфере  образования,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8"/>
        </w:rPr>
        <w:t>или орган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8"/>
        </w:rPr>
        <w:t>местного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8"/>
        </w:rPr>
        <w:t>самоуправления,осуществляющий  управление в сфереобразования.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AC5FE1" w:rsidRDefault="00AC5FE1">
      <w:pPr>
        <w:tabs>
          <w:tab w:val="left" w:pos="4380"/>
          <w:tab w:val="left" w:pos="4900"/>
          <w:tab w:val="left" w:pos="6140"/>
          <w:tab w:val="left" w:pos="9220"/>
          <w:tab w:val="left" w:pos="94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2.6.Образовательная    организация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8"/>
        </w:rPr>
        <w:t>знакомит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8"/>
        </w:rPr>
        <w:t>родителей  (законных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4"/>
        </w:rPr>
        <w:tab/>
      </w:r>
    </w:p>
    <w:p w:rsidR="00AC5FE1" w:rsidRDefault="00AC5FE1">
      <w:pPr>
        <w:tabs>
          <w:tab w:val="left" w:pos="3280"/>
          <w:tab w:val="left" w:pos="6140"/>
          <w:tab w:val="left" w:pos="722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представителей) со  своим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8"/>
        </w:rPr>
        <w:t>Уставом, лицензией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8"/>
        </w:rPr>
        <w:t>осуществление</w:t>
      </w:r>
    </w:p>
    <w:p w:rsidR="00AC5FE1" w:rsidRDefault="00AC5FE1">
      <w:pPr>
        <w:tabs>
          <w:tab w:val="left" w:pos="2280"/>
          <w:tab w:val="left" w:pos="4380"/>
          <w:tab w:val="left" w:pos="4900"/>
          <w:tab w:val="left" w:pos="7220"/>
          <w:tab w:val="left" w:pos="9220"/>
          <w:tab w:val="left" w:pos="948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образовательной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8"/>
        </w:rPr>
        <w:t>деятельности,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8"/>
        </w:rPr>
        <w:t>образовательными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8"/>
        </w:rPr>
        <w:t>программами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8"/>
        </w:rPr>
        <w:t>и</w:t>
      </w:r>
    </w:p>
    <w:p w:rsidR="00AC5FE1" w:rsidRDefault="00AC5FE1">
      <w:pPr>
        <w:jc w:val="both"/>
        <w:rPr>
          <w:rFonts w:ascii="Times New Roman" w:hAnsi="Times New Roman"/>
          <w:sz w:val="20"/>
        </w:rPr>
      </w:pPr>
    </w:p>
    <w:p w:rsidR="00AC5FE1" w:rsidRDefault="00AC5FE1">
      <w:pPr>
        <w:ind w:right="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другими документами, регламентирующими организацию и осуществление образовательной деятельности, права и обязанности воспитанников, родителей.</w:t>
      </w:r>
    </w:p>
    <w:p w:rsidR="00AC5FE1" w:rsidRDefault="00AC5FE1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Копии указанных документов,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Интернет. Факт</w:t>
      </w:r>
    </w:p>
    <w:p w:rsidR="00AC5FE1" w:rsidRDefault="00AC5FE1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ознакомления родителей (законных представителей) ребенка с указанными документами фиксируется в заявлении о приеме в МДОУ «ДС № 24» и заверяется личной подписьюродителей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7"/>
        </w:rPr>
        <w:t>(законных представителей) ребенка.</w:t>
      </w:r>
    </w:p>
    <w:p w:rsidR="00AC5FE1" w:rsidRDefault="00AC5FE1">
      <w:pPr>
        <w:tabs>
          <w:tab w:val="left" w:pos="142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2.7. Прием в МДОУ «ДС № 24» осуществляется в течение всего календарного года при наличии свободных мест.</w:t>
      </w:r>
    </w:p>
    <w:p w:rsidR="00AC5FE1" w:rsidRDefault="00AC5FE1">
      <w:pPr>
        <w:jc w:val="both"/>
        <w:rPr>
          <w:rFonts w:ascii="Times New Roman" w:hAnsi="Times New Roman"/>
          <w:sz w:val="20"/>
        </w:rPr>
      </w:pPr>
    </w:p>
    <w:p w:rsidR="00AC5FE1" w:rsidRDefault="00AC5FE1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2.8. 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организации, в которых обучаются их братья и (или) сестры.</w:t>
      </w:r>
    </w:p>
    <w:p w:rsidR="00AC5FE1" w:rsidRDefault="00AC5FE1">
      <w:pPr>
        <w:jc w:val="both"/>
        <w:rPr>
          <w:rFonts w:ascii="Times New Roman" w:hAnsi="Times New Roman"/>
          <w:sz w:val="20"/>
        </w:rPr>
      </w:pPr>
    </w:p>
    <w:p w:rsidR="00AC5FE1" w:rsidRDefault="00AC5FE1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2.9. 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сады).</w:t>
      </w:r>
    </w:p>
    <w:p w:rsidR="00AC5FE1" w:rsidRDefault="00AC5FE1">
      <w:pPr>
        <w:jc w:val="both"/>
        <w:rPr>
          <w:rFonts w:ascii="Times New Roman" w:hAnsi="Times New Roman"/>
          <w:sz w:val="20"/>
        </w:rPr>
      </w:pPr>
    </w:p>
    <w:p w:rsidR="00AC5FE1" w:rsidRDefault="00AC5FE1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2.10. Прием в МДОУ «ДС № 24», осуществляется по личному заявлению родителя (законного представителя)ребенка при предъявлении оригинала документа, удостоверяющего личность родителя (законного представителя), либо оригинала документа,удостоверяющего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8"/>
        </w:rPr>
        <w:t>личность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8"/>
        </w:rPr>
        <w:t>иностранногогражданина и лица безгражданства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8"/>
        </w:rPr>
        <w:t>в  Российской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8"/>
        </w:rPr>
        <w:t>Федерации   всоответствии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8"/>
        </w:rPr>
        <w:t xml:space="preserve">со   статьей   10Федерального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>
          <w:rPr>
            <w:rFonts w:ascii="Times New Roman" w:hAnsi="Times New Roman"/>
            <w:sz w:val="28"/>
          </w:rPr>
          <w:t>2002 г</w:t>
        </w:r>
      </w:smartTag>
      <w:r>
        <w:rPr>
          <w:rFonts w:ascii="Times New Roman" w:hAnsi="Times New Roman"/>
          <w:sz w:val="28"/>
        </w:rPr>
        <w:t>. N 115-ФЗ "О правовом положениииностранных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8"/>
        </w:rPr>
        <w:t>граждан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8"/>
        </w:rPr>
        <w:t>РоссийскойФедерации"(Собраниезаконодательства Российской Федерации, 2002, N 30, ст. 3032).</w:t>
      </w:r>
    </w:p>
    <w:p w:rsidR="00AC5FE1" w:rsidRDefault="00AC5FE1">
      <w:pPr>
        <w:tabs>
          <w:tab w:val="left" w:pos="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2.11. МДОУ «ДС № 24» можетосуществлять прием указанного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8"/>
        </w:rPr>
        <w:t>вформе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8"/>
        </w:rPr>
        <w:t>электронногодокумента с использованием информационно-телекоммуникационных сетей общего пользования.В заявлении родителями (законными представителями) ребенка указываются следующие сведения:</w:t>
      </w:r>
    </w:p>
    <w:p w:rsidR="00AC5FE1" w:rsidRDefault="00AC5FE1">
      <w:pPr>
        <w:jc w:val="both"/>
        <w:rPr>
          <w:rFonts w:ascii="Times New Roman" w:hAnsi="Times New Roman"/>
          <w:sz w:val="20"/>
        </w:rPr>
      </w:pPr>
    </w:p>
    <w:p w:rsidR="00AC5FE1" w:rsidRDefault="00AC5FE1">
      <w:pPr>
        <w:ind w:right="22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а) фамилия, имя, отчество (последнее - при наличии) ребенка; б) дата и место рождения ребенка;</w:t>
      </w:r>
    </w:p>
    <w:p w:rsidR="00AC5FE1" w:rsidRDefault="00AC5FE1">
      <w:pPr>
        <w:jc w:val="both"/>
        <w:rPr>
          <w:rFonts w:ascii="Times New Roman" w:hAnsi="Times New Roman"/>
          <w:sz w:val="20"/>
        </w:rPr>
      </w:pPr>
    </w:p>
    <w:p w:rsidR="00AC5FE1" w:rsidRDefault="00AC5FE1">
      <w:pPr>
        <w:ind w:right="74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в) фамилия, имя, отчество (последнее - при наличии) родителей (законных представителей) ребенка;</w:t>
      </w:r>
    </w:p>
    <w:p w:rsidR="00AC5FE1" w:rsidRDefault="00AC5FE1">
      <w:pPr>
        <w:tabs>
          <w:tab w:val="left" w:pos="1400"/>
          <w:tab w:val="left" w:pos="2820"/>
          <w:tab w:val="left" w:pos="5660"/>
          <w:tab w:val="left" w:pos="6360"/>
          <w:tab w:val="left" w:pos="778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г)  адрес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8"/>
        </w:rPr>
        <w:t>места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8"/>
        </w:rPr>
        <w:t>жительства ребенка,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8"/>
        </w:rPr>
        <w:t>родителей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7"/>
        </w:rPr>
        <w:t>(законных</w:t>
      </w:r>
    </w:p>
    <w:p w:rsidR="00AC5FE1" w:rsidRDefault="00AC5FE1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представителей);</w:t>
      </w:r>
    </w:p>
    <w:p w:rsidR="00AC5FE1" w:rsidRDefault="00AC5FE1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д) контактные телефоны родителей (законных представителей) ребенка;</w:t>
      </w:r>
    </w:p>
    <w:p w:rsidR="00AC5FE1" w:rsidRDefault="00AC5FE1">
      <w:pPr>
        <w:jc w:val="both"/>
        <w:rPr>
          <w:rFonts w:ascii="Times New Roman" w:hAnsi="Times New Roman"/>
          <w:sz w:val="20"/>
        </w:rPr>
      </w:pPr>
    </w:p>
    <w:p w:rsidR="00AC5FE1" w:rsidRDefault="00AC5FE1">
      <w:pPr>
        <w:ind w:right="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е) о выборе языка образования, родного языка из числа языков народов Российской Федерации, в том числе русского языка как родного.</w:t>
      </w:r>
    </w:p>
    <w:p w:rsidR="00AC5FE1" w:rsidRDefault="00AC5FE1">
      <w:pPr>
        <w:jc w:val="both"/>
        <w:rPr>
          <w:rFonts w:ascii="Times New Roman" w:hAnsi="Times New Roman"/>
          <w:sz w:val="20"/>
        </w:rPr>
      </w:pPr>
    </w:p>
    <w:p w:rsidR="00AC5FE1" w:rsidRDefault="00AC5FE1">
      <w:pPr>
        <w:ind w:right="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 (Приложение №1)</w:t>
      </w:r>
    </w:p>
    <w:p w:rsidR="00AC5FE1" w:rsidRDefault="00AC5FE1">
      <w:pPr>
        <w:jc w:val="both"/>
        <w:rPr>
          <w:rFonts w:ascii="Times New Roman" w:hAnsi="Times New Roman"/>
          <w:sz w:val="20"/>
        </w:rPr>
      </w:pPr>
    </w:p>
    <w:p w:rsidR="00AC5FE1" w:rsidRDefault="00AC5FE1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Прием детей, впервые поступающих в образовательную организацию, осуществляется на основании медицинского заключения. Для приема в образовательную организацию:</w:t>
      </w:r>
    </w:p>
    <w:p w:rsidR="00AC5FE1" w:rsidRDefault="00AC5FE1">
      <w:pPr>
        <w:jc w:val="both"/>
        <w:rPr>
          <w:rFonts w:ascii="Times New Roman" w:hAnsi="Times New Roman"/>
          <w:sz w:val="20"/>
        </w:rPr>
      </w:pPr>
    </w:p>
    <w:p w:rsidR="00AC5FE1" w:rsidRDefault="00AC5FE1">
      <w:pPr>
        <w:tabs>
          <w:tab w:val="left" w:pos="2820"/>
          <w:tab w:val="left" w:pos="4940"/>
          <w:tab w:val="left" w:pos="6360"/>
          <w:tab w:val="left" w:pos="848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а) родители (законные</w:t>
      </w:r>
      <w:r>
        <w:rPr>
          <w:rFonts w:ascii="Times New Roman" w:hAnsi="Times New Roman"/>
          <w:sz w:val="28"/>
        </w:rPr>
        <w:tab/>
        <w:t>представители)</w:t>
      </w:r>
      <w:r>
        <w:rPr>
          <w:rFonts w:ascii="Times New Roman" w:hAnsi="Times New Roman"/>
          <w:sz w:val="28"/>
        </w:rPr>
        <w:tab/>
        <w:t>детей,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8"/>
        </w:rPr>
        <w:t>проживающих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8"/>
        </w:rPr>
        <w:t>на</w:t>
      </w:r>
    </w:p>
    <w:p w:rsidR="00AC5FE1" w:rsidRDefault="00AC5FE1">
      <w:pPr>
        <w:tabs>
          <w:tab w:val="left" w:pos="1900"/>
          <w:tab w:val="left" w:pos="3640"/>
          <w:tab w:val="left" w:pos="4340"/>
          <w:tab w:val="left" w:pos="5960"/>
          <w:tab w:val="left" w:pos="7180"/>
          <w:tab w:val="left" w:pos="760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закрепленной</w:t>
      </w:r>
      <w:r>
        <w:rPr>
          <w:rFonts w:ascii="Times New Roman" w:hAnsi="Times New Roman"/>
          <w:sz w:val="28"/>
        </w:rPr>
        <w:tab/>
        <w:t>территории,</w:t>
      </w:r>
      <w:r>
        <w:rPr>
          <w:rFonts w:ascii="Times New Roman" w:hAnsi="Times New Roman"/>
          <w:sz w:val="28"/>
        </w:rPr>
        <w:tab/>
        <w:t>для</w:t>
      </w:r>
      <w:r>
        <w:rPr>
          <w:rFonts w:ascii="Times New Roman" w:hAnsi="Times New Roman"/>
          <w:sz w:val="28"/>
        </w:rPr>
        <w:tab/>
        <w:t>зачисления</w:t>
      </w:r>
      <w:r>
        <w:rPr>
          <w:rFonts w:ascii="Times New Roman" w:hAnsi="Times New Roman"/>
          <w:sz w:val="28"/>
        </w:rPr>
        <w:tab/>
        <w:t>ребенка</w:t>
      </w:r>
      <w:r>
        <w:rPr>
          <w:rFonts w:ascii="Times New Roman" w:hAnsi="Times New Roman"/>
          <w:sz w:val="28"/>
        </w:rPr>
        <w:tab/>
        <w:t>в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7"/>
        </w:rPr>
        <w:t>образовательную</w:t>
      </w:r>
    </w:p>
    <w:p w:rsidR="00AC5FE1" w:rsidRDefault="00AC5FE1">
      <w:pPr>
        <w:tabs>
          <w:tab w:val="left" w:pos="1920"/>
          <w:tab w:val="left" w:pos="4100"/>
          <w:tab w:val="left" w:pos="6020"/>
          <w:tab w:val="left" w:pos="7480"/>
          <w:tab w:val="left" w:pos="95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организацию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8"/>
        </w:rPr>
        <w:t>дополнительно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8"/>
        </w:rPr>
        <w:t>предъявляют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8"/>
        </w:rPr>
        <w:t>оригинал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8"/>
        </w:rPr>
        <w:t>свидетельства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8"/>
        </w:rPr>
        <w:t>о</w:t>
      </w:r>
    </w:p>
    <w:p w:rsidR="00AC5FE1" w:rsidRDefault="00AC5FE1">
      <w:pPr>
        <w:tabs>
          <w:tab w:val="left" w:pos="2440"/>
          <w:tab w:val="left" w:pos="3040"/>
          <w:tab w:val="left" w:pos="4400"/>
          <w:tab w:val="left" w:pos="7820"/>
          <w:tab w:val="left" w:pos="91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рождении  ребенка</w:t>
      </w:r>
      <w:r>
        <w:rPr>
          <w:rFonts w:ascii="Times New Roman" w:hAnsi="Times New Roman"/>
          <w:sz w:val="28"/>
        </w:rPr>
        <w:tab/>
        <w:t>или</w:t>
      </w:r>
      <w:r>
        <w:rPr>
          <w:rFonts w:ascii="Times New Roman" w:hAnsi="Times New Roman"/>
          <w:sz w:val="28"/>
        </w:rPr>
        <w:tab/>
        <w:t>документ,</w:t>
      </w:r>
      <w:r>
        <w:rPr>
          <w:rFonts w:ascii="Times New Roman" w:hAnsi="Times New Roman"/>
          <w:sz w:val="28"/>
        </w:rPr>
        <w:tab/>
        <w:t>подтверждающий  родство</w:t>
      </w:r>
      <w:r>
        <w:rPr>
          <w:rFonts w:ascii="Times New Roman" w:hAnsi="Times New Roman"/>
          <w:sz w:val="28"/>
        </w:rPr>
        <w:tab/>
        <w:t>заявителя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7"/>
        </w:rPr>
        <w:t>(или</w:t>
      </w:r>
    </w:p>
    <w:p w:rsidR="00AC5FE1" w:rsidRDefault="00AC5FE1">
      <w:pPr>
        <w:tabs>
          <w:tab w:val="left" w:pos="1580"/>
          <w:tab w:val="left" w:pos="3600"/>
          <w:tab w:val="left" w:pos="4420"/>
          <w:tab w:val="left" w:pos="5800"/>
          <w:tab w:val="left" w:pos="7760"/>
          <w:tab w:val="left" w:pos="818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законность</w:t>
      </w:r>
      <w:r>
        <w:rPr>
          <w:rFonts w:ascii="Times New Roman" w:hAnsi="Times New Roman"/>
          <w:sz w:val="28"/>
        </w:rPr>
        <w:tab/>
        <w:t>представления</w:t>
      </w:r>
      <w:r>
        <w:rPr>
          <w:rFonts w:ascii="Times New Roman" w:hAnsi="Times New Roman"/>
          <w:sz w:val="28"/>
        </w:rPr>
        <w:tab/>
        <w:t>прав</w:t>
      </w:r>
      <w:r>
        <w:rPr>
          <w:rFonts w:ascii="Times New Roman" w:hAnsi="Times New Roman"/>
          <w:sz w:val="28"/>
        </w:rPr>
        <w:tab/>
        <w:t>ребенка),</w:t>
      </w:r>
      <w:r>
        <w:rPr>
          <w:rFonts w:ascii="Times New Roman" w:hAnsi="Times New Roman"/>
          <w:sz w:val="28"/>
        </w:rPr>
        <w:tab/>
        <w:t>свидетельство</w:t>
      </w:r>
      <w:r>
        <w:rPr>
          <w:rFonts w:ascii="Times New Roman" w:hAnsi="Times New Roman"/>
          <w:sz w:val="28"/>
        </w:rPr>
        <w:tab/>
        <w:t>о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7"/>
        </w:rPr>
        <w:t>регистрации</w:t>
      </w:r>
    </w:p>
    <w:p w:rsidR="00AC5FE1" w:rsidRDefault="00AC5FE1">
      <w:pPr>
        <w:jc w:val="both"/>
        <w:rPr>
          <w:rFonts w:ascii="Times New Roman" w:hAnsi="Times New Roman"/>
          <w:sz w:val="20"/>
        </w:rPr>
      </w:pPr>
    </w:p>
    <w:p w:rsidR="00AC5FE1" w:rsidRDefault="00AC5FE1">
      <w:pPr>
        <w:tabs>
          <w:tab w:val="left" w:pos="1100"/>
          <w:tab w:val="left" w:pos="1580"/>
          <w:tab w:val="left" w:pos="2460"/>
          <w:tab w:val="left" w:pos="4000"/>
          <w:tab w:val="left" w:pos="4620"/>
          <w:tab w:val="left" w:pos="5100"/>
          <w:tab w:val="left" w:pos="5960"/>
          <w:tab w:val="left" w:pos="7560"/>
          <w:tab w:val="left" w:pos="802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ребенка</w:t>
      </w:r>
      <w:r>
        <w:rPr>
          <w:rFonts w:ascii="Times New Roman" w:hAnsi="Times New Roman"/>
          <w:sz w:val="28"/>
        </w:rPr>
        <w:tab/>
        <w:t>по</w:t>
      </w:r>
      <w:r>
        <w:rPr>
          <w:rFonts w:ascii="Times New Roman" w:hAnsi="Times New Roman"/>
          <w:sz w:val="28"/>
        </w:rPr>
        <w:tab/>
        <w:t>месту</w:t>
      </w:r>
      <w:r>
        <w:rPr>
          <w:rFonts w:ascii="Times New Roman" w:hAnsi="Times New Roman"/>
          <w:sz w:val="28"/>
        </w:rPr>
        <w:tab/>
        <w:t>жительства</w:t>
      </w:r>
      <w:r>
        <w:rPr>
          <w:rFonts w:ascii="Times New Roman" w:hAnsi="Times New Roman"/>
          <w:sz w:val="28"/>
        </w:rPr>
        <w:tab/>
        <w:t>или</w:t>
      </w:r>
      <w:r>
        <w:rPr>
          <w:rFonts w:ascii="Times New Roman" w:hAnsi="Times New Roman"/>
          <w:sz w:val="28"/>
        </w:rPr>
        <w:tab/>
        <w:t>по</w:t>
      </w:r>
      <w:r>
        <w:rPr>
          <w:rFonts w:ascii="Times New Roman" w:hAnsi="Times New Roman"/>
          <w:sz w:val="28"/>
        </w:rPr>
        <w:tab/>
        <w:t>месту</w:t>
      </w:r>
      <w:r>
        <w:rPr>
          <w:rFonts w:ascii="Times New Roman" w:hAnsi="Times New Roman"/>
          <w:sz w:val="28"/>
        </w:rPr>
        <w:tab/>
        <w:t>пребывания</w:t>
      </w:r>
      <w:r>
        <w:rPr>
          <w:rFonts w:ascii="Times New Roman" w:hAnsi="Times New Roman"/>
          <w:sz w:val="28"/>
        </w:rPr>
        <w:tab/>
        <w:t>на</w:t>
      </w:r>
      <w:r>
        <w:rPr>
          <w:rFonts w:ascii="Times New Roman" w:hAnsi="Times New Roman"/>
          <w:sz w:val="28"/>
        </w:rPr>
        <w:tab/>
        <w:t>закрепленной</w:t>
      </w:r>
    </w:p>
    <w:p w:rsidR="00AC5FE1" w:rsidRDefault="00AC5FE1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территории  или  документ,  содержащий  сведения  о  регистрации  ребенка  по</w:t>
      </w:r>
    </w:p>
    <w:p w:rsidR="00AC5FE1" w:rsidRDefault="00AC5FE1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месту жительства или по месту пребывания;</w:t>
      </w:r>
    </w:p>
    <w:p w:rsidR="00AC5FE1" w:rsidRDefault="00AC5FE1">
      <w:pPr>
        <w:jc w:val="both"/>
        <w:rPr>
          <w:rFonts w:ascii="Times New Roman" w:hAnsi="Times New Roman"/>
          <w:sz w:val="20"/>
        </w:rPr>
      </w:pPr>
    </w:p>
    <w:p w:rsidR="00AC5FE1" w:rsidRDefault="00AC5FE1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AC5FE1" w:rsidRDefault="00AC5FE1">
      <w:pPr>
        <w:ind w:right="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</w:t>
      </w:r>
    </w:p>
    <w:p w:rsidR="00AC5FE1" w:rsidRDefault="00AC5FE1">
      <w:pPr>
        <w:tabs>
          <w:tab w:val="left" w:pos="1400"/>
          <w:tab w:val="left" w:pos="6360"/>
          <w:tab w:val="left" w:pos="83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документ,</w:t>
      </w:r>
      <w:r>
        <w:rPr>
          <w:rFonts w:ascii="Times New Roman" w:hAnsi="Times New Roman"/>
          <w:sz w:val="28"/>
        </w:rPr>
        <w:tab/>
        <w:t>подтверждающий родство заявителя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8"/>
        </w:rPr>
        <w:t>(или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8"/>
        </w:rPr>
        <w:t>законность</w:t>
      </w:r>
    </w:p>
    <w:p w:rsidR="00AC5FE1" w:rsidRDefault="00AC5FE1">
      <w:pPr>
        <w:tabs>
          <w:tab w:val="left" w:pos="2080"/>
          <w:tab w:val="left" w:pos="2980"/>
          <w:tab w:val="left" w:pos="4440"/>
          <w:tab w:val="left" w:pos="4940"/>
          <w:tab w:val="left" w:pos="6500"/>
          <w:tab w:val="left" w:pos="898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представления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8"/>
        </w:rPr>
        <w:t>прав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8"/>
        </w:rPr>
        <w:t>ребенка),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8"/>
        </w:rPr>
        <w:t>документ,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8"/>
        </w:rPr>
        <w:t>подтверждающий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7"/>
        </w:rPr>
        <w:t>право</w:t>
      </w:r>
    </w:p>
    <w:p w:rsidR="00AC5FE1" w:rsidRDefault="00AC5FE1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заявителя на пребывание в Российской Федерации.</w:t>
      </w:r>
    </w:p>
    <w:p w:rsidR="00AC5FE1" w:rsidRDefault="00AC5FE1">
      <w:pPr>
        <w:tabs>
          <w:tab w:val="left" w:pos="2100"/>
          <w:tab w:val="left" w:pos="3520"/>
          <w:tab w:val="left" w:pos="4240"/>
          <w:tab w:val="left" w:pos="566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Иностранные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8"/>
        </w:rPr>
        <w:t>граждане</w:t>
      </w:r>
      <w:r>
        <w:rPr>
          <w:rFonts w:ascii="Times New Roman" w:hAnsi="Times New Roman"/>
          <w:sz w:val="28"/>
        </w:rPr>
        <w:tab/>
        <w:t>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8"/>
        </w:rPr>
        <w:t>лица  без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7"/>
        </w:rPr>
        <w:t>гражданства все документы</w:t>
      </w:r>
    </w:p>
    <w:p w:rsidR="00AC5FE1" w:rsidRDefault="00AC5FE1">
      <w:pPr>
        <w:jc w:val="both"/>
        <w:rPr>
          <w:rFonts w:ascii="Times New Roman" w:hAnsi="Times New Roman"/>
          <w:sz w:val="20"/>
        </w:rPr>
      </w:pPr>
    </w:p>
    <w:p w:rsidR="00AC5FE1" w:rsidRDefault="00AC5FE1">
      <w:pPr>
        <w:ind w:right="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представляют на русском языке или вместе с заверенным в установленном порядке переводом на русский язык.</w:t>
      </w:r>
    </w:p>
    <w:p w:rsidR="00AC5FE1" w:rsidRDefault="00AC5FE1">
      <w:pPr>
        <w:jc w:val="both"/>
        <w:rPr>
          <w:rFonts w:ascii="Times New Roman" w:hAnsi="Times New Roman"/>
          <w:sz w:val="20"/>
        </w:rPr>
      </w:pPr>
    </w:p>
    <w:p w:rsidR="00AC5FE1" w:rsidRDefault="00AC5FE1">
      <w:pPr>
        <w:ind w:right="-8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AC5FE1" w:rsidRDefault="00AC5FE1">
      <w:pPr>
        <w:jc w:val="both"/>
        <w:rPr>
          <w:rFonts w:ascii="Times New Roman" w:hAnsi="Times New Roman"/>
          <w:sz w:val="20"/>
        </w:rPr>
      </w:pPr>
    </w:p>
    <w:p w:rsidR="00AC5FE1" w:rsidRDefault="00AC5FE1">
      <w:pPr>
        <w:ind w:right="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2.12.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AC5FE1" w:rsidRDefault="00AC5FE1">
      <w:pPr>
        <w:jc w:val="both"/>
        <w:rPr>
          <w:rFonts w:ascii="Times New Roman" w:hAnsi="Times New Roman"/>
          <w:sz w:val="20"/>
        </w:rPr>
      </w:pPr>
    </w:p>
    <w:p w:rsidR="00AC5FE1" w:rsidRDefault="00AC5FE1">
      <w:pPr>
        <w:tabs>
          <w:tab w:val="left" w:pos="840"/>
          <w:tab w:val="left" w:pos="2520"/>
          <w:tab w:val="left" w:pos="4540"/>
          <w:tab w:val="left" w:pos="5460"/>
          <w:tab w:val="left" w:pos="7160"/>
          <w:tab w:val="left" w:pos="7860"/>
          <w:tab w:val="left" w:pos="902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2.13.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8"/>
        </w:rPr>
        <w:t>Требование</w:t>
      </w:r>
      <w:r>
        <w:rPr>
          <w:rFonts w:ascii="Times New Roman" w:hAnsi="Times New Roman"/>
          <w:sz w:val="28"/>
        </w:rPr>
        <w:tab/>
        <w:t>представления</w:t>
      </w:r>
      <w:r>
        <w:rPr>
          <w:rFonts w:ascii="Times New Roman" w:hAnsi="Times New Roman"/>
          <w:sz w:val="28"/>
        </w:rPr>
        <w:tab/>
        <w:t>иных</w:t>
      </w:r>
      <w:r>
        <w:rPr>
          <w:rFonts w:ascii="Times New Roman" w:hAnsi="Times New Roman"/>
          <w:sz w:val="28"/>
        </w:rPr>
        <w:tab/>
        <w:t>документов</w:t>
      </w:r>
      <w:r>
        <w:rPr>
          <w:rFonts w:ascii="Times New Roman" w:hAnsi="Times New Roman"/>
          <w:sz w:val="28"/>
        </w:rPr>
        <w:tab/>
        <w:t>для</w:t>
      </w:r>
      <w:r>
        <w:rPr>
          <w:rFonts w:ascii="Times New Roman" w:hAnsi="Times New Roman"/>
          <w:sz w:val="28"/>
        </w:rPr>
        <w:tab/>
        <w:t>приема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7"/>
        </w:rPr>
        <w:t>детей</w:t>
      </w:r>
    </w:p>
    <w:p w:rsidR="00AC5FE1" w:rsidRDefault="00AC5FE1">
      <w:pPr>
        <w:ind w:right="54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образовательные организации в части, не урегулированной законодательством об образовании, не допускается.</w:t>
      </w:r>
    </w:p>
    <w:p w:rsidR="00AC5FE1" w:rsidRDefault="00AC5FE1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2.14. Факт ознакомления родителей (законных представителей) ребенка, в том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1660"/>
        <w:gridCol w:w="671"/>
        <w:gridCol w:w="2208"/>
        <w:gridCol w:w="1096"/>
        <w:gridCol w:w="669"/>
        <w:gridCol w:w="3075"/>
      </w:tblGrid>
      <w:tr w:rsidR="00AC5FE1" w:rsidRPr="00080FD4">
        <w:trPr>
          <w:trHeight w:val="322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jc w:val="both"/>
            </w:pPr>
            <w:r>
              <w:rPr>
                <w:rFonts w:ascii="Times New Roman" w:hAnsi="Times New Roman"/>
                <w:sz w:val="28"/>
              </w:rPr>
              <w:t>числе  через</w:t>
            </w:r>
          </w:p>
        </w:tc>
        <w:tc>
          <w:tcPr>
            <w:tcW w:w="47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jc w:val="both"/>
            </w:pPr>
            <w:r>
              <w:rPr>
                <w:rFonts w:ascii="Times New Roman" w:hAnsi="Times New Roman"/>
                <w:sz w:val="28"/>
              </w:rPr>
              <w:t>информационные  системы  общего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jc w:val="both"/>
            </w:pPr>
            <w:r>
              <w:rPr>
                <w:rFonts w:ascii="Times New Roman" w:hAnsi="Times New Roman"/>
                <w:sz w:val="28"/>
              </w:rPr>
              <w:t>пользования,  с лицензией</w:t>
            </w:r>
          </w:p>
        </w:tc>
      </w:tr>
      <w:tr w:rsidR="00AC5FE1" w:rsidRPr="00080FD4">
        <w:trPr>
          <w:trHeight w:val="322"/>
        </w:trPr>
        <w:tc>
          <w:tcPr>
            <w:tcW w:w="2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jc w:val="both"/>
            </w:pPr>
            <w:r>
              <w:rPr>
                <w:rFonts w:ascii="Times New Roman" w:hAnsi="Times New Roman"/>
                <w:sz w:val="28"/>
              </w:rPr>
              <w:t>на  осуществление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jc w:val="both"/>
            </w:pPr>
            <w:r>
              <w:rPr>
                <w:rFonts w:ascii="Times New Roman" w:hAnsi="Times New Roman"/>
                <w:sz w:val="28"/>
              </w:rPr>
              <w:t>образовательной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jc w:val="both"/>
            </w:pPr>
            <w:r>
              <w:rPr>
                <w:rFonts w:ascii="Times New Roman" w:hAnsi="Times New Roman"/>
                <w:sz w:val="28"/>
              </w:rPr>
              <w:t>деятельности,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jc w:val="both"/>
            </w:pPr>
            <w:r>
              <w:rPr>
                <w:rFonts w:ascii="Times New Roman" w:hAnsi="Times New Roman"/>
                <w:sz w:val="28"/>
              </w:rPr>
              <w:t>Уставом образовательной</w:t>
            </w:r>
          </w:p>
        </w:tc>
      </w:tr>
      <w:tr w:rsidR="00AC5FE1" w:rsidRPr="00080FD4">
        <w:trPr>
          <w:trHeight w:val="326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jc w:val="both"/>
            </w:pPr>
            <w:r>
              <w:rPr>
                <w:rFonts w:ascii="Times New Roman" w:hAnsi="Times New Roman"/>
                <w:sz w:val="28"/>
              </w:rPr>
              <w:t>организации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jc w:val="both"/>
            </w:pPr>
            <w:r>
              <w:rPr>
                <w:rFonts w:ascii="Times New Roman" w:hAnsi="Times New Roman"/>
                <w:sz w:val="28"/>
              </w:rPr>
              <w:t>и</w:t>
            </w:r>
          </w:p>
        </w:tc>
        <w:tc>
          <w:tcPr>
            <w:tcW w:w="3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jc w:val="both"/>
            </w:pPr>
            <w:r>
              <w:rPr>
                <w:rFonts w:ascii="Times New Roman" w:hAnsi="Times New Roman"/>
                <w:sz w:val="28"/>
              </w:rPr>
              <w:t>другими   нормативными</w:t>
            </w:r>
          </w:p>
        </w:tc>
        <w:tc>
          <w:tcPr>
            <w:tcW w:w="3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jc w:val="both"/>
            </w:pPr>
            <w:r>
              <w:rPr>
                <w:rFonts w:ascii="Times New Roman" w:hAnsi="Times New Roman"/>
                <w:sz w:val="28"/>
              </w:rPr>
              <w:t>документами, фиксируется    в</w:t>
            </w:r>
          </w:p>
        </w:tc>
      </w:tr>
      <w:tr w:rsidR="00AC5FE1" w:rsidRPr="00080FD4">
        <w:trPr>
          <w:trHeight w:val="322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jc w:val="both"/>
            </w:pPr>
            <w:r>
              <w:rPr>
                <w:rFonts w:ascii="Times New Roman" w:hAnsi="Times New Roman"/>
                <w:sz w:val="28"/>
              </w:rPr>
              <w:t>заявлении  о</w:t>
            </w:r>
          </w:p>
        </w:tc>
        <w:tc>
          <w:tcPr>
            <w:tcW w:w="2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jc w:val="both"/>
            </w:pPr>
            <w:r>
              <w:rPr>
                <w:rFonts w:ascii="Times New Roman" w:hAnsi="Times New Roman"/>
                <w:sz w:val="28"/>
              </w:rPr>
              <w:t>приеме  и  заверяется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jc w:val="both"/>
            </w:pPr>
            <w:r>
              <w:rPr>
                <w:rFonts w:ascii="Times New Roman" w:hAnsi="Times New Roman"/>
                <w:sz w:val="28"/>
              </w:rPr>
              <w:t>личной</w:t>
            </w:r>
          </w:p>
        </w:tc>
        <w:tc>
          <w:tcPr>
            <w:tcW w:w="3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jc w:val="both"/>
            </w:pPr>
            <w:r>
              <w:rPr>
                <w:rFonts w:ascii="Times New Roman" w:hAnsi="Times New Roman"/>
                <w:sz w:val="28"/>
              </w:rPr>
              <w:t>подписью родителей (законных</w:t>
            </w:r>
          </w:p>
        </w:tc>
      </w:tr>
    </w:tbl>
    <w:p w:rsidR="00AC5FE1" w:rsidRDefault="00AC5FE1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представителей) ребенка.</w:t>
      </w:r>
    </w:p>
    <w:p w:rsidR="00AC5FE1" w:rsidRDefault="00AC5FE1">
      <w:pPr>
        <w:jc w:val="both"/>
        <w:rPr>
          <w:rFonts w:ascii="Times New Roman" w:hAnsi="Times New Roman"/>
          <w:sz w:val="20"/>
        </w:rPr>
      </w:pPr>
    </w:p>
    <w:p w:rsidR="00AC5FE1" w:rsidRDefault="00AC5FE1">
      <w:pPr>
        <w:ind w:right="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AC5FE1" w:rsidRDefault="00AC5FE1">
      <w:pPr>
        <w:jc w:val="both"/>
        <w:rPr>
          <w:rFonts w:ascii="Times New Roman" w:hAnsi="Times New Roman"/>
          <w:sz w:val="20"/>
        </w:rPr>
      </w:pPr>
    </w:p>
    <w:p w:rsidR="00AC5FE1" w:rsidRDefault="00AC5FE1">
      <w:pPr>
        <w:ind w:right="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2.15. В случае, если родители (законные представители) воспитанника, не согласны на обработку персональных данных ребенка, они представляют ДОУ письменный отказ предоставления персональных данных.</w:t>
      </w:r>
    </w:p>
    <w:p w:rsidR="00AC5FE1" w:rsidRDefault="00AC5FE1">
      <w:pPr>
        <w:jc w:val="both"/>
        <w:rPr>
          <w:rFonts w:ascii="Times New Roman" w:hAnsi="Times New Roman"/>
          <w:sz w:val="20"/>
        </w:rPr>
      </w:pPr>
    </w:p>
    <w:p w:rsidR="00AC5FE1" w:rsidRDefault="00AC5FE1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2.16. Если родители представили письменный отказ от обработки персональных данных, детский сад обезличивает персональные данные.</w:t>
      </w:r>
    </w:p>
    <w:p w:rsidR="00AC5FE1" w:rsidRDefault="00AC5FE1">
      <w:pPr>
        <w:jc w:val="both"/>
        <w:rPr>
          <w:rFonts w:ascii="Times New Roman" w:hAnsi="Times New Roman"/>
          <w:sz w:val="20"/>
        </w:rPr>
      </w:pPr>
    </w:p>
    <w:p w:rsidR="00AC5FE1" w:rsidRDefault="00AC5FE1">
      <w:pPr>
        <w:ind w:right="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2.17. 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учредителя,образовательнойорганизации   в   информационно- телекоммуникационнойсети  "Интернет",федеральной  государственной  информационной  системы"Единый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8"/>
        </w:rPr>
        <w:t>порталгосударственных  и  муниципальных  услуг(функций)"впорядкепредоставления  государственной  и  муниципальной  услуги.</w:t>
      </w:r>
    </w:p>
    <w:p w:rsidR="00AC5FE1" w:rsidRDefault="00AC5FE1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Оригинал паспорта или иного документа, удостоверяющего личность родителей (законных представителей), и другие документы предъявляются руководителю образовательной организации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:rsidR="00AC5FE1" w:rsidRDefault="00AC5FE1">
      <w:pPr>
        <w:jc w:val="both"/>
        <w:rPr>
          <w:rFonts w:ascii="Times New Roman" w:hAnsi="Times New Roman"/>
          <w:sz w:val="20"/>
        </w:rPr>
      </w:pPr>
    </w:p>
    <w:p w:rsidR="00AC5FE1" w:rsidRDefault="00AC5FE1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2.18. Заявление о приеме в образовательную организацию и прилагаемые к нему документы, представленные родителями(законными представителями) детей, регистрируются руководителем образовательной организации или</w:t>
      </w:r>
    </w:p>
    <w:p w:rsidR="00AC5FE1" w:rsidRDefault="00AC5FE1">
      <w:pPr>
        <w:tabs>
          <w:tab w:val="left" w:pos="5780"/>
          <w:tab w:val="left" w:pos="830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уполномоченным  им  должностным   лицом,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8"/>
        </w:rPr>
        <w:t>ответственным  за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8"/>
        </w:rPr>
        <w:t>прием</w:t>
      </w:r>
    </w:p>
    <w:p w:rsidR="00AC5FE1" w:rsidRDefault="00AC5FE1" w:rsidP="009A37B8">
      <w:pPr>
        <w:tabs>
          <w:tab w:val="left" w:pos="1480"/>
          <w:tab w:val="left" w:pos="4400"/>
          <w:tab w:val="left" w:pos="5780"/>
          <w:tab w:val="left" w:pos="616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документов,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8"/>
        </w:rPr>
        <w:t>в  журнале  приема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8"/>
        </w:rPr>
        <w:t>заявлений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8"/>
        </w:rPr>
        <w:t>приеме  в образовательную организацию. (Приложение № 2) После   регистрации   заявления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8"/>
        </w:rPr>
        <w:t>родителям (законным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8"/>
        </w:rPr>
        <w:t>представителям)  детей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8"/>
        </w:rPr>
        <w:t>выдается расписка   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 (Приложение № 3).</w:t>
      </w:r>
    </w:p>
    <w:p w:rsidR="00AC5FE1" w:rsidRDefault="00AC5FE1" w:rsidP="009A37B8">
      <w:pPr>
        <w:tabs>
          <w:tab w:val="left" w:pos="1000"/>
          <w:tab w:val="left" w:pos="2440"/>
          <w:tab w:val="left" w:pos="4020"/>
          <w:tab w:val="left" w:pos="6200"/>
          <w:tab w:val="left" w:pos="7560"/>
          <w:tab w:val="left" w:pos="816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Дети,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8"/>
        </w:rPr>
        <w:t>родители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8"/>
        </w:rPr>
        <w:t>(законные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8"/>
        </w:rPr>
        <w:t>представители)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8"/>
        </w:rPr>
        <w:t>которых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8"/>
        </w:rPr>
        <w:t>не представили необходимые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8"/>
        </w:rPr>
        <w:t>приема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8"/>
        </w:rPr>
        <w:t>документы,  остаются  на  учете  детей, нуждающихся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8"/>
        </w:rPr>
        <w:t>в  предоставлении  места  в  образовательной  организации.</w:t>
      </w:r>
    </w:p>
    <w:p w:rsidR="00AC5FE1" w:rsidRDefault="00AC5FE1">
      <w:pPr>
        <w:tabs>
          <w:tab w:val="left" w:pos="1100"/>
          <w:tab w:val="left" w:pos="17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Место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8"/>
        </w:rPr>
        <w:t>образовательную  организацию  ребенку  предоставляется  при</w:t>
      </w:r>
    </w:p>
    <w:p w:rsidR="00AC5FE1" w:rsidRDefault="00AC5FE1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освобождении мест в соответствующей возрастной группе в течение года.</w:t>
      </w:r>
    </w:p>
    <w:p w:rsidR="00AC5FE1" w:rsidRDefault="00AC5FE1">
      <w:pPr>
        <w:jc w:val="both"/>
        <w:rPr>
          <w:rFonts w:ascii="Times New Roman" w:hAnsi="Times New Roman"/>
          <w:sz w:val="20"/>
        </w:rPr>
      </w:pPr>
    </w:p>
    <w:p w:rsidR="00AC5FE1" w:rsidRDefault="00AC5FE1">
      <w:pPr>
        <w:ind w:right="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2.19.После представления в ДОУ всех необходимых документов заключается договор об образовании по образовательным программам дошкольного образования с родителями (законными представителями).</w:t>
      </w:r>
    </w:p>
    <w:p w:rsidR="00AC5FE1" w:rsidRDefault="00AC5FE1">
      <w:pPr>
        <w:jc w:val="both"/>
        <w:rPr>
          <w:rFonts w:ascii="Times New Roman" w:hAnsi="Times New Roman"/>
          <w:sz w:val="20"/>
        </w:rPr>
      </w:pPr>
    </w:p>
    <w:p w:rsidR="00AC5FE1" w:rsidRDefault="00AC5FE1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Договор оформляется в письменной форме в двух экземплярах, один из которых хранится в личном деле воспитанника в ДОУ, другой – у родителей (законных представителей) воспитанника. (Приложение №4 образец журнала регистрации договоров).</w:t>
      </w:r>
    </w:p>
    <w:p w:rsidR="00AC5FE1" w:rsidRDefault="00AC5FE1">
      <w:pPr>
        <w:jc w:val="both"/>
        <w:rPr>
          <w:rFonts w:ascii="Times New Roman" w:hAnsi="Times New Roman"/>
          <w:sz w:val="20"/>
        </w:rPr>
      </w:pPr>
    </w:p>
    <w:p w:rsidR="00AC5FE1" w:rsidRDefault="00AC5FE1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2.20.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организации. На</w:t>
      </w:r>
    </w:p>
    <w:p w:rsidR="00AC5FE1" w:rsidRDefault="00AC5FE1">
      <w:pPr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1192"/>
        <w:gridCol w:w="582"/>
        <w:gridCol w:w="1112"/>
        <w:gridCol w:w="2071"/>
        <w:gridCol w:w="2373"/>
        <w:gridCol w:w="657"/>
        <w:gridCol w:w="1392"/>
      </w:tblGrid>
      <w:tr w:rsidR="00AC5FE1" w:rsidRPr="00080FD4">
        <w:trPr>
          <w:trHeight w:val="322"/>
        </w:trPr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jc w:val="both"/>
            </w:pPr>
            <w:r>
              <w:rPr>
                <w:rFonts w:ascii="Times New Roman" w:hAnsi="Times New Roman"/>
                <w:sz w:val="28"/>
              </w:rPr>
              <w:t>официальном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jc w:val="both"/>
            </w:pPr>
            <w:r>
              <w:rPr>
                <w:rFonts w:ascii="Times New Roman" w:hAnsi="Times New Roman"/>
                <w:sz w:val="28"/>
              </w:rPr>
              <w:t>сайте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jc w:val="both"/>
            </w:pPr>
            <w:r>
              <w:rPr>
                <w:rFonts w:ascii="Times New Roman" w:hAnsi="Times New Roman"/>
                <w:sz w:val="28"/>
              </w:rPr>
              <w:t>образовательной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jc w:val="both"/>
            </w:pPr>
            <w:r>
              <w:rPr>
                <w:rFonts w:ascii="Times New Roman" w:hAnsi="Times New Roman"/>
                <w:sz w:val="28"/>
              </w:rPr>
              <w:t>организации   в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jc w:val="both"/>
            </w:pPr>
            <w:r>
              <w:rPr>
                <w:rFonts w:ascii="Times New Roman" w:hAnsi="Times New Roman"/>
                <w:sz w:val="28"/>
              </w:rPr>
              <w:t>сети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jc w:val="both"/>
            </w:pPr>
            <w:r>
              <w:rPr>
                <w:rFonts w:ascii="Times New Roman" w:hAnsi="Times New Roman"/>
                <w:sz w:val="28"/>
              </w:rPr>
              <w:t>Интернет</w:t>
            </w:r>
          </w:p>
        </w:tc>
      </w:tr>
      <w:tr w:rsidR="00AC5FE1" w:rsidRPr="00080FD4">
        <w:trPr>
          <w:trHeight w:val="322"/>
        </w:trPr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jc w:val="both"/>
            </w:pPr>
            <w:r>
              <w:rPr>
                <w:rFonts w:ascii="Times New Roman" w:hAnsi="Times New Roman"/>
                <w:sz w:val="28"/>
              </w:rPr>
              <w:t>размещаются</w:t>
            </w:r>
          </w:p>
        </w:tc>
        <w:tc>
          <w:tcPr>
            <w:tcW w:w="65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jc w:val="both"/>
            </w:pPr>
            <w:r>
              <w:rPr>
                <w:rFonts w:ascii="Times New Roman" w:hAnsi="Times New Roman"/>
                <w:sz w:val="28"/>
              </w:rPr>
              <w:t>реквизиты распорядительного акта, наименование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jc w:val="both"/>
            </w:pPr>
            <w:r>
              <w:rPr>
                <w:rFonts w:ascii="Times New Roman" w:hAnsi="Times New Roman"/>
                <w:sz w:val="28"/>
              </w:rPr>
              <w:t>возрастной</w:t>
            </w:r>
          </w:p>
        </w:tc>
      </w:tr>
      <w:tr w:rsidR="00AC5FE1" w:rsidRPr="00080FD4">
        <w:trPr>
          <w:trHeight w:val="322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jc w:val="both"/>
            </w:pPr>
            <w:r>
              <w:rPr>
                <w:rFonts w:ascii="Times New Roman" w:hAnsi="Times New Roman"/>
                <w:sz w:val="28"/>
              </w:rPr>
              <w:t>группы,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jc w:val="both"/>
            </w:pPr>
            <w:r>
              <w:rPr>
                <w:rFonts w:ascii="Times New Roman" w:hAnsi="Times New Roman"/>
                <w:sz w:val="28"/>
              </w:rPr>
              <w:t>число  детей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jc w:val="both"/>
            </w:pPr>
            <w:r>
              <w:rPr>
                <w:rFonts w:ascii="Times New Roman" w:hAnsi="Times New Roman"/>
                <w:sz w:val="28"/>
              </w:rPr>
              <w:t>зачисленных  в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jc w:val="both"/>
            </w:pPr>
            <w:r>
              <w:rPr>
                <w:rFonts w:ascii="Times New Roman" w:hAnsi="Times New Roman"/>
                <w:sz w:val="28"/>
              </w:rPr>
              <w:t>группу  по  приказу.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jc w:val="both"/>
            </w:pPr>
            <w:r>
              <w:rPr>
                <w:rFonts w:ascii="Times New Roman" w:hAnsi="Times New Roman"/>
                <w:sz w:val="28"/>
              </w:rPr>
              <w:t>После  издания</w:t>
            </w:r>
          </w:p>
        </w:tc>
      </w:tr>
    </w:tbl>
    <w:p w:rsidR="00AC5FE1" w:rsidRDefault="00AC5FE1">
      <w:pPr>
        <w:jc w:val="both"/>
        <w:rPr>
          <w:rFonts w:ascii="Times New Roman" w:hAnsi="Times New Roman"/>
          <w:sz w:val="20"/>
        </w:rPr>
      </w:pPr>
    </w:p>
    <w:p w:rsidR="00AC5FE1" w:rsidRDefault="00AC5FE1">
      <w:pPr>
        <w:ind w:right="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услуги.</w:t>
      </w:r>
    </w:p>
    <w:p w:rsidR="00AC5FE1" w:rsidRDefault="00AC5FE1">
      <w:pPr>
        <w:jc w:val="both"/>
        <w:rPr>
          <w:rFonts w:ascii="Times New Roman" w:hAnsi="Times New Roman"/>
          <w:sz w:val="20"/>
        </w:rPr>
      </w:pPr>
    </w:p>
    <w:p w:rsidR="00AC5FE1" w:rsidRDefault="00AC5FE1" w:rsidP="009A37B8">
      <w:pPr>
        <w:tabs>
          <w:tab w:val="left" w:pos="1700"/>
          <w:tab w:val="left" w:pos="2200"/>
          <w:tab w:val="left" w:pos="4040"/>
          <w:tab w:val="left" w:pos="6120"/>
          <w:tab w:val="left" w:pos="6860"/>
          <w:tab w:val="left" w:pos="8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2.21.Права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8"/>
        </w:rPr>
        <w:t>обязанности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8"/>
        </w:rPr>
        <w:t>воспитанника,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8"/>
        </w:rPr>
        <w:t>родителей (законных представителей), предусмотренные законодательством об образовании и локальными нормативными актами ДОУ, возникают у лица, принятого на обучение, с даты, указанной в приказе о приеме лица на обучение в ДОУ.</w:t>
      </w:r>
    </w:p>
    <w:p w:rsidR="00AC5FE1" w:rsidRDefault="00AC5FE1">
      <w:pPr>
        <w:jc w:val="both"/>
        <w:rPr>
          <w:rFonts w:ascii="Times New Roman" w:hAnsi="Times New Roman"/>
          <w:sz w:val="20"/>
        </w:rPr>
      </w:pPr>
    </w:p>
    <w:p w:rsidR="00AC5FE1" w:rsidRDefault="00AC5F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2.22.На каждого ребенка, зачисленного в ДОУ, заводится личное дело, в котором хранятся все сданные при приеме документы.</w:t>
      </w:r>
    </w:p>
    <w:p w:rsidR="00AC5FE1" w:rsidRDefault="00AC5FE1">
      <w:pPr>
        <w:tabs>
          <w:tab w:val="left" w:pos="6098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2.23.Сведения о воспитанниках, зачисленных в ДОУ, вносятся в Книгу учета движения детей, который предназначен для регистрации сведений о детях и контроле за движением контингента детей в ДОУ. Книга учета движения детей ДОУ нумеруется постранично, прошнуровывается, скрепляется подписью заведующего ДОУ и печатью ДОУ (Приложение №5 образец книги учета движения детей).</w:t>
      </w:r>
    </w:p>
    <w:p w:rsidR="00AC5FE1" w:rsidRDefault="00AC5FE1">
      <w:pPr>
        <w:spacing w:line="330" w:lineRule="auto"/>
        <w:rPr>
          <w:rFonts w:ascii="Times New Roman" w:hAnsi="Times New Roman"/>
          <w:sz w:val="20"/>
        </w:rPr>
      </w:pPr>
    </w:p>
    <w:p w:rsidR="00AC5FE1" w:rsidRDefault="00AC5FE1">
      <w:pPr>
        <w:ind w:right="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8"/>
        </w:rPr>
        <w:t>ІІІ. Порядок разрешения разногласий, возникающих при</w:t>
      </w:r>
    </w:p>
    <w:p w:rsidR="00AC5FE1" w:rsidRDefault="00AC5FE1">
      <w:pPr>
        <w:ind w:right="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8"/>
        </w:rPr>
        <w:t>комплектовании Учреждения</w:t>
      </w:r>
    </w:p>
    <w:p w:rsidR="00AC5FE1" w:rsidRDefault="00AC5FE1">
      <w:pPr>
        <w:rPr>
          <w:rFonts w:ascii="Times New Roman" w:hAnsi="Times New Roman"/>
          <w:sz w:val="20"/>
        </w:rPr>
      </w:pPr>
    </w:p>
    <w:p w:rsidR="00AC5FE1" w:rsidRDefault="00AC5FE1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3.1. В случае возникновения разногласий при приеме воспитанников в Учреждение родители (законные представители) имеют право обратиться с письменным заявлением к Учредителю.</w:t>
      </w:r>
    </w:p>
    <w:p w:rsidR="00AC5FE1" w:rsidRDefault="00AC5FE1">
      <w:pPr>
        <w:spacing w:line="326" w:lineRule="auto"/>
        <w:rPr>
          <w:rFonts w:ascii="Times New Roman" w:hAnsi="Times New Roman"/>
          <w:sz w:val="20"/>
        </w:rPr>
      </w:pPr>
    </w:p>
    <w:p w:rsidR="00AC5FE1" w:rsidRDefault="00AC5FE1">
      <w:pPr>
        <w:ind w:right="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8"/>
        </w:rPr>
        <w:t>ІV. Ответственность за комплектование Учреждения</w:t>
      </w:r>
    </w:p>
    <w:p w:rsidR="00AC5FE1" w:rsidRDefault="00AC5FE1">
      <w:pPr>
        <w:ind w:right="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8"/>
        </w:rPr>
        <w:t>воспитанниками</w:t>
      </w:r>
    </w:p>
    <w:p w:rsidR="00AC5FE1" w:rsidRDefault="00AC5FE1">
      <w:pPr>
        <w:spacing w:line="337" w:lineRule="auto"/>
        <w:rPr>
          <w:rFonts w:ascii="Times New Roman" w:hAnsi="Times New Roman"/>
          <w:sz w:val="20"/>
        </w:rPr>
      </w:pPr>
    </w:p>
    <w:p w:rsidR="00AC5FE1" w:rsidRDefault="00AC5FE1">
      <w:pPr>
        <w:ind w:right="110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4.1. Ответственность за выполнение мероприятий, предусмотренных настоящим Положением, возлагается на руководителя Учреждения.</w:t>
      </w:r>
    </w:p>
    <w:p w:rsidR="00AC5FE1" w:rsidRDefault="00AC5FE1">
      <w:pPr>
        <w:jc w:val="both"/>
        <w:rPr>
          <w:rFonts w:ascii="Times New Roman" w:hAnsi="Times New Roman"/>
          <w:sz w:val="20"/>
        </w:rPr>
      </w:pPr>
    </w:p>
    <w:p w:rsidR="00AC5FE1" w:rsidRDefault="00AC5FE1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4.2. Общий контроль за комплектованием Учреждения воспитанниками осуществляется Учредитель</w:t>
      </w:r>
    </w:p>
    <w:p w:rsidR="00AC5FE1" w:rsidRDefault="00AC5FE1">
      <w:pPr>
        <w:jc w:val="right"/>
        <w:rPr>
          <w:rFonts w:ascii="Times New Roman" w:hAnsi="Times New Roman"/>
          <w:b/>
          <w:sz w:val="24"/>
        </w:rPr>
      </w:pPr>
    </w:p>
    <w:p w:rsidR="00AC5FE1" w:rsidRDefault="00AC5FE1">
      <w:pPr>
        <w:jc w:val="right"/>
        <w:rPr>
          <w:rFonts w:ascii="Times New Roman" w:hAnsi="Times New Roman"/>
          <w:b/>
          <w:sz w:val="24"/>
        </w:rPr>
      </w:pPr>
    </w:p>
    <w:p w:rsidR="00AC5FE1" w:rsidRDefault="00AC5FE1">
      <w:pPr>
        <w:jc w:val="right"/>
        <w:rPr>
          <w:rFonts w:ascii="Times New Roman" w:hAnsi="Times New Roman"/>
          <w:b/>
          <w:sz w:val="24"/>
        </w:rPr>
      </w:pPr>
    </w:p>
    <w:p w:rsidR="00AC5FE1" w:rsidRDefault="00AC5FE1">
      <w:pPr>
        <w:jc w:val="right"/>
        <w:rPr>
          <w:rFonts w:ascii="Times New Roman" w:hAnsi="Times New Roman"/>
          <w:b/>
          <w:sz w:val="24"/>
        </w:rPr>
      </w:pPr>
    </w:p>
    <w:p w:rsidR="00AC5FE1" w:rsidRDefault="00AC5FE1">
      <w:pPr>
        <w:jc w:val="right"/>
        <w:rPr>
          <w:rFonts w:ascii="Times New Roman" w:hAnsi="Times New Roman"/>
          <w:b/>
          <w:sz w:val="24"/>
        </w:rPr>
      </w:pPr>
    </w:p>
    <w:p w:rsidR="00AC5FE1" w:rsidRDefault="00AC5FE1">
      <w:pPr>
        <w:jc w:val="right"/>
        <w:rPr>
          <w:rFonts w:ascii="Times New Roman" w:hAnsi="Times New Roman"/>
          <w:b/>
          <w:sz w:val="24"/>
        </w:rPr>
      </w:pPr>
    </w:p>
    <w:p w:rsidR="00AC5FE1" w:rsidRDefault="00AC5FE1">
      <w:pPr>
        <w:jc w:val="right"/>
        <w:rPr>
          <w:rFonts w:ascii="Times New Roman" w:hAnsi="Times New Roman"/>
          <w:b/>
          <w:sz w:val="24"/>
        </w:rPr>
      </w:pPr>
    </w:p>
    <w:p w:rsidR="00AC5FE1" w:rsidRDefault="00AC5FE1">
      <w:pPr>
        <w:jc w:val="right"/>
        <w:rPr>
          <w:rFonts w:ascii="Times New Roman" w:hAnsi="Times New Roman"/>
          <w:b/>
          <w:sz w:val="24"/>
        </w:rPr>
      </w:pPr>
    </w:p>
    <w:p w:rsidR="00AC5FE1" w:rsidRDefault="00AC5FE1">
      <w:pPr>
        <w:rPr>
          <w:rFonts w:ascii="Times New Roman" w:hAnsi="Times New Roman"/>
          <w:b/>
          <w:sz w:val="24"/>
        </w:rPr>
      </w:pPr>
    </w:p>
    <w:p w:rsidR="00AC5FE1" w:rsidRDefault="00AC5FE1">
      <w:pPr>
        <w:rPr>
          <w:rFonts w:ascii="Times New Roman" w:hAnsi="Times New Roman"/>
          <w:b/>
          <w:sz w:val="24"/>
        </w:rPr>
      </w:pPr>
    </w:p>
    <w:p w:rsidR="00AC5FE1" w:rsidRDefault="00AC5FE1">
      <w:pPr>
        <w:jc w:val="right"/>
        <w:rPr>
          <w:rFonts w:ascii="Times New Roman" w:hAnsi="Times New Roman"/>
          <w:b/>
          <w:sz w:val="24"/>
        </w:rPr>
      </w:pPr>
    </w:p>
    <w:p w:rsidR="00AC5FE1" w:rsidRDefault="00AC5FE1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>Приложение № 1</w:t>
      </w:r>
    </w:p>
    <w:p w:rsidR="00AC5FE1" w:rsidRDefault="00AC5FE1">
      <w:pPr>
        <w:rPr>
          <w:rFonts w:ascii="Times New Roman" w:hAnsi="Times New Roman"/>
          <w:sz w:val="20"/>
        </w:rPr>
      </w:pPr>
    </w:p>
    <w:p w:rsidR="00AC5FE1" w:rsidRDefault="00AC5FE1">
      <w:pPr>
        <w:spacing w:line="262" w:lineRule="auto"/>
        <w:rPr>
          <w:rFonts w:ascii="Times New Roman" w:hAnsi="Times New Roman"/>
          <w:sz w:val="20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4083"/>
        <w:gridCol w:w="5496"/>
      </w:tblGrid>
      <w:tr w:rsidR="00AC5FE1" w:rsidRPr="00080FD4">
        <w:trPr>
          <w:trHeight w:val="1"/>
        </w:trPr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FE1" w:rsidRDefault="00AC5F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Зарегистрировано</w:t>
            </w:r>
          </w:p>
          <w:p w:rsidR="00AC5FE1" w:rsidRDefault="00AC5F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Журнале регистрации заявлений о приеме в МДОУ «ДС № 24»</w:t>
            </w:r>
          </w:p>
          <w:p w:rsidR="00AC5FE1" w:rsidRPr="00080FD4" w:rsidRDefault="00AC5FE1">
            <w:r>
              <w:rPr>
                <w:rFonts w:ascii="Times New Roman" w:hAnsi="Times New Roman"/>
                <w:sz w:val="24"/>
              </w:rPr>
              <w:t>№ ______ от ________________</w:t>
            </w:r>
          </w:p>
        </w:tc>
        <w:tc>
          <w:tcPr>
            <w:tcW w:w="5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FE1" w:rsidRDefault="00AC5F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Заведующему МДОУ «ДС № 24»</w:t>
            </w:r>
          </w:p>
          <w:p w:rsidR="00AC5FE1" w:rsidRDefault="00AC5F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Кулешовой Е.Е..</w:t>
            </w:r>
          </w:p>
          <w:p w:rsidR="00AC5FE1" w:rsidRDefault="00AC5F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_________________________________________</w:t>
            </w:r>
          </w:p>
          <w:p w:rsidR="00AC5FE1" w:rsidRDefault="00AC5F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ФИО (при наличии) родителя (законного представителя)</w:t>
            </w:r>
          </w:p>
          <w:p w:rsidR="00AC5FE1" w:rsidRDefault="00AC5F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Паспорт ____________________________________</w:t>
            </w:r>
          </w:p>
          <w:p w:rsidR="00AC5FE1" w:rsidRDefault="00AC5F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____________________________________________</w:t>
            </w:r>
          </w:p>
          <w:p w:rsidR="00AC5FE1" w:rsidRDefault="00AC5F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____________________________________________</w:t>
            </w:r>
          </w:p>
          <w:p w:rsidR="00AC5FE1" w:rsidRDefault="00AC5F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(серия, номер, дата выдачи, кем выдан)</w:t>
            </w:r>
          </w:p>
          <w:p w:rsidR="00AC5FE1" w:rsidRDefault="00AC5F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Проживающий(ая) по адресу __________________</w:t>
            </w:r>
          </w:p>
          <w:p w:rsidR="00AC5FE1" w:rsidRDefault="00AC5F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___________________________________________</w:t>
            </w:r>
          </w:p>
          <w:p w:rsidR="00AC5FE1" w:rsidRPr="00080FD4" w:rsidRDefault="00AC5FE1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Контактный телефон _________________________</w:t>
            </w:r>
          </w:p>
        </w:tc>
      </w:tr>
    </w:tbl>
    <w:p w:rsidR="00AC5FE1" w:rsidRDefault="00AC5FE1">
      <w:pPr>
        <w:rPr>
          <w:rFonts w:ascii="Times New Roman" w:hAnsi="Times New Roman"/>
        </w:rPr>
      </w:pPr>
    </w:p>
    <w:p w:rsidR="00AC5FE1" w:rsidRDefault="00AC5FE1">
      <w:pPr>
        <w:jc w:val="center"/>
        <w:rPr>
          <w:rFonts w:ascii="Times New Roman" w:hAnsi="Times New Roman"/>
          <w:spacing w:val="60"/>
          <w:sz w:val="24"/>
        </w:rPr>
      </w:pPr>
    </w:p>
    <w:p w:rsidR="00AC5FE1" w:rsidRDefault="00AC5FE1">
      <w:pPr>
        <w:jc w:val="center"/>
        <w:rPr>
          <w:rFonts w:ascii="Times New Roman" w:hAnsi="Times New Roman"/>
          <w:spacing w:val="60"/>
          <w:sz w:val="24"/>
        </w:rPr>
      </w:pPr>
      <w:r>
        <w:rPr>
          <w:rFonts w:ascii="Times New Roman" w:hAnsi="Times New Roman"/>
          <w:spacing w:val="60"/>
          <w:sz w:val="24"/>
        </w:rPr>
        <w:t>ЗАЯВЛЕНИЕ</w:t>
      </w:r>
    </w:p>
    <w:p w:rsidR="00AC5FE1" w:rsidRDefault="00AC5FE1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Прошу зачислить моего ребенка _________________________________________________ </w:t>
      </w:r>
    </w:p>
    <w:p w:rsidR="00AC5FE1" w:rsidRDefault="00AC5FE1">
      <w:pPr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(Ф.И.О. ребенка) </w:t>
      </w:r>
    </w:p>
    <w:p w:rsidR="00AC5FE1" w:rsidRDefault="00AC5FE1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_____________________________________________________________________________ </w:t>
      </w:r>
    </w:p>
    <w:p w:rsidR="00AC5FE1" w:rsidRDefault="00AC5FE1">
      <w:pPr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(дата и место рождения ребенка)</w:t>
      </w:r>
    </w:p>
    <w:p w:rsidR="00AC5FE1" w:rsidRDefault="00AC5FE1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МДОУ «ДС № 24» с. Каменная Балка на обучение,  по образовательной программе дошкольного образования в группу общеразвивающей направленности </w:t>
      </w:r>
    </w:p>
    <w:p w:rsidR="00AC5FE1" w:rsidRDefault="00AC5FE1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Язык образования - _________________, родной язык из числа языков народов России - ________________________.</w:t>
      </w:r>
    </w:p>
    <w:p w:rsidR="00AC5FE1" w:rsidRDefault="00AC5FE1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Сообщаю о себе следующие сведения: </w:t>
      </w:r>
    </w:p>
    <w:p w:rsidR="00AC5FE1" w:rsidRDefault="00AC5FE1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Мать_________________________________________________________________________ </w:t>
      </w:r>
    </w:p>
    <w:p w:rsidR="00AC5FE1" w:rsidRDefault="00AC5FE1">
      <w:pPr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(Ф.И.О. родителя (законного представителя)</w:t>
      </w:r>
    </w:p>
    <w:p w:rsidR="00AC5FE1" w:rsidRDefault="00AC5FE1">
      <w:pPr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(контактные телефоны родителя (законного представителя)</w:t>
      </w:r>
    </w:p>
    <w:p w:rsidR="00AC5FE1" w:rsidRDefault="00AC5FE1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Отец_________________________________________________________________________</w:t>
      </w:r>
    </w:p>
    <w:p w:rsidR="00AC5FE1" w:rsidRDefault="00AC5FE1">
      <w:pPr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(Ф.И.О. родителя (законного представителя)</w:t>
      </w:r>
    </w:p>
    <w:p w:rsidR="00AC5FE1" w:rsidRDefault="00AC5FE1">
      <w:pPr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(контактные телефоны родителя (законного представителя)</w:t>
      </w:r>
    </w:p>
    <w:p w:rsidR="00AC5FE1" w:rsidRDefault="00AC5FE1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Адрес места жительства ребенка, его родителей (законных представителей)____________</w:t>
      </w:r>
    </w:p>
    <w:p w:rsidR="00AC5FE1" w:rsidRDefault="00AC5FE1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_____________________________________________________________________________</w:t>
      </w:r>
    </w:p>
    <w:p w:rsidR="00AC5FE1" w:rsidRDefault="00AC5FE1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_____________________________________________________________________________</w:t>
      </w:r>
    </w:p>
    <w:p w:rsidR="00AC5FE1" w:rsidRDefault="00AC5F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документами, регламентирующими организацию и осуществление образовательной деятельности </w:t>
      </w:r>
    </w:p>
    <w:p w:rsidR="00AC5FE1" w:rsidRDefault="00AC5FE1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ОЗНАКОМЛЕН:</w:t>
      </w:r>
    </w:p>
    <w:p w:rsidR="00AC5FE1" w:rsidRDefault="00AC5FE1">
      <w:pPr>
        <w:numPr>
          <w:ilvl w:val="0"/>
          <w:numId w:val="3"/>
        </w:numPr>
        <w:ind w:left="284" w:hanging="284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Уставом   _______________________________/____________________________/</w:t>
      </w:r>
    </w:p>
    <w:p w:rsidR="00AC5FE1" w:rsidRDefault="00AC5FE1">
      <w:pPr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                                       (подпись)                                                     (ФИО)</w:t>
      </w:r>
    </w:p>
    <w:p w:rsidR="00AC5FE1" w:rsidRDefault="00AC5FE1">
      <w:pPr>
        <w:numPr>
          <w:ilvl w:val="0"/>
          <w:numId w:val="4"/>
        </w:numPr>
        <w:ind w:left="284" w:hanging="284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Лицензией на осуществление образовательной деятельности Учреждения. _______________________________/____________________________/</w:t>
      </w:r>
    </w:p>
    <w:p w:rsidR="00AC5FE1" w:rsidRDefault="00AC5FE1">
      <w:pPr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                                       (подпись)                                                     (ФИО)</w:t>
      </w:r>
    </w:p>
    <w:p w:rsidR="00AC5FE1" w:rsidRDefault="00AC5FE1">
      <w:pPr>
        <w:numPr>
          <w:ilvl w:val="0"/>
          <w:numId w:val="5"/>
        </w:numPr>
        <w:ind w:left="284" w:hanging="284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Правилами внутреннего распорядка воспитанников</w:t>
      </w:r>
    </w:p>
    <w:p w:rsidR="00AC5FE1" w:rsidRDefault="00AC5FE1">
      <w:pPr>
        <w:ind w:left="284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_______________________________/____________________________/</w:t>
      </w:r>
    </w:p>
    <w:p w:rsidR="00AC5FE1" w:rsidRDefault="00AC5FE1">
      <w:pPr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                                       (подпись)                                                     (ФИО)</w:t>
      </w:r>
    </w:p>
    <w:p w:rsidR="00AC5FE1" w:rsidRDefault="00AC5FE1">
      <w:pPr>
        <w:numPr>
          <w:ilvl w:val="0"/>
          <w:numId w:val="6"/>
        </w:numPr>
        <w:ind w:left="284" w:hanging="284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Образовательными программами ДОУ </w:t>
      </w:r>
    </w:p>
    <w:p w:rsidR="00AC5FE1" w:rsidRDefault="00AC5FE1">
      <w:pPr>
        <w:ind w:left="284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_______________________________/____________________________/</w:t>
      </w:r>
    </w:p>
    <w:p w:rsidR="00AC5FE1" w:rsidRDefault="00AC5FE1">
      <w:pPr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                                       (подпись)                                                     (ФИО)</w:t>
      </w:r>
    </w:p>
    <w:p w:rsidR="00AC5FE1" w:rsidRDefault="00AC5FE1">
      <w:pPr>
        <w:numPr>
          <w:ilvl w:val="0"/>
          <w:numId w:val="7"/>
        </w:numPr>
        <w:ind w:left="284" w:hanging="28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соответствии с Федеральным законом № 152 – ФЗ от 27.07.2006 года «О персональных данных», выражаю согласие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закону, моих персональных данных и данных моего ребенка, а именно: фамилии, имени, отчестве, дате рождения, месте жительства, месте работы, семейном положении и т.п.</w:t>
      </w:r>
    </w:p>
    <w:p w:rsidR="00AC5FE1" w:rsidRDefault="00AC5FE1">
      <w:pPr>
        <w:rPr>
          <w:rFonts w:ascii="Times New Roman" w:hAnsi="Times New Roman"/>
          <w:sz w:val="20"/>
        </w:rPr>
      </w:pPr>
    </w:p>
    <w:p w:rsidR="00AC5FE1" w:rsidRDefault="00AC5FE1">
      <w:pPr>
        <w:rPr>
          <w:rFonts w:ascii="Times New Roman" w:hAnsi="Times New Roman"/>
          <w:color w:val="000000"/>
          <w:sz w:val="24"/>
        </w:rPr>
      </w:pPr>
    </w:p>
    <w:p w:rsidR="00AC5FE1" w:rsidRDefault="00AC5FE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Личная подпись родителей (законных представителей) ______________________________</w:t>
      </w:r>
    </w:p>
    <w:p w:rsidR="00AC5FE1" w:rsidRDefault="00AC5FE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___________________</w:t>
      </w:r>
    </w:p>
    <w:p w:rsidR="00AC5FE1" w:rsidRDefault="00AC5FE1">
      <w:pPr>
        <w:spacing w:line="263" w:lineRule="auto"/>
        <w:ind w:right="140"/>
        <w:rPr>
          <w:rFonts w:ascii="Times New Roman" w:hAnsi="Times New Roman"/>
          <w:sz w:val="20"/>
        </w:rPr>
      </w:pPr>
    </w:p>
    <w:p w:rsidR="00AC5FE1" w:rsidRDefault="00AC5FE1">
      <w:pPr>
        <w:rPr>
          <w:rFonts w:ascii="Times New Roman" w:hAnsi="Times New Roman"/>
        </w:rPr>
      </w:pPr>
    </w:p>
    <w:p w:rsidR="00AC5FE1" w:rsidRDefault="00AC5FE1">
      <w:pPr>
        <w:ind w:right="12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>Приложение №3</w:t>
      </w:r>
    </w:p>
    <w:p w:rsidR="00AC5FE1" w:rsidRDefault="00AC5FE1">
      <w:pPr>
        <w:rPr>
          <w:rFonts w:ascii="Times New Roman" w:hAnsi="Times New Roman"/>
          <w:sz w:val="20"/>
        </w:rPr>
      </w:pPr>
    </w:p>
    <w:p w:rsidR="00AC5FE1" w:rsidRDefault="00AC5FE1">
      <w:pPr>
        <w:rPr>
          <w:rFonts w:ascii="Times New Roman" w:hAnsi="Times New Roman"/>
          <w:sz w:val="20"/>
        </w:rPr>
      </w:pPr>
    </w:p>
    <w:p w:rsidR="00AC5FE1" w:rsidRDefault="00AC5FE1">
      <w:pPr>
        <w:rPr>
          <w:rFonts w:ascii="Times New Roman" w:hAnsi="Times New Roman"/>
          <w:sz w:val="20"/>
        </w:rPr>
      </w:pPr>
    </w:p>
    <w:p w:rsidR="00AC5FE1" w:rsidRDefault="00AC5FE1">
      <w:pPr>
        <w:rPr>
          <w:rFonts w:ascii="Times New Roman" w:hAnsi="Times New Roman"/>
          <w:sz w:val="20"/>
        </w:rPr>
      </w:pPr>
    </w:p>
    <w:p w:rsidR="00AC5FE1" w:rsidRDefault="00AC5FE1">
      <w:pPr>
        <w:rPr>
          <w:rFonts w:ascii="Times New Roman" w:hAnsi="Times New Roman"/>
          <w:sz w:val="20"/>
        </w:rPr>
      </w:pPr>
    </w:p>
    <w:p w:rsidR="00AC5FE1" w:rsidRDefault="00AC5FE1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8"/>
        </w:rPr>
        <w:t>Расписка</w:t>
      </w:r>
    </w:p>
    <w:p w:rsidR="00AC5FE1" w:rsidRDefault="00AC5FE1">
      <w:pPr>
        <w:rPr>
          <w:rFonts w:ascii="Times New Roman" w:hAnsi="Times New Roman"/>
          <w:sz w:val="20"/>
        </w:rPr>
      </w:pPr>
    </w:p>
    <w:p w:rsidR="00AC5FE1" w:rsidRDefault="00AC5FE1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8"/>
        </w:rPr>
        <w:t>о получении документов</w:t>
      </w:r>
    </w:p>
    <w:p w:rsidR="00AC5FE1" w:rsidRDefault="00AC5FE1">
      <w:pPr>
        <w:rPr>
          <w:rFonts w:ascii="Times New Roman" w:hAnsi="Times New Roman"/>
          <w:sz w:val="20"/>
        </w:rPr>
      </w:pPr>
    </w:p>
    <w:p w:rsidR="00AC5FE1" w:rsidRDefault="00AC5FE1">
      <w:pPr>
        <w:ind w:right="-5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8"/>
        </w:rPr>
        <w:t>для приема в МДОУ «ДС № 21»</w:t>
      </w:r>
    </w:p>
    <w:p w:rsidR="00AC5FE1" w:rsidRDefault="00AC5FE1">
      <w:pPr>
        <w:rPr>
          <w:rFonts w:ascii="Times New Roman" w:hAnsi="Times New Roman"/>
          <w:sz w:val="20"/>
        </w:rPr>
      </w:pPr>
    </w:p>
    <w:p w:rsidR="00AC5FE1" w:rsidRDefault="00AC5FE1">
      <w:pPr>
        <w:rPr>
          <w:rFonts w:ascii="Times New Roman" w:hAnsi="Times New Roman"/>
          <w:sz w:val="20"/>
        </w:rPr>
      </w:pPr>
    </w:p>
    <w:p w:rsidR="00AC5FE1" w:rsidRDefault="00AC5FE1">
      <w:pPr>
        <w:rPr>
          <w:rFonts w:ascii="Times New Roman" w:hAnsi="Times New Roman"/>
          <w:sz w:val="20"/>
        </w:rPr>
      </w:pPr>
    </w:p>
    <w:p w:rsidR="00AC5FE1" w:rsidRDefault="00AC5FE1">
      <w:pPr>
        <w:ind w:left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AC5FE1" w:rsidRDefault="00AC5FE1">
      <w:pPr>
        <w:rPr>
          <w:rFonts w:ascii="Times New Roman" w:hAnsi="Times New Roman"/>
          <w:sz w:val="20"/>
        </w:rPr>
      </w:pPr>
    </w:p>
    <w:p w:rsidR="00AC5FE1" w:rsidRDefault="00AC5FE1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18"/>
        </w:rPr>
        <w:t>(Ф.И.О. ребенка)</w:t>
      </w:r>
    </w:p>
    <w:p w:rsidR="00AC5FE1" w:rsidRDefault="00AC5FE1">
      <w:pPr>
        <w:rPr>
          <w:rFonts w:ascii="Times New Roman" w:hAnsi="Times New Roman"/>
          <w:sz w:val="20"/>
        </w:rPr>
      </w:pPr>
    </w:p>
    <w:p w:rsidR="00AC5FE1" w:rsidRDefault="00AC5FE1">
      <w:pPr>
        <w:rPr>
          <w:rFonts w:ascii="Times New Roman" w:hAnsi="Times New Roman"/>
          <w:sz w:val="24"/>
        </w:rPr>
      </w:pPr>
    </w:p>
    <w:p w:rsidR="00AC5FE1" w:rsidRDefault="00AC5FE1">
      <w:pPr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AC5FE1" w:rsidRDefault="00AC5FE1">
      <w:pPr>
        <w:rPr>
          <w:rFonts w:ascii="Times New Roman" w:hAnsi="Times New Roman"/>
          <w:sz w:val="20"/>
        </w:rPr>
      </w:pPr>
    </w:p>
    <w:p w:rsidR="00AC5FE1" w:rsidRDefault="00AC5FE1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18"/>
        </w:rPr>
        <w:t>(Ф.И.О. родителя)</w:t>
      </w:r>
    </w:p>
    <w:p w:rsidR="00AC5FE1" w:rsidRDefault="00AC5FE1">
      <w:pPr>
        <w:rPr>
          <w:rFonts w:ascii="Times New Roman" w:hAnsi="Times New Roman"/>
          <w:sz w:val="20"/>
        </w:rPr>
      </w:pPr>
    </w:p>
    <w:p w:rsidR="00AC5FE1" w:rsidRDefault="00AC5FE1">
      <w:pPr>
        <w:spacing w:line="348" w:lineRule="auto"/>
        <w:rPr>
          <w:rFonts w:ascii="Times New Roman" w:hAnsi="Times New Roman"/>
          <w:sz w:val="20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/>
      </w:tblPr>
      <w:tblGrid>
        <w:gridCol w:w="909"/>
        <w:gridCol w:w="4892"/>
        <w:gridCol w:w="1820"/>
        <w:gridCol w:w="1744"/>
      </w:tblGrid>
      <w:tr w:rsidR="00AC5FE1" w:rsidRPr="00080FD4">
        <w:trPr>
          <w:trHeight w:val="282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ind w:left="120"/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53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ind w:left="100"/>
            </w:pPr>
            <w:r>
              <w:rPr>
                <w:rFonts w:ascii="Times New Roman" w:hAnsi="Times New Roman"/>
                <w:sz w:val="24"/>
              </w:rPr>
              <w:t>Наименование документа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ind w:left="100"/>
            </w:pPr>
            <w:r>
              <w:rPr>
                <w:rFonts w:ascii="Times New Roman" w:hAnsi="Times New Roman"/>
                <w:sz w:val="24"/>
              </w:rPr>
              <w:t>Оргинал/копия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ind w:left="100"/>
            </w:pPr>
            <w:r>
              <w:rPr>
                <w:rFonts w:ascii="Times New Roman" w:hAnsi="Times New Roman"/>
                <w:sz w:val="24"/>
              </w:rPr>
              <w:t>Количество</w:t>
            </w:r>
          </w:p>
        </w:tc>
      </w:tr>
      <w:tr w:rsidR="00AC5FE1" w:rsidRPr="00080FD4">
        <w:trPr>
          <w:trHeight w:val="268"/>
        </w:trPr>
        <w:tc>
          <w:tcPr>
            <w:tcW w:w="98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spacing w:line="264" w:lineRule="auto"/>
              <w:ind w:left="12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spacing w:line="264" w:lineRule="auto"/>
              <w:ind w:left="100"/>
            </w:pPr>
            <w:r>
              <w:rPr>
                <w:rFonts w:ascii="Times New Roman" w:hAnsi="Times New Roman"/>
                <w:sz w:val="24"/>
              </w:rPr>
              <w:t>Заявление о приеме ребенка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spacing w:line="264" w:lineRule="auto"/>
              <w:ind w:left="100"/>
            </w:pPr>
            <w:r>
              <w:rPr>
                <w:rFonts w:ascii="Times New Roman" w:hAnsi="Times New Roman"/>
                <w:sz w:val="24"/>
              </w:rPr>
              <w:t>оригинал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spacing w:line="264" w:lineRule="auto"/>
              <w:ind w:left="100"/>
              <w:rPr>
                <w:rFonts w:cs="Calibri"/>
              </w:rPr>
            </w:pPr>
          </w:p>
        </w:tc>
      </w:tr>
      <w:tr w:rsidR="00AC5FE1" w:rsidRPr="00080FD4">
        <w:trPr>
          <w:trHeight w:val="266"/>
        </w:trPr>
        <w:tc>
          <w:tcPr>
            <w:tcW w:w="98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spacing w:line="264" w:lineRule="auto"/>
              <w:ind w:left="12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spacing w:line="264" w:lineRule="auto"/>
              <w:ind w:left="100"/>
            </w:pPr>
            <w:r>
              <w:rPr>
                <w:rFonts w:ascii="Times New Roman" w:hAnsi="Times New Roman"/>
                <w:sz w:val="24"/>
              </w:rPr>
              <w:t>Свидетельство о рождении ребенка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spacing w:line="264" w:lineRule="auto"/>
              <w:ind w:left="100"/>
            </w:pPr>
            <w:r>
              <w:rPr>
                <w:rFonts w:ascii="Times New Roman" w:hAnsi="Times New Roman"/>
                <w:sz w:val="24"/>
              </w:rPr>
              <w:t>копия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spacing w:line="264" w:lineRule="auto"/>
              <w:ind w:left="100"/>
              <w:rPr>
                <w:rFonts w:cs="Calibri"/>
              </w:rPr>
            </w:pPr>
          </w:p>
        </w:tc>
      </w:tr>
      <w:tr w:rsidR="00AC5FE1" w:rsidRPr="00080FD4">
        <w:trPr>
          <w:trHeight w:val="259"/>
        </w:trPr>
        <w:tc>
          <w:tcPr>
            <w:tcW w:w="9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spacing w:line="259" w:lineRule="auto"/>
              <w:ind w:left="12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spacing w:line="259" w:lineRule="auto"/>
              <w:ind w:left="100"/>
            </w:pPr>
            <w:r>
              <w:rPr>
                <w:rFonts w:ascii="Times New Roman" w:hAnsi="Times New Roman"/>
                <w:sz w:val="24"/>
              </w:rPr>
              <w:t>Свидетельство о регистрации ребенка по месту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spacing w:line="259" w:lineRule="auto"/>
              <w:ind w:left="100"/>
            </w:pPr>
            <w:r>
              <w:rPr>
                <w:rFonts w:ascii="Times New Roman" w:hAnsi="Times New Roman"/>
                <w:sz w:val="24"/>
              </w:rPr>
              <w:t>копия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spacing w:line="259" w:lineRule="auto"/>
              <w:ind w:left="100"/>
              <w:rPr>
                <w:rFonts w:cs="Calibri"/>
              </w:rPr>
            </w:pPr>
          </w:p>
        </w:tc>
      </w:tr>
      <w:tr w:rsidR="00AC5FE1" w:rsidRPr="00080FD4">
        <w:trPr>
          <w:trHeight w:val="282"/>
        </w:trPr>
        <w:tc>
          <w:tcPr>
            <w:tcW w:w="98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ind w:left="100"/>
            </w:pPr>
            <w:r>
              <w:rPr>
                <w:rFonts w:ascii="Times New Roman" w:hAnsi="Times New Roman"/>
                <w:sz w:val="24"/>
              </w:rPr>
              <w:t>жительства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</w:tr>
      <w:tr w:rsidR="00AC5FE1" w:rsidRPr="00080FD4">
        <w:trPr>
          <w:trHeight w:val="260"/>
        </w:trPr>
        <w:tc>
          <w:tcPr>
            <w:tcW w:w="9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spacing w:line="259" w:lineRule="auto"/>
              <w:ind w:left="12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spacing w:line="259" w:lineRule="auto"/>
              <w:ind w:left="100"/>
            </w:pPr>
            <w:r>
              <w:rPr>
                <w:rFonts w:ascii="Times New Roman" w:hAnsi="Times New Roman"/>
                <w:sz w:val="24"/>
              </w:rPr>
              <w:t>Медицинское заключение о состоянии здоровья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spacing w:line="259" w:lineRule="auto"/>
              <w:ind w:left="100"/>
            </w:pPr>
            <w:r>
              <w:rPr>
                <w:rFonts w:ascii="Times New Roman" w:hAnsi="Times New Roman"/>
                <w:sz w:val="24"/>
              </w:rPr>
              <w:t>оригинал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spacing w:line="259" w:lineRule="auto"/>
              <w:ind w:left="100"/>
              <w:rPr>
                <w:rFonts w:cs="Calibri"/>
              </w:rPr>
            </w:pPr>
          </w:p>
        </w:tc>
      </w:tr>
      <w:tr w:rsidR="00AC5FE1" w:rsidRPr="00080FD4">
        <w:trPr>
          <w:trHeight w:val="282"/>
        </w:trPr>
        <w:tc>
          <w:tcPr>
            <w:tcW w:w="98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ind w:left="100"/>
            </w:pPr>
            <w:r>
              <w:rPr>
                <w:rFonts w:ascii="Times New Roman" w:hAnsi="Times New Roman"/>
                <w:sz w:val="24"/>
              </w:rPr>
              <w:t>ребенка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</w:tr>
      <w:tr w:rsidR="00AC5FE1" w:rsidRPr="00080FD4">
        <w:trPr>
          <w:trHeight w:val="401"/>
        </w:trPr>
        <w:tc>
          <w:tcPr>
            <w:tcW w:w="98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ind w:left="142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r>
              <w:rPr>
                <w:rFonts w:ascii="Times New Roman" w:hAnsi="Times New Roman"/>
                <w:sz w:val="24"/>
              </w:rPr>
              <w:t>Согласие на обработку персональных данных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r>
              <w:rPr>
                <w:rFonts w:ascii="Times New Roman" w:hAnsi="Times New Roman"/>
                <w:sz w:val="24"/>
              </w:rPr>
              <w:t>оригинал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</w:tr>
      <w:tr w:rsidR="00AC5FE1" w:rsidRPr="00080FD4">
        <w:trPr>
          <w:trHeight w:val="401"/>
        </w:trPr>
        <w:tc>
          <w:tcPr>
            <w:tcW w:w="98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ind w:left="142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r>
              <w:rPr>
                <w:rFonts w:ascii="Times New Roman" w:hAnsi="Times New Roman"/>
                <w:sz w:val="24"/>
              </w:rPr>
              <w:t>СНИЛС ребенка и родителя (нужное подчеркнуть)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r>
              <w:rPr>
                <w:rFonts w:ascii="Times New Roman" w:hAnsi="Times New Roman"/>
                <w:sz w:val="24"/>
              </w:rPr>
              <w:t>копия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</w:tr>
      <w:tr w:rsidR="00AC5FE1" w:rsidRPr="00080FD4">
        <w:trPr>
          <w:trHeight w:val="401"/>
        </w:trPr>
        <w:tc>
          <w:tcPr>
            <w:tcW w:w="98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ind w:left="142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r>
              <w:rPr>
                <w:rFonts w:ascii="Times New Roman" w:hAnsi="Times New Roman"/>
                <w:sz w:val="24"/>
              </w:rPr>
              <w:t>Полис медицинского страхования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r>
              <w:rPr>
                <w:rFonts w:ascii="Times New Roman" w:hAnsi="Times New Roman"/>
                <w:sz w:val="24"/>
              </w:rPr>
              <w:t>копия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</w:tr>
      <w:tr w:rsidR="00AC5FE1" w:rsidRPr="00080FD4">
        <w:trPr>
          <w:trHeight w:val="535"/>
        </w:trPr>
        <w:tc>
          <w:tcPr>
            <w:tcW w:w="98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ind w:left="100"/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</w:tr>
    </w:tbl>
    <w:p w:rsidR="00AC5FE1" w:rsidRDefault="00AC5FE1">
      <w:pPr>
        <w:spacing w:line="307" w:lineRule="auto"/>
        <w:rPr>
          <w:rFonts w:ascii="Times New Roman" w:hAnsi="Times New Roman"/>
          <w:sz w:val="20"/>
        </w:rPr>
      </w:pPr>
    </w:p>
    <w:p w:rsidR="00AC5FE1" w:rsidRDefault="00AC5FE1">
      <w:pPr>
        <w:ind w:left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>Регистрационный № заявления _________________ от _____________________</w:t>
      </w:r>
    </w:p>
    <w:p w:rsidR="00AC5FE1" w:rsidRDefault="00AC5FE1">
      <w:pPr>
        <w:spacing w:line="358" w:lineRule="auto"/>
        <w:rPr>
          <w:rFonts w:ascii="Times New Roman" w:hAnsi="Times New Roman"/>
          <w:sz w:val="20"/>
        </w:rPr>
      </w:pPr>
    </w:p>
    <w:p w:rsidR="00AC5FE1" w:rsidRDefault="00AC5FE1">
      <w:pPr>
        <w:ind w:left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>Категория заявителя проживающий / не проживающий на закрепленной территории</w:t>
      </w:r>
    </w:p>
    <w:p w:rsidR="00AC5FE1" w:rsidRDefault="00AC5FE1">
      <w:pPr>
        <w:rPr>
          <w:rFonts w:ascii="Times New Roman" w:hAnsi="Times New Roman"/>
          <w:sz w:val="20"/>
        </w:rPr>
      </w:pPr>
    </w:p>
    <w:p w:rsidR="00AC5FE1" w:rsidRDefault="00AC5FE1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18"/>
        </w:rPr>
        <w:t>(нужное подчеркнуть)</w:t>
      </w:r>
    </w:p>
    <w:p w:rsidR="00AC5FE1" w:rsidRDefault="00AC5FE1">
      <w:pPr>
        <w:spacing w:line="341" w:lineRule="auto"/>
        <w:rPr>
          <w:rFonts w:ascii="Times New Roman" w:hAnsi="Times New Roman"/>
          <w:sz w:val="20"/>
        </w:rPr>
      </w:pPr>
    </w:p>
    <w:p w:rsidR="00AC5FE1" w:rsidRDefault="00AC5FE1">
      <w:pPr>
        <w:ind w:left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>Дата выдачи ____________________</w:t>
      </w:r>
    </w:p>
    <w:p w:rsidR="00AC5FE1" w:rsidRDefault="00AC5FE1">
      <w:pPr>
        <w:spacing w:line="362" w:lineRule="auto"/>
        <w:rPr>
          <w:rFonts w:ascii="Times New Roman" w:hAnsi="Times New Roman"/>
          <w:sz w:val="20"/>
        </w:rPr>
      </w:pPr>
    </w:p>
    <w:tbl>
      <w:tblPr>
        <w:tblW w:w="0" w:type="auto"/>
        <w:tblInd w:w="120" w:type="dxa"/>
        <w:tblCellMar>
          <w:left w:w="10" w:type="dxa"/>
          <w:right w:w="10" w:type="dxa"/>
        </w:tblCellMar>
        <w:tblLook w:val="0000"/>
      </w:tblPr>
      <w:tblGrid>
        <w:gridCol w:w="2720"/>
        <w:gridCol w:w="2620"/>
        <w:gridCol w:w="1400"/>
      </w:tblGrid>
      <w:tr w:rsidR="00AC5FE1" w:rsidRPr="00080FD4">
        <w:trPr>
          <w:trHeight w:val="276"/>
        </w:trPr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r>
              <w:rPr>
                <w:rFonts w:ascii="Times New Roman" w:hAnsi="Times New Roman"/>
                <w:b/>
                <w:sz w:val="24"/>
              </w:rPr>
              <w:t>Документы сдал:</w:t>
            </w:r>
          </w:p>
        </w:tc>
        <w:tc>
          <w:tcPr>
            <w:tcW w:w="4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ind w:left="840"/>
            </w:pPr>
            <w:r>
              <w:rPr>
                <w:rFonts w:ascii="Times New Roman" w:hAnsi="Times New Roman"/>
                <w:b/>
                <w:sz w:val="24"/>
              </w:rPr>
              <w:t xml:space="preserve">               Документы принял:</w:t>
            </w:r>
          </w:p>
        </w:tc>
      </w:tr>
      <w:tr w:rsidR="00AC5FE1" w:rsidRPr="00080FD4">
        <w:trPr>
          <w:trHeight w:val="286"/>
        </w:trPr>
        <w:tc>
          <w:tcPr>
            <w:tcW w:w="5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ind w:right="600"/>
              <w:jc w:val="right"/>
            </w:pPr>
            <w:r>
              <w:rPr>
                <w:rFonts w:ascii="Times New Roman" w:hAnsi="Times New Roman"/>
                <w:sz w:val="24"/>
              </w:rPr>
              <w:t>___________________ __________________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</w:tr>
    </w:tbl>
    <w:p w:rsidR="00AC5FE1" w:rsidRDefault="00AC5FE1">
      <w:pPr>
        <w:rPr>
          <w:rFonts w:ascii="Times New Roman" w:hAnsi="Times New Roman"/>
          <w:sz w:val="20"/>
        </w:rPr>
      </w:pPr>
    </w:p>
    <w:p w:rsidR="00AC5FE1" w:rsidRDefault="00AC5FE1">
      <w:pPr>
        <w:rPr>
          <w:rFonts w:ascii="Times New Roman" w:hAnsi="Times New Roman"/>
        </w:rPr>
      </w:pPr>
    </w:p>
    <w:p w:rsidR="00AC5FE1" w:rsidRDefault="00AC5FE1">
      <w:pPr>
        <w:tabs>
          <w:tab w:val="left" w:pos="2840"/>
          <w:tab w:val="left" w:pos="5660"/>
          <w:tab w:val="left" w:pos="8320"/>
        </w:tabs>
        <w:ind w:left="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18"/>
        </w:rPr>
        <w:t>(Ф.И.О.)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18"/>
        </w:rPr>
        <w:t>(подпись)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18"/>
        </w:rPr>
        <w:t>(Ф.И.О.)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18"/>
        </w:rPr>
        <w:t>(подпись)</w:t>
      </w:r>
    </w:p>
    <w:p w:rsidR="00AC5FE1" w:rsidRDefault="00AC5FE1">
      <w:pPr>
        <w:rPr>
          <w:rFonts w:ascii="Times New Roman" w:hAnsi="Times New Roman"/>
        </w:rPr>
      </w:pPr>
    </w:p>
    <w:p w:rsidR="00AC5FE1" w:rsidRDefault="00AC5FE1">
      <w:pPr>
        <w:ind w:right="2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>Приложение №2</w:t>
      </w:r>
    </w:p>
    <w:p w:rsidR="00AC5FE1" w:rsidRDefault="00AC5FE1">
      <w:pPr>
        <w:ind w:right="2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>о порядке приема на обучение</w:t>
      </w:r>
    </w:p>
    <w:p w:rsidR="00AC5FE1" w:rsidRDefault="00AC5FE1">
      <w:pPr>
        <w:rPr>
          <w:rFonts w:ascii="Times New Roman" w:hAnsi="Times New Roman"/>
          <w:sz w:val="20"/>
        </w:rPr>
      </w:pPr>
    </w:p>
    <w:p w:rsidR="00AC5FE1" w:rsidRDefault="00AC5FE1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>по образовательным программам</w:t>
      </w:r>
    </w:p>
    <w:p w:rsidR="00AC5FE1" w:rsidRDefault="00AC5FE1">
      <w:pPr>
        <w:rPr>
          <w:rFonts w:ascii="Times New Roman" w:hAnsi="Times New Roman"/>
          <w:sz w:val="20"/>
        </w:rPr>
      </w:pPr>
    </w:p>
    <w:p w:rsidR="00AC5FE1" w:rsidRDefault="00AC5FE1">
      <w:pPr>
        <w:rPr>
          <w:rFonts w:ascii="Times New Roman" w:hAnsi="Times New Roman"/>
          <w:sz w:val="20"/>
        </w:rPr>
      </w:pPr>
    </w:p>
    <w:p w:rsidR="00AC5FE1" w:rsidRDefault="00AC5FE1">
      <w:pPr>
        <w:rPr>
          <w:rFonts w:ascii="Times New Roman" w:hAnsi="Times New Roman"/>
          <w:sz w:val="20"/>
        </w:rPr>
      </w:pPr>
    </w:p>
    <w:p w:rsidR="00AC5FE1" w:rsidRDefault="00AC5FE1">
      <w:pPr>
        <w:rPr>
          <w:rFonts w:ascii="Times New Roman" w:hAnsi="Times New Roman"/>
          <w:sz w:val="20"/>
        </w:rPr>
      </w:pPr>
    </w:p>
    <w:p w:rsidR="00AC5FE1" w:rsidRDefault="00AC5FE1">
      <w:pPr>
        <w:rPr>
          <w:rFonts w:ascii="Times New Roman" w:hAnsi="Times New Roman"/>
          <w:sz w:val="20"/>
        </w:rPr>
      </w:pPr>
    </w:p>
    <w:p w:rsidR="00AC5FE1" w:rsidRDefault="00AC5FE1">
      <w:pPr>
        <w:spacing w:line="336" w:lineRule="auto"/>
        <w:rPr>
          <w:rFonts w:ascii="Times New Roman" w:hAnsi="Times New Roman"/>
          <w:sz w:val="20"/>
        </w:rPr>
      </w:pPr>
    </w:p>
    <w:p w:rsidR="00AC5FE1" w:rsidRDefault="00AC5FE1">
      <w:pPr>
        <w:ind w:right="-55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36"/>
        </w:rPr>
        <w:t>Журнал</w:t>
      </w:r>
    </w:p>
    <w:p w:rsidR="00AC5FE1" w:rsidRDefault="00AC5FE1">
      <w:pPr>
        <w:ind w:left="14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32"/>
        </w:rPr>
        <w:t>регистрации заявлений родителей (законных представителей) о приеме ребенка</w:t>
      </w:r>
    </w:p>
    <w:p w:rsidR="00AC5FE1" w:rsidRDefault="00AC5FE1">
      <w:pPr>
        <w:ind w:left="142"/>
        <w:jc w:val="center"/>
        <w:rPr>
          <w:rFonts w:ascii="Times New Roman" w:hAnsi="Times New Roman"/>
          <w:sz w:val="20"/>
        </w:rPr>
      </w:pPr>
    </w:p>
    <w:p w:rsidR="00AC5FE1" w:rsidRDefault="00AC5FE1">
      <w:pPr>
        <w:tabs>
          <w:tab w:val="left" w:pos="284"/>
        </w:tabs>
        <w:spacing w:line="246" w:lineRule="auto"/>
        <w:ind w:left="142" w:right="2200"/>
        <w:jc w:val="center"/>
        <w:rPr>
          <w:rFonts w:ascii="Times New Roman" w:hAnsi="Times New Roman"/>
          <w:b/>
          <w:sz w:val="31"/>
        </w:rPr>
      </w:pPr>
      <w:r>
        <w:rPr>
          <w:rFonts w:ascii="Times New Roman" w:hAnsi="Times New Roman"/>
          <w:b/>
          <w:sz w:val="31"/>
        </w:rPr>
        <w:t>в муниципальное дошкольное образовательное учреждение «Детский сад № 24»</w:t>
      </w:r>
    </w:p>
    <w:p w:rsidR="00AC5FE1" w:rsidRDefault="00AC5FE1">
      <w:pPr>
        <w:spacing w:line="264" w:lineRule="auto"/>
        <w:ind w:left="142"/>
        <w:rPr>
          <w:rFonts w:ascii="Times New Roman" w:hAnsi="Times New Roman"/>
          <w:sz w:val="20"/>
        </w:rPr>
      </w:pPr>
    </w:p>
    <w:p w:rsidR="00AC5FE1" w:rsidRDefault="00AC5FE1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>Начато______________</w:t>
      </w:r>
    </w:p>
    <w:p w:rsidR="00AC5FE1" w:rsidRDefault="00AC5FE1">
      <w:pPr>
        <w:spacing w:line="276" w:lineRule="auto"/>
        <w:rPr>
          <w:rFonts w:ascii="Times New Roman" w:hAnsi="Times New Roman"/>
          <w:sz w:val="20"/>
        </w:rPr>
      </w:pPr>
    </w:p>
    <w:p w:rsidR="00AC5FE1" w:rsidRDefault="00AC5FE1">
      <w:pPr>
        <w:ind w:left="1248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>Окончено __________________</w:t>
      </w:r>
    </w:p>
    <w:p w:rsidR="00AC5FE1" w:rsidRDefault="00AC5FE1">
      <w:pPr>
        <w:rPr>
          <w:rFonts w:ascii="Times New Roman" w:hAnsi="Times New Roman"/>
          <w:sz w:val="20"/>
        </w:rPr>
      </w:pPr>
    </w:p>
    <w:p w:rsidR="00AC5FE1" w:rsidRDefault="00AC5FE1">
      <w:pPr>
        <w:spacing w:line="340" w:lineRule="auto"/>
        <w:rPr>
          <w:rFonts w:ascii="Times New Roman" w:hAnsi="Times New Roman"/>
          <w:sz w:val="20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/>
      </w:tblPr>
      <w:tblGrid>
        <w:gridCol w:w="369"/>
        <w:gridCol w:w="1062"/>
        <w:gridCol w:w="926"/>
        <w:gridCol w:w="1301"/>
        <w:gridCol w:w="1542"/>
        <w:gridCol w:w="1561"/>
        <w:gridCol w:w="1175"/>
        <w:gridCol w:w="1429"/>
      </w:tblGrid>
      <w:tr w:rsidR="00AC5FE1" w:rsidRPr="00080FD4">
        <w:trPr>
          <w:trHeight w:val="258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jc w:val="center"/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ind w:left="400"/>
            </w:pPr>
            <w:r>
              <w:rPr>
                <w:rFonts w:ascii="Times New Roman" w:hAnsi="Times New Roman"/>
              </w:rPr>
              <w:t>Ф.И.О. ребенка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jc w:val="center"/>
            </w:pPr>
            <w:r>
              <w:rPr>
                <w:rFonts w:ascii="Times New Roman" w:hAnsi="Times New Roman"/>
              </w:rPr>
              <w:t>Дата, год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jc w:val="center"/>
            </w:pPr>
            <w:r>
              <w:rPr>
                <w:rFonts w:ascii="Times New Roman" w:hAnsi="Times New Roman"/>
              </w:rPr>
              <w:t>Адрес регистрации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jc w:val="center"/>
            </w:pPr>
            <w:r>
              <w:rPr>
                <w:rFonts w:ascii="Times New Roman" w:hAnsi="Times New Roman"/>
              </w:rPr>
              <w:t>Фамилия, инициалы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jc w:val="center"/>
            </w:pPr>
            <w:r>
              <w:rPr>
                <w:rFonts w:ascii="Times New Roman" w:hAnsi="Times New Roman"/>
              </w:rPr>
              <w:t>Представленные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jc w:val="center"/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jc w:val="center"/>
            </w:pPr>
            <w:r>
              <w:rPr>
                <w:rFonts w:ascii="Times New Roman" w:hAnsi="Times New Roman"/>
              </w:rPr>
              <w:t>Подпись</w:t>
            </w:r>
          </w:p>
        </w:tc>
      </w:tr>
      <w:tr w:rsidR="00AC5FE1" w:rsidRPr="00080FD4">
        <w:trPr>
          <w:trHeight w:val="254"/>
        </w:trPr>
        <w:tc>
          <w:tcPr>
            <w:tcW w:w="70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jc w:val="center"/>
            </w:pPr>
            <w:r>
              <w:rPr>
                <w:rFonts w:ascii="Times New Roman" w:hAnsi="Times New Roman"/>
              </w:rPr>
              <w:t>рег.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jc w:val="center"/>
            </w:pPr>
            <w:r>
              <w:rPr>
                <w:rFonts w:ascii="Times New Roman" w:hAnsi="Times New Roman"/>
              </w:rPr>
              <w:t>рождения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jc w:val="center"/>
            </w:pPr>
            <w:r>
              <w:rPr>
                <w:rFonts w:ascii="Times New Roman" w:hAnsi="Times New Roman"/>
              </w:rPr>
              <w:t>воспитанника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jc w:val="center"/>
            </w:pPr>
            <w:r>
              <w:rPr>
                <w:rFonts w:ascii="Times New Roman" w:hAnsi="Times New Roman"/>
              </w:rPr>
              <w:t>родителей (законных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jc w:val="center"/>
            </w:pPr>
            <w:r>
              <w:rPr>
                <w:rFonts w:ascii="Times New Roman" w:hAnsi="Times New Roman"/>
              </w:rPr>
              <w:t>документы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jc w:val="center"/>
            </w:pPr>
            <w:r>
              <w:rPr>
                <w:rFonts w:ascii="Times New Roman" w:hAnsi="Times New Roman"/>
              </w:rPr>
              <w:t>регистрации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jc w:val="center"/>
            </w:pPr>
            <w:r>
              <w:rPr>
                <w:rFonts w:ascii="Times New Roman" w:hAnsi="Times New Roman"/>
              </w:rPr>
              <w:t>родителя</w:t>
            </w:r>
          </w:p>
        </w:tc>
      </w:tr>
      <w:tr w:rsidR="00AC5FE1" w:rsidRPr="00080FD4">
        <w:trPr>
          <w:trHeight w:val="250"/>
        </w:trPr>
        <w:tc>
          <w:tcPr>
            <w:tcW w:w="70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spacing w:line="249" w:lineRule="auto"/>
              <w:jc w:val="center"/>
            </w:pPr>
            <w:r>
              <w:rPr>
                <w:rFonts w:ascii="Times New Roman" w:hAnsi="Times New Roman"/>
              </w:rPr>
              <w:t>ребенка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spacing w:line="249" w:lineRule="auto"/>
              <w:jc w:val="center"/>
            </w:pPr>
            <w:r>
              <w:rPr>
                <w:rFonts w:ascii="Times New Roman" w:hAnsi="Times New Roman"/>
              </w:rPr>
              <w:t>представителей)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spacing w:line="249" w:lineRule="auto"/>
              <w:jc w:val="center"/>
            </w:pPr>
            <w:r>
              <w:rPr>
                <w:rFonts w:ascii="Times New Roman" w:hAnsi="Times New Roman"/>
              </w:rPr>
              <w:t>документов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spacing w:line="249" w:lineRule="auto"/>
              <w:jc w:val="center"/>
            </w:pPr>
            <w:r>
              <w:rPr>
                <w:rFonts w:ascii="Times New Roman" w:hAnsi="Times New Roman"/>
              </w:rPr>
              <w:t>(законного</w:t>
            </w:r>
          </w:p>
        </w:tc>
      </w:tr>
      <w:tr w:rsidR="00AC5FE1" w:rsidRPr="00080FD4">
        <w:trPr>
          <w:trHeight w:val="258"/>
        </w:trPr>
        <w:tc>
          <w:tcPr>
            <w:tcW w:w="70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jc w:val="center"/>
            </w:pPr>
            <w:r>
              <w:rPr>
                <w:rFonts w:ascii="Times New Roman" w:hAnsi="Times New Roman"/>
              </w:rPr>
              <w:t>представителя)</w:t>
            </w:r>
          </w:p>
        </w:tc>
      </w:tr>
      <w:tr w:rsidR="00AC5FE1" w:rsidRPr="00080FD4">
        <w:trPr>
          <w:trHeight w:val="241"/>
        </w:trPr>
        <w:tc>
          <w:tcPr>
            <w:tcW w:w="70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spacing w:line="241" w:lineRule="auto"/>
              <w:ind w:left="100"/>
            </w:pPr>
            <w:r>
              <w:rPr>
                <w:rFonts w:ascii="Times New Roman" w:hAnsi="Times New Roman"/>
              </w:rPr>
              <w:t>мать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</w:tr>
      <w:tr w:rsidR="00AC5FE1" w:rsidRPr="00080FD4">
        <w:trPr>
          <w:trHeight w:val="201"/>
        </w:trPr>
        <w:tc>
          <w:tcPr>
            <w:tcW w:w="70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2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2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2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1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</w:tr>
      <w:tr w:rsidR="00AC5FE1" w:rsidRPr="00080FD4">
        <w:trPr>
          <w:trHeight w:val="200"/>
        </w:trPr>
        <w:tc>
          <w:tcPr>
            <w:tcW w:w="700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2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2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spacing w:after="200" w:line="276" w:lineRule="auto"/>
              <w:rPr>
                <w:rFonts w:cs="Calibri"/>
              </w:rPr>
            </w:pPr>
          </w:p>
        </w:tc>
      </w:tr>
      <w:tr w:rsidR="00AC5FE1" w:rsidRPr="00080FD4">
        <w:trPr>
          <w:trHeight w:val="200"/>
        </w:trPr>
        <w:tc>
          <w:tcPr>
            <w:tcW w:w="700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2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2840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spacing w:after="200" w:line="276" w:lineRule="auto"/>
              <w:rPr>
                <w:rFonts w:cs="Calibri"/>
              </w:rPr>
            </w:pPr>
          </w:p>
        </w:tc>
      </w:tr>
      <w:tr w:rsidR="00AC5FE1" w:rsidRPr="00080FD4">
        <w:trPr>
          <w:trHeight w:val="237"/>
        </w:trPr>
        <w:tc>
          <w:tcPr>
            <w:tcW w:w="70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ind w:left="100"/>
            </w:pPr>
            <w:r>
              <w:rPr>
                <w:rFonts w:ascii="Times New Roman" w:hAnsi="Times New Roman"/>
              </w:rPr>
              <w:t>отец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</w:tr>
      <w:tr w:rsidR="00AC5FE1" w:rsidRPr="00080FD4">
        <w:trPr>
          <w:trHeight w:val="197"/>
        </w:trPr>
        <w:tc>
          <w:tcPr>
            <w:tcW w:w="70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2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2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2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1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</w:tr>
      <w:tr w:rsidR="00AC5FE1" w:rsidRPr="00080FD4">
        <w:trPr>
          <w:trHeight w:val="196"/>
        </w:trPr>
        <w:tc>
          <w:tcPr>
            <w:tcW w:w="700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2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2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spacing w:after="200" w:line="276" w:lineRule="auto"/>
              <w:rPr>
                <w:rFonts w:cs="Calibri"/>
              </w:rPr>
            </w:pPr>
          </w:p>
        </w:tc>
      </w:tr>
      <w:tr w:rsidR="00AC5FE1" w:rsidRPr="00080FD4">
        <w:trPr>
          <w:trHeight w:val="196"/>
        </w:trPr>
        <w:tc>
          <w:tcPr>
            <w:tcW w:w="70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2300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2840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780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spacing w:after="200" w:line="276" w:lineRule="auto"/>
              <w:rPr>
                <w:rFonts w:cs="Calibri"/>
              </w:rPr>
            </w:pPr>
          </w:p>
        </w:tc>
      </w:tr>
    </w:tbl>
    <w:p w:rsidR="00AC5FE1" w:rsidRDefault="00AC5FE1">
      <w:pPr>
        <w:rPr>
          <w:rFonts w:ascii="Times New Roman" w:hAnsi="Times New Roman"/>
        </w:rPr>
      </w:pPr>
    </w:p>
    <w:p w:rsidR="00AC5FE1" w:rsidRDefault="00AC5FE1">
      <w:pPr>
        <w:ind w:right="2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>Приложение № 4</w:t>
      </w:r>
    </w:p>
    <w:p w:rsidR="00AC5FE1" w:rsidRDefault="00AC5FE1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>о порядке приема на обучение</w:t>
      </w:r>
    </w:p>
    <w:p w:rsidR="00AC5FE1" w:rsidRDefault="00AC5FE1">
      <w:pPr>
        <w:rPr>
          <w:rFonts w:ascii="Times New Roman" w:hAnsi="Times New Roman"/>
          <w:sz w:val="20"/>
        </w:rPr>
      </w:pPr>
    </w:p>
    <w:p w:rsidR="00AC5FE1" w:rsidRDefault="00AC5FE1">
      <w:pPr>
        <w:ind w:right="2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>по образовательным программам</w:t>
      </w:r>
    </w:p>
    <w:p w:rsidR="00AC5FE1" w:rsidRDefault="00AC5FE1">
      <w:pPr>
        <w:rPr>
          <w:rFonts w:ascii="Times New Roman" w:hAnsi="Times New Roman"/>
          <w:sz w:val="20"/>
        </w:rPr>
      </w:pPr>
    </w:p>
    <w:p w:rsidR="00AC5FE1" w:rsidRDefault="00AC5FE1">
      <w:pPr>
        <w:rPr>
          <w:rFonts w:ascii="Times New Roman" w:hAnsi="Times New Roman"/>
          <w:sz w:val="20"/>
        </w:rPr>
      </w:pPr>
    </w:p>
    <w:p w:rsidR="00AC5FE1" w:rsidRDefault="00AC5FE1">
      <w:pPr>
        <w:ind w:right="-9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36"/>
        </w:rPr>
        <w:t>Журнал</w:t>
      </w:r>
    </w:p>
    <w:p w:rsidR="00AC5FE1" w:rsidRDefault="00AC5FE1">
      <w:pPr>
        <w:rPr>
          <w:rFonts w:ascii="Times New Roman" w:hAnsi="Times New Roman"/>
          <w:sz w:val="20"/>
        </w:rPr>
      </w:pPr>
    </w:p>
    <w:p w:rsidR="00AC5FE1" w:rsidRDefault="00AC5FE1">
      <w:pPr>
        <w:ind w:right="-9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32"/>
        </w:rPr>
        <w:t>учета регистрации договоров об образовании по образовательным программам в муниципальном дошкольном образовательном учреждении «Детский сад № 24»</w:t>
      </w:r>
    </w:p>
    <w:p w:rsidR="00AC5FE1" w:rsidRDefault="00AC5FE1">
      <w:pPr>
        <w:rPr>
          <w:rFonts w:ascii="Times New Roman" w:hAnsi="Times New Roman"/>
          <w:sz w:val="20"/>
        </w:rPr>
      </w:pPr>
    </w:p>
    <w:p w:rsidR="00AC5FE1" w:rsidRDefault="00AC5FE1">
      <w:pPr>
        <w:rPr>
          <w:rFonts w:ascii="Times New Roman" w:hAnsi="Times New Roman"/>
          <w:sz w:val="20"/>
        </w:rPr>
      </w:pPr>
    </w:p>
    <w:p w:rsidR="00AC5FE1" w:rsidRDefault="00AC5FE1">
      <w:pPr>
        <w:spacing w:line="288" w:lineRule="auto"/>
        <w:rPr>
          <w:rFonts w:ascii="Times New Roman" w:hAnsi="Times New Roman"/>
          <w:sz w:val="20"/>
        </w:rPr>
      </w:pPr>
    </w:p>
    <w:p w:rsidR="00AC5FE1" w:rsidRDefault="00AC5FE1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>Начато_______________</w:t>
      </w:r>
    </w:p>
    <w:p w:rsidR="00AC5FE1" w:rsidRDefault="00AC5FE1">
      <w:pPr>
        <w:spacing w:line="290" w:lineRule="auto"/>
        <w:rPr>
          <w:rFonts w:ascii="Times New Roman" w:hAnsi="Times New Roman"/>
          <w:sz w:val="20"/>
        </w:rPr>
      </w:pPr>
    </w:p>
    <w:p w:rsidR="00AC5FE1" w:rsidRDefault="00AC5FE1">
      <w:pPr>
        <w:ind w:left="123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>Окончено</w:t>
      </w:r>
      <w:r>
        <w:rPr>
          <w:rFonts w:ascii="Times New Roman" w:hAnsi="Times New Roman"/>
          <w:sz w:val="27"/>
        </w:rPr>
        <w:t>___ __________</w:t>
      </w:r>
    </w:p>
    <w:p w:rsidR="00AC5FE1" w:rsidRDefault="00AC5FE1">
      <w:pPr>
        <w:rPr>
          <w:rFonts w:ascii="Times New Roman" w:hAnsi="Times New Roman"/>
          <w:sz w:val="20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/>
      </w:tblPr>
      <w:tblGrid>
        <w:gridCol w:w="503"/>
        <w:gridCol w:w="2138"/>
        <w:gridCol w:w="1806"/>
        <w:gridCol w:w="1742"/>
        <w:gridCol w:w="1496"/>
        <w:gridCol w:w="1680"/>
      </w:tblGrid>
      <w:tr w:rsidR="00AC5FE1" w:rsidRPr="00080FD4">
        <w:trPr>
          <w:trHeight w:val="276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ind w:left="120"/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jc w:val="center"/>
            </w:pPr>
            <w:r>
              <w:rPr>
                <w:rFonts w:ascii="Times New Roman" w:hAnsi="Times New Roman"/>
                <w:sz w:val="24"/>
              </w:rPr>
              <w:t>Фамилия, имя, отчество родителя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ind w:left="160"/>
            </w:pPr>
            <w:r>
              <w:rPr>
                <w:rFonts w:ascii="Times New Roman" w:hAnsi="Times New Roman"/>
                <w:sz w:val="24"/>
              </w:rPr>
              <w:t>Фамилия, имя, отчество ребенка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jc w:val="center"/>
            </w:pPr>
            <w:r>
              <w:rPr>
                <w:rFonts w:ascii="Times New Roman" w:hAnsi="Times New Roman"/>
                <w:sz w:val="24"/>
              </w:rPr>
              <w:t>№ договора и дата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ind w:left="460"/>
            </w:pPr>
            <w:r>
              <w:rPr>
                <w:rFonts w:ascii="Times New Roman" w:hAnsi="Times New Roman"/>
                <w:sz w:val="24"/>
              </w:rPr>
              <w:t>№ и дата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Подпись</w:t>
            </w:r>
          </w:p>
        </w:tc>
      </w:tr>
      <w:tr w:rsidR="00AC5FE1" w:rsidRPr="00080FD4">
        <w:trPr>
          <w:trHeight w:val="274"/>
        </w:trPr>
        <w:tc>
          <w:tcPr>
            <w:tcW w:w="6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spacing w:line="273" w:lineRule="auto"/>
              <w:ind w:left="120"/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spacing w:line="273" w:lineRule="auto"/>
              <w:jc w:val="center"/>
            </w:pPr>
            <w:r>
              <w:rPr>
                <w:rFonts w:ascii="Times New Roman" w:hAnsi="Times New Roman"/>
                <w:sz w:val="24"/>
              </w:rPr>
              <w:t>(законного представителя)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spacing w:line="273" w:lineRule="auto"/>
              <w:jc w:val="center"/>
            </w:pPr>
            <w:r>
              <w:rPr>
                <w:rFonts w:ascii="Times New Roman" w:hAnsi="Times New Roman"/>
                <w:sz w:val="24"/>
              </w:rPr>
              <w:t>заключения  договора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spacing w:line="273" w:lineRule="auto"/>
              <w:ind w:left="440"/>
            </w:pPr>
            <w:r>
              <w:rPr>
                <w:rFonts w:ascii="Times New Roman" w:hAnsi="Times New Roman"/>
                <w:sz w:val="24"/>
              </w:rPr>
              <w:t>договора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spacing w:line="273" w:lineRule="auto"/>
              <w:jc w:val="center"/>
            </w:pPr>
            <w:r>
              <w:rPr>
                <w:rFonts w:ascii="Times New Roman" w:hAnsi="Times New Roman"/>
                <w:sz w:val="24"/>
              </w:rPr>
              <w:t>родителя</w:t>
            </w:r>
          </w:p>
        </w:tc>
      </w:tr>
      <w:tr w:rsidR="00AC5FE1" w:rsidRPr="00080FD4">
        <w:trPr>
          <w:trHeight w:val="278"/>
        </w:trPr>
        <w:tc>
          <w:tcPr>
            <w:tcW w:w="6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jc w:val="center"/>
            </w:pPr>
            <w:r>
              <w:rPr>
                <w:rFonts w:ascii="Times New Roman" w:hAnsi="Times New Roman"/>
                <w:sz w:val="24"/>
              </w:rPr>
              <w:t>(законного</w:t>
            </w:r>
          </w:p>
        </w:tc>
      </w:tr>
      <w:tr w:rsidR="00AC5FE1" w:rsidRPr="00080FD4">
        <w:trPr>
          <w:trHeight w:val="280"/>
        </w:trPr>
        <w:tc>
          <w:tcPr>
            <w:tcW w:w="62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spacing w:line="274" w:lineRule="auto"/>
              <w:jc w:val="center"/>
            </w:pPr>
            <w:r>
              <w:rPr>
                <w:rFonts w:ascii="Times New Roman" w:hAnsi="Times New Roman"/>
                <w:sz w:val="24"/>
              </w:rPr>
              <w:t>представителя)</w:t>
            </w:r>
          </w:p>
        </w:tc>
      </w:tr>
      <w:tr w:rsidR="00AC5FE1" w:rsidRPr="00080FD4">
        <w:trPr>
          <w:trHeight w:val="1604"/>
        </w:trPr>
        <w:tc>
          <w:tcPr>
            <w:tcW w:w="62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</w:tr>
    </w:tbl>
    <w:p w:rsidR="00AC5FE1" w:rsidRDefault="00AC5FE1">
      <w:pPr>
        <w:rPr>
          <w:rFonts w:ascii="Times New Roman" w:hAnsi="Times New Roman"/>
        </w:rPr>
      </w:pPr>
    </w:p>
    <w:p w:rsidR="00AC5FE1" w:rsidRDefault="00AC5FE1">
      <w:pPr>
        <w:rPr>
          <w:rFonts w:ascii="Times New Roman" w:hAnsi="Times New Roman"/>
          <w:sz w:val="20"/>
        </w:rPr>
      </w:pPr>
    </w:p>
    <w:p w:rsidR="00AC5FE1" w:rsidRDefault="00AC5FE1">
      <w:pPr>
        <w:ind w:right="2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>Приложение №5</w:t>
      </w:r>
    </w:p>
    <w:p w:rsidR="00AC5FE1" w:rsidRDefault="00AC5FE1">
      <w:pPr>
        <w:rPr>
          <w:rFonts w:ascii="Times New Roman" w:hAnsi="Times New Roman"/>
          <w:sz w:val="20"/>
        </w:rPr>
      </w:pPr>
    </w:p>
    <w:p w:rsidR="00AC5FE1" w:rsidRDefault="00AC5FE1">
      <w:pPr>
        <w:ind w:right="2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>о порядке приема на обучение</w:t>
      </w:r>
    </w:p>
    <w:p w:rsidR="00AC5FE1" w:rsidRDefault="00AC5FE1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>по образовательным программам</w:t>
      </w:r>
    </w:p>
    <w:p w:rsidR="00AC5FE1" w:rsidRDefault="00AC5FE1">
      <w:pPr>
        <w:spacing w:line="372" w:lineRule="auto"/>
        <w:rPr>
          <w:rFonts w:ascii="Times New Roman" w:hAnsi="Times New Roman"/>
          <w:sz w:val="20"/>
        </w:rPr>
      </w:pPr>
    </w:p>
    <w:p w:rsidR="00AC5FE1" w:rsidRDefault="00AC5FE1">
      <w:pPr>
        <w:ind w:right="-55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36"/>
        </w:rPr>
        <w:t>Книга</w:t>
      </w:r>
    </w:p>
    <w:p w:rsidR="00AC5FE1" w:rsidRDefault="00AC5FE1">
      <w:pPr>
        <w:ind w:right="-55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32"/>
        </w:rPr>
        <w:t>учета движения детей</w:t>
      </w:r>
    </w:p>
    <w:p w:rsidR="00AC5FE1" w:rsidRDefault="00AC5FE1">
      <w:pPr>
        <w:rPr>
          <w:rFonts w:ascii="Times New Roman" w:hAnsi="Times New Roman"/>
          <w:sz w:val="20"/>
        </w:rPr>
      </w:pPr>
    </w:p>
    <w:p w:rsidR="00AC5FE1" w:rsidRDefault="00AC5FE1">
      <w:pPr>
        <w:numPr>
          <w:ilvl w:val="0"/>
          <w:numId w:val="8"/>
        </w:numPr>
        <w:tabs>
          <w:tab w:val="left" w:pos="3225"/>
        </w:tabs>
        <w:spacing w:line="243" w:lineRule="auto"/>
        <w:ind w:left="2760" w:right="-13" w:firstLine="206"/>
        <w:rPr>
          <w:rFonts w:ascii="Times New Roman" w:hAnsi="Times New Roman"/>
          <w:b/>
          <w:sz w:val="31"/>
        </w:rPr>
      </w:pPr>
      <w:r>
        <w:rPr>
          <w:rFonts w:ascii="Times New Roman" w:hAnsi="Times New Roman"/>
          <w:b/>
          <w:sz w:val="31"/>
        </w:rPr>
        <w:t>муниципальное дошкольное образовательное учреждение «Детский сад № 24»</w:t>
      </w:r>
    </w:p>
    <w:p w:rsidR="00AC5FE1" w:rsidRDefault="00AC5FE1">
      <w:pPr>
        <w:rPr>
          <w:rFonts w:ascii="Times New Roman" w:hAnsi="Times New Roman"/>
          <w:sz w:val="20"/>
        </w:rPr>
      </w:pPr>
    </w:p>
    <w:p w:rsidR="00AC5FE1" w:rsidRDefault="00AC5FE1">
      <w:pPr>
        <w:rPr>
          <w:rFonts w:ascii="Times New Roman" w:hAnsi="Times New Roman"/>
          <w:sz w:val="20"/>
        </w:rPr>
      </w:pPr>
    </w:p>
    <w:p w:rsidR="00AC5FE1" w:rsidRDefault="00AC5FE1">
      <w:pPr>
        <w:rPr>
          <w:rFonts w:ascii="Times New Roman" w:hAnsi="Times New Roman"/>
          <w:sz w:val="20"/>
        </w:rPr>
      </w:pPr>
    </w:p>
    <w:p w:rsidR="00AC5FE1" w:rsidRDefault="00AC5FE1">
      <w:pPr>
        <w:rPr>
          <w:rFonts w:ascii="Times New Roman" w:hAnsi="Times New Roman"/>
          <w:sz w:val="20"/>
        </w:rPr>
      </w:pPr>
    </w:p>
    <w:p w:rsidR="00AC5FE1" w:rsidRDefault="00AC5FE1">
      <w:pPr>
        <w:rPr>
          <w:rFonts w:ascii="Times New Roman" w:hAnsi="Times New Roman"/>
          <w:sz w:val="20"/>
        </w:rPr>
      </w:pPr>
    </w:p>
    <w:p w:rsidR="00AC5FE1" w:rsidRDefault="00AC5FE1">
      <w:pPr>
        <w:rPr>
          <w:rFonts w:ascii="Times New Roman" w:hAnsi="Times New Roman"/>
          <w:sz w:val="20"/>
        </w:rPr>
      </w:pPr>
    </w:p>
    <w:p w:rsidR="00AC5FE1" w:rsidRDefault="00AC5FE1">
      <w:pPr>
        <w:spacing w:line="265" w:lineRule="auto"/>
        <w:rPr>
          <w:rFonts w:ascii="Times New Roman" w:hAnsi="Times New Roman"/>
          <w:sz w:val="20"/>
        </w:rPr>
      </w:pPr>
    </w:p>
    <w:p w:rsidR="00AC5FE1" w:rsidRDefault="00AC5FE1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>Начато_______________</w:t>
      </w:r>
    </w:p>
    <w:p w:rsidR="00AC5FE1" w:rsidRDefault="00AC5FE1">
      <w:pPr>
        <w:spacing w:line="290" w:lineRule="auto"/>
        <w:rPr>
          <w:rFonts w:ascii="Times New Roman" w:hAnsi="Times New Roman"/>
          <w:sz w:val="20"/>
        </w:rPr>
      </w:pPr>
    </w:p>
    <w:p w:rsidR="00AC5FE1" w:rsidRDefault="00AC5FE1" w:rsidP="009A37B8">
      <w:pPr>
        <w:ind w:left="1280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>Оконч</w:t>
      </w:r>
    </w:p>
    <w:p w:rsidR="00AC5FE1" w:rsidRDefault="00AC5FE1">
      <w:pPr>
        <w:rPr>
          <w:rFonts w:ascii="Times New Roman" w:hAnsi="Times New Roman"/>
          <w:sz w:val="20"/>
        </w:rPr>
      </w:pPr>
    </w:p>
    <w:p w:rsidR="00AC5FE1" w:rsidRDefault="00AC5FE1">
      <w:pPr>
        <w:rPr>
          <w:rFonts w:ascii="Times New Roman" w:hAnsi="Times New Roman"/>
          <w:sz w:val="20"/>
        </w:rPr>
      </w:pPr>
    </w:p>
    <w:p w:rsidR="00AC5FE1" w:rsidRDefault="00AC5FE1">
      <w:pPr>
        <w:spacing w:line="302" w:lineRule="auto"/>
        <w:rPr>
          <w:rFonts w:ascii="Times New Roman" w:hAnsi="Times New Roman"/>
          <w:sz w:val="20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/>
      </w:tblPr>
      <w:tblGrid>
        <w:gridCol w:w="200"/>
        <w:gridCol w:w="581"/>
        <w:gridCol w:w="718"/>
        <w:gridCol w:w="478"/>
        <w:gridCol w:w="444"/>
        <w:gridCol w:w="661"/>
        <w:gridCol w:w="686"/>
        <w:gridCol w:w="586"/>
        <w:gridCol w:w="460"/>
        <w:gridCol w:w="454"/>
        <w:gridCol w:w="790"/>
        <w:gridCol w:w="571"/>
        <w:gridCol w:w="847"/>
        <w:gridCol w:w="935"/>
        <w:gridCol w:w="954"/>
      </w:tblGrid>
      <w:tr w:rsidR="00AC5FE1" w:rsidRPr="00080FD4">
        <w:trPr>
          <w:trHeight w:val="28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jc w:val="center"/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jc w:val="center"/>
            </w:pPr>
            <w:r>
              <w:rPr>
                <w:rFonts w:ascii="Times New Roman" w:hAnsi="Times New Roman"/>
                <w:sz w:val="24"/>
              </w:rPr>
              <w:t>Ф.И.О.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jc w:val="center"/>
            </w:pPr>
            <w:r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jc w:val="center"/>
            </w:pPr>
            <w:r>
              <w:rPr>
                <w:rFonts w:ascii="Times New Roman" w:hAnsi="Times New Roman"/>
                <w:sz w:val="24"/>
              </w:rPr>
              <w:t>Наци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ind w:left="480"/>
            </w:pPr>
            <w:r>
              <w:rPr>
                <w:rFonts w:ascii="Times New Roman" w:hAnsi="Times New Roman"/>
                <w:sz w:val="24"/>
              </w:rPr>
              <w:t>Ф.И.О.</w:t>
            </w: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jc w:val="center"/>
            </w:pPr>
            <w:r>
              <w:rPr>
                <w:rFonts w:ascii="Times New Roman" w:hAnsi="Times New Roman"/>
                <w:sz w:val="24"/>
              </w:rPr>
              <w:t>Где работает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ind w:left="220"/>
            </w:pPr>
            <w:r>
              <w:rPr>
                <w:rFonts w:ascii="Times New Roman" w:hAnsi="Times New Roman"/>
                <w:sz w:val="24"/>
              </w:rPr>
              <w:t>Кем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jc w:val="center"/>
            </w:pPr>
            <w:r>
              <w:rPr>
                <w:rFonts w:ascii="Times New Roman" w:hAnsi="Times New Roman"/>
                <w:sz w:val="24"/>
              </w:rPr>
              <w:t>Домашни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jc w:val="center"/>
            </w:pPr>
            <w:r>
              <w:rPr>
                <w:rFonts w:ascii="Times New Roman" w:hAnsi="Times New Roman"/>
                <w:sz w:val="24"/>
              </w:rPr>
              <w:t>Какой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jc w:val="center"/>
            </w:pPr>
            <w:r>
              <w:rPr>
                <w:rFonts w:ascii="Times New Roman" w:hAnsi="Times New Roman"/>
                <w:sz w:val="24"/>
              </w:rPr>
              <w:t>№ и дата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Приказ о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Приказ об</w:t>
            </w:r>
          </w:p>
        </w:tc>
      </w:tr>
      <w:tr w:rsidR="00AC5FE1" w:rsidRPr="00080FD4">
        <w:trPr>
          <w:trHeight w:val="274"/>
        </w:trPr>
        <w:tc>
          <w:tcPr>
            <w:tcW w:w="5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spacing w:line="273" w:lineRule="auto"/>
              <w:jc w:val="center"/>
            </w:pPr>
            <w:r>
              <w:rPr>
                <w:rFonts w:ascii="Times New Roman" w:hAnsi="Times New Roman"/>
                <w:sz w:val="24"/>
              </w:rPr>
              <w:t>п/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spacing w:line="273" w:lineRule="auto"/>
              <w:jc w:val="center"/>
            </w:pPr>
            <w:r>
              <w:rPr>
                <w:rFonts w:ascii="Times New Roman" w:hAnsi="Times New Roman"/>
                <w:sz w:val="24"/>
              </w:rPr>
              <w:t>ребенк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spacing w:line="273" w:lineRule="auto"/>
              <w:jc w:val="center"/>
            </w:pPr>
            <w:r>
              <w:rPr>
                <w:rFonts w:ascii="Times New Roman" w:hAnsi="Times New Roman"/>
                <w:sz w:val="24"/>
              </w:rPr>
              <w:t>рождени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spacing w:line="273" w:lineRule="auto"/>
              <w:jc w:val="center"/>
            </w:pPr>
            <w:r>
              <w:rPr>
                <w:rFonts w:ascii="Times New Roman" w:hAnsi="Times New Roman"/>
                <w:sz w:val="24"/>
              </w:rPr>
              <w:t>ональ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1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spacing w:line="273" w:lineRule="auto"/>
              <w:jc w:val="center"/>
            </w:pPr>
            <w:r>
              <w:rPr>
                <w:rFonts w:ascii="Times New Roman" w:hAnsi="Times New Roman"/>
                <w:sz w:val="24"/>
              </w:rPr>
              <w:t>(наименование,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spacing w:line="273" w:lineRule="auto"/>
              <w:ind w:left="100"/>
            </w:pPr>
            <w:r>
              <w:rPr>
                <w:rFonts w:ascii="Times New Roman" w:hAnsi="Times New Roman"/>
                <w:sz w:val="24"/>
              </w:rPr>
              <w:t>работает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spacing w:line="273" w:lineRule="auto"/>
              <w:jc w:val="center"/>
            </w:pPr>
            <w:r>
              <w:rPr>
                <w:rFonts w:ascii="Times New Roman" w:hAnsi="Times New Roman"/>
                <w:sz w:val="24"/>
              </w:rPr>
              <w:t>й адрес,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spacing w:line="273" w:lineRule="auto"/>
              <w:jc w:val="center"/>
            </w:pPr>
            <w:r>
              <w:rPr>
                <w:rFonts w:ascii="Times New Roman" w:hAnsi="Times New Roman"/>
                <w:sz w:val="24"/>
              </w:rPr>
              <w:t>органи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spacing w:line="273" w:lineRule="auto"/>
              <w:jc w:val="center"/>
            </w:pPr>
            <w:r>
              <w:rPr>
                <w:rFonts w:ascii="Times New Roman" w:hAnsi="Times New Roman"/>
                <w:sz w:val="24"/>
              </w:rPr>
              <w:t>протокола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spacing w:line="273" w:lineRule="auto"/>
              <w:jc w:val="center"/>
            </w:pPr>
            <w:r>
              <w:rPr>
                <w:rFonts w:ascii="Times New Roman" w:hAnsi="Times New Roman"/>
                <w:sz w:val="24"/>
              </w:rPr>
              <w:t>зачислении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spacing w:line="273" w:lineRule="auto"/>
              <w:jc w:val="center"/>
            </w:pPr>
            <w:r>
              <w:rPr>
                <w:rFonts w:ascii="Times New Roman" w:hAnsi="Times New Roman"/>
                <w:sz w:val="24"/>
              </w:rPr>
              <w:t>отчислении</w:t>
            </w:r>
          </w:p>
        </w:tc>
      </w:tr>
      <w:tr w:rsidR="00AC5FE1" w:rsidRPr="00080FD4">
        <w:trPr>
          <w:trHeight w:val="279"/>
        </w:trPr>
        <w:tc>
          <w:tcPr>
            <w:tcW w:w="5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jc w:val="center"/>
            </w:pP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jc w:val="center"/>
            </w:pPr>
            <w:r>
              <w:rPr>
                <w:rFonts w:ascii="Times New Roman" w:hAnsi="Times New Roman"/>
                <w:sz w:val="24"/>
              </w:rPr>
              <w:t>я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jc w:val="center"/>
            </w:pPr>
            <w:r>
              <w:rPr>
                <w:rFonts w:ascii="Times New Roman" w:hAnsi="Times New Roman"/>
                <w:sz w:val="24"/>
              </w:rPr>
              <w:t>ность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1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jc w:val="center"/>
            </w:pPr>
            <w:r>
              <w:rPr>
                <w:rFonts w:ascii="Times New Roman" w:hAnsi="Times New Roman"/>
                <w:sz w:val="24"/>
              </w:rPr>
              <w:t>адрес, телефон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jc w:val="center"/>
            </w:pPr>
            <w:r>
              <w:rPr>
                <w:rFonts w:ascii="Times New Roman" w:hAnsi="Times New Roman"/>
                <w:sz w:val="24"/>
              </w:rPr>
              <w:t>телефон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jc w:val="center"/>
            </w:pPr>
            <w:r>
              <w:rPr>
                <w:rFonts w:ascii="Times New Roman" w:hAnsi="Times New Roman"/>
                <w:sz w:val="24"/>
              </w:rPr>
              <w:t>зацией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jc w:val="center"/>
            </w:pPr>
            <w:r>
              <w:rPr>
                <w:rFonts w:ascii="Times New Roman" w:hAnsi="Times New Roman"/>
                <w:sz w:val="24"/>
              </w:rPr>
              <w:t>(когда и по каким</w:t>
            </w:r>
          </w:p>
        </w:tc>
      </w:tr>
      <w:tr w:rsidR="00AC5FE1" w:rsidRPr="00080FD4">
        <w:trPr>
          <w:trHeight w:val="274"/>
        </w:trPr>
        <w:tc>
          <w:tcPr>
            <w:tcW w:w="5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spacing w:line="273" w:lineRule="auto"/>
              <w:jc w:val="center"/>
            </w:pPr>
            <w:r>
              <w:rPr>
                <w:rFonts w:ascii="Times New Roman" w:hAnsi="Times New Roman"/>
                <w:sz w:val="24"/>
              </w:rPr>
              <w:t>ребенка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1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spacing w:line="273" w:lineRule="auto"/>
              <w:jc w:val="center"/>
            </w:pPr>
            <w:r>
              <w:rPr>
                <w:rFonts w:ascii="Times New Roman" w:hAnsi="Times New Roman"/>
                <w:sz w:val="24"/>
              </w:rPr>
              <w:t>учреждения)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spacing w:line="273" w:lineRule="auto"/>
              <w:jc w:val="center"/>
            </w:pPr>
            <w:r>
              <w:rPr>
                <w:rFonts w:ascii="Times New Roman" w:hAnsi="Times New Roman"/>
                <w:sz w:val="24"/>
              </w:rPr>
              <w:t>направ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spacing w:line="273" w:lineRule="auto"/>
              <w:jc w:val="center"/>
            </w:pPr>
            <w:r>
              <w:rPr>
                <w:rFonts w:ascii="Times New Roman" w:hAnsi="Times New Roman"/>
                <w:sz w:val="24"/>
              </w:rPr>
              <w:t>причинам выбыл)</w:t>
            </w:r>
          </w:p>
        </w:tc>
      </w:tr>
      <w:tr w:rsidR="00AC5FE1" w:rsidRPr="00080FD4">
        <w:trPr>
          <w:trHeight w:val="274"/>
        </w:trPr>
        <w:tc>
          <w:tcPr>
            <w:tcW w:w="5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spacing w:line="273" w:lineRule="auto"/>
              <w:jc w:val="center"/>
            </w:pPr>
            <w:r>
              <w:rPr>
                <w:rFonts w:ascii="Times New Roman" w:hAnsi="Times New Roman"/>
                <w:sz w:val="24"/>
              </w:rPr>
              <w:t>лен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</w:tr>
      <w:tr w:rsidR="00AC5FE1" w:rsidRPr="00080FD4">
        <w:trPr>
          <w:trHeight w:val="56"/>
        </w:trPr>
        <w:tc>
          <w:tcPr>
            <w:tcW w:w="52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</w:tr>
      <w:tr w:rsidR="00AC5FE1" w:rsidRPr="00080FD4">
        <w:trPr>
          <w:trHeight w:val="237"/>
        </w:trPr>
        <w:tc>
          <w:tcPr>
            <w:tcW w:w="5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ind w:left="120"/>
            </w:pPr>
            <w:r>
              <w:rPr>
                <w:rFonts w:ascii="Times New Roman" w:hAnsi="Times New Roman"/>
              </w:rPr>
              <w:t>отца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ind w:left="160"/>
            </w:pPr>
            <w:r>
              <w:rPr>
                <w:rFonts w:ascii="Times New Roman" w:hAnsi="Times New Roman"/>
              </w:rPr>
              <w:t>матери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ind w:left="260"/>
            </w:pPr>
            <w:r>
              <w:rPr>
                <w:rFonts w:ascii="Times New Roman" w:hAnsi="Times New Roman"/>
              </w:rPr>
              <w:t>Отец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ind w:left="200"/>
            </w:pPr>
            <w:r>
              <w:rPr>
                <w:rFonts w:ascii="Times New Roman" w:hAnsi="Times New Roman"/>
              </w:rPr>
              <w:t>мать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ind w:left="140"/>
            </w:pPr>
            <w:r>
              <w:rPr>
                <w:rFonts w:ascii="Times New Roman" w:hAnsi="Times New Roman"/>
              </w:rPr>
              <w:t>отец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Pr="00080FD4" w:rsidRDefault="00AC5FE1">
            <w:pPr>
              <w:ind w:left="120"/>
            </w:pPr>
            <w:r>
              <w:rPr>
                <w:rFonts w:ascii="Times New Roman" w:hAnsi="Times New Roman"/>
              </w:rPr>
              <w:t>мать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</w:tr>
      <w:tr w:rsidR="00AC5FE1" w:rsidRPr="00080FD4">
        <w:trPr>
          <w:trHeight w:val="141"/>
        </w:trPr>
        <w:tc>
          <w:tcPr>
            <w:tcW w:w="52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5FE1" w:rsidRDefault="00AC5FE1">
            <w:pPr>
              <w:rPr>
                <w:rFonts w:cs="Calibri"/>
              </w:rPr>
            </w:pPr>
          </w:p>
        </w:tc>
      </w:tr>
    </w:tbl>
    <w:p w:rsidR="00AC5FE1" w:rsidRDefault="00AC5FE1">
      <w:pPr>
        <w:rPr>
          <w:rFonts w:ascii="Times New Roman" w:hAnsi="Times New Roman"/>
          <w:sz w:val="20"/>
        </w:rPr>
      </w:pPr>
    </w:p>
    <w:sectPr w:rsidR="00AC5FE1" w:rsidSect="00E00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E156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6F529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C864E9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BB34E9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FC61E6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FC876B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5552057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65BF179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7D2F"/>
    <w:rsid w:val="00080FD4"/>
    <w:rsid w:val="00457D2F"/>
    <w:rsid w:val="006240C0"/>
    <w:rsid w:val="007E15C3"/>
    <w:rsid w:val="008D27FB"/>
    <w:rsid w:val="009862AD"/>
    <w:rsid w:val="009A37B8"/>
    <w:rsid w:val="00AC5FE1"/>
    <w:rsid w:val="00D56989"/>
    <w:rsid w:val="00E00DD7"/>
    <w:rsid w:val="00F33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5C3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13</Pages>
  <Words>2862</Words>
  <Characters>16315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SAD</cp:lastModifiedBy>
  <cp:revision>7</cp:revision>
  <dcterms:created xsi:type="dcterms:W3CDTF">2021-05-31T11:39:00Z</dcterms:created>
  <dcterms:modified xsi:type="dcterms:W3CDTF">2022-11-07T12:05:00Z</dcterms:modified>
</cp:coreProperties>
</file>